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63" w:rsidRPr="003F2520" w:rsidRDefault="00D03363" w:rsidP="002A353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27.03.2020 № 317-Д</w:t>
      </w:r>
    </w:p>
    <w:p w:rsidR="00D03363" w:rsidRPr="002A3536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8420F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082D9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організацію роботи університету </w:t>
      </w:r>
    </w:p>
    <w:p w:rsidR="00D03363" w:rsidRPr="002A3536" w:rsidRDefault="00D03363" w:rsidP="00082D9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період карантину </w:t>
      </w:r>
    </w:p>
    <w:p w:rsidR="00D03363" w:rsidRPr="00926059" w:rsidRDefault="00D03363" w:rsidP="001348A0">
      <w:pPr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:rsidR="00D03363" w:rsidRPr="00926059" w:rsidRDefault="00D03363" w:rsidP="001348A0">
      <w:pPr>
        <w:ind w:firstLine="567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Відповідно до </w:t>
      </w:r>
      <w:bookmarkStart w:id="0" w:name="_Hlk34904636"/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Постанови Кабінету Міністрів України від 25.03.2020 № 239 «Про внесення змін до деяких актів Кабінету Міністрів України»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, листа Міністерства освіти і науки України від 27.03.2020 «Щодо завершення 2019/2020 навчального року»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та </w:t>
      </w:r>
      <w:bookmarkEnd w:id="0"/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на виконання наказу управління освіти і науки Херсонської обласної державної адміністрації від 27.03.2020 №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 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14 «Про продовження обмежувальних заходів у закладах освіти Херсонської області у період карантину»</w:t>
      </w:r>
    </w:p>
    <w:p w:rsidR="00D03363" w:rsidRPr="00926059" w:rsidRDefault="00D03363" w:rsidP="00007976">
      <w:pPr>
        <w:jc w:val="both"/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  <w:t xml:space="preserve">НАКАЗУЮ: </w:t>
      </w:r>
    </w:p>
    <w:p w:rsidR="00D03363" w:rsidRPr="00926059" w:rsidRDefault="00D03363" w:rsidP="000079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26059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о </w:t>
      </w:r>
      <w:r w:rsidRPr="00082D93">
        <w:rPr>
          <w:rFonts w:ascii="Times New Roman" w:hAnsi="Times New Roman"/>
          <w:bCs/>
          <w:sz w:val="24"/>
          <w:szCs w:val="24"/>
          <w:lang w:val="uk-UA"/>
        </w:rPr>
        <w:t>24 квітня 2020 року</w:t>
      </w:r>
      <w:r w:rsidRPr="005573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родовжити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Херсонсько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державно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університет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та його структурних підрозділах режим карантину з урахуванням надзвичайної ситуації на всій території України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26059">
        <w:rPr>
          <w:rFonts w:ascii="Times New Roman" w:hAnsi="Times New Roman"/>
          <w:sz w:val="24"/>
          <w:szCs w:val="24"/>
          <w:lang w:val="uk-UA"/>
        </w:rPr>
        <w:t>2. У період дії режиму карантину суворо дотримуватись усіх заходів, передбачених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аказом 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від 12.03.2020 № 276-Д «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виконання заходів щодо запобігання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захворюванням, викликаним коронавірусом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-19, в університеті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D03363" w:rsidRPr="00926059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наказом від 16.03.2020 № 287-Д «Про часткове переведення працівників університету на роботу в дистанційному режимі у період карантину».</w:t>
      </w:r>
      <w:r w:rsidRPr="009260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7C0F17">
        <w:rPr>
          <w:rFonts w:ascii="Times New Roman" w:hAnsi="Times New Roman"/>
          <w:sz w:val="24"/>
          <w:szCs w:val="24"/>
          <w:lang w:val="uk-UA"/>
        </w:rPr>
        <w:t>. Проректорці з навчальної та науково-педагогічної роботи Тюхтенко Н.А.</w:t>
      </w:r>
      <w:r>
        <w:rPr>
          <w:rFonts w:ascii="Times New Roman" w:hAnsi="Times New Roman"/>
          <w:sz w:val="24"/>
          <w:szCs w:val="24"/>
          <w:lang w:val="uk-UA"/>
        </w:rPr>
        <w:t xml:space="preserve"> забезпечити: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 організацію освітнього процесу в період карантину;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 контроль за виконанням викладачами кафедр освітніх програм шляхом організації освітнього процесу із використанням технологій дистанційного навчання;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контроль за виконанням навчальних планів і програм навчальних дисциплін у період карантину;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 контроль за розробленням і виконанням здобувачами вищої освіти індивідуальних навчальних планів на основі відповідних освітніх програм і навчальних планів;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5) контроль за проведенням семестрових заліків та екзаменів дистанційно (у синхронному режимі) із забезпеченням надійної автентифікації здобувачів та суворого дотримання карантинних вимог;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6) внесення змін до графіків освітнього процесу в ІІ семестрі 2019/2020 н.р.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926059">
        <w:rPr>
          <w:rFonts w:ascii="Times New Roman" w:hAnsi="Times New Roman"/>
          <w:sz w:val="24"/>
          <w:szCs w:val="24"/>
          <w:lang w:val="uk-UA"/>
        </w:rPr>
        <w:t>Проректорці з міжнародних зв’язків, науково-педагогічної роботи та комунікаційних технологій Лавриковій О.В.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Pr="00926059">
        <w:rPr>
          <w:rFonts w:ascii="Times New Roman" w:hAnsi="Times New Roman"/>
          <w:sz w:val="24"/>
          <w:szCs w:val="24"/>
          <w:lang w:val="uk-UA"/>
        </w:rPr>
        <w:t>забезпечити безперебійну роботу інформаційно-телекомунікаційної мережі в умовах зростання інтернет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926059">
        <w:rPr>
          <w:rFonts w:ascii="Times New Roman" w:hAnsi="Times New Roman"/>
          <w:sz w:val="24"/>
          <w:szCs w:val="24"/>
          <w:lang w:val="uk-UA"/>
        </w:rPr>
        <w:t>трафіку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Pr="00926059">
        <w:rPr>
          <w:rFonts w:ascii="Times New Roman" w:hAnsi="Times New Roman"/>
          <w:sz w:val="24"/>
          <w:szCs w:val="24"/>
          <w:lang w:val="uk-UA"/>
        </w:rPr>
        <w:t>організувати своєчасне інформування на офіційному сайті ХДУ про зміни в регламенті роботи університету у зв’язку з продовженням обмежувальних заходів в університеті до 24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926059">
        <w:rPr>
          <w:rFonts w:ascii="Times New Roman" w:hAnsi="Times New Roman"/>
          <w:sz w:val="24"/>
          <w:szCs w:val="24"/>
          <w:lang w:val="uk-UA"/>
        </w:rPr>
        <w:t>квітня 2020 року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 01 квітня 2020 р. розробити пропозиції для завідувачів кафедр, деканів факультетів та учасників освітнього процесу щодо запровадження інструментів: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роботи в режимі дистанційних засідань кафедр, учених рад факультетів, деканатів, нарад тощо;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дистанційного проведення навчальних занять, семестрових заліків та екзаменів (у синхронному режимі) із забезпеченням автентифікації здобувачів вищої освіти.</w:t>
      </w:r>
    </w:p>
    <w:p w:rsidR="00D03363" w:rsidRPr="007C0F17" w:rsidRDefault="00D03363" w:rsidP="00EA539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. Проректорові з фінансово-господарської та науково-педагогічної роботи </w:t>
      </w:r>
      <w:r w:rsidRPr="00E03C47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Віннику М.О. забезпечити </w:t>
      </w:r>
      <w:r>
        <w:rPr>
          <w:rFonts w:ascii="Times New Roman" w:hAnsi="Times New Roman"/>
          <w:sz w:val="24"/>
          <w:szCs w:val="24"/>
          <w:lang w:val="uk-UA"/>
        </w:rPr>
        <w:t xml:space="preserve">неухильне 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виконання профілактичних заходів щодо попередження розповсюдження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 на коронавірус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</w:t>
      </w:r>
      <w:r>
        <w:rPr>
          <w:rFonts w:ascii="Times New Roman" w:hAnsi="Times New Roman"/>
          <w:sz w:val="24"/>
          <w:szCs w:val="24"/>
          <w:lang w:val="uk-UA"/>
        </w:rPr>
        <w:t xml:space="preserve"> на період до 24 квітня 2020 року.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Деканам факультетів спільно із завідувачами кафедр організувати: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 виконання викладачами кафедр освітніх програм шляхом організації освітнього процесу із використанням технологій дистанційного навчання;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  виконання навчальних планів і програм навчальних дисциплін у період карантину;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 розроблення й виконання здобувачами вищої освіти індивідуальних навчальних планів на основі відповідних освітніх програм і навчальних планів;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  проведення семестрових заліків та екзаменів дистанційно (у синхронному режимі) із забезпеченням надійної автентифікації здобувачів та суворого дотримання карантинних вимог;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 дистанційне підвищення кваліфікації науково-педагогічних працівників поза межами </w:t>
      </w:r>
      <w:r w:rsidRPr="008A4CB9">
        <w:rPr>
          <w:rFonts w:ascii="Times New Roman" w:hAnsi="Times New Roman"/>
          <w:sz w:val="24"/>
          <w:szCs w:val="24"/>
          <w:lang w:val="uk-UA"/>
        </w:rPr>
        <w:t>Плану-графіка підвищення кваліфікації науково-педагогічних працівників ХДУ на 2020 рік</w:t>
      </w:r>
      <w:r>
        <w:rPr>
          <w:rFonts w:ascii="Times New Roman" w:hAnsi="Times New Roman"/>
          <w:sz w:val="24"/>
          <w:szCs w:val="24"/>
          <w:lang w:val="uk-UA"/>
        </w:rPr>
        <w:t xml:space="preserve"> шляхом інформальної освіти (участі в онлайн-курсах, онлайн-семінарах, вебінарах, тренінгах тощо) з метою формування й закріплення професійних компетентностей, особистісних якостей для виконання професійних завдань на новому (більш високому) якісному рівні.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7. </w:t>
      </w:r>
      <w:r w:rsidRPr="00926059">
        <w:rPr>
          <w:rFonts w:ascii="Times New Roman" w:hAnsi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Бериславського педагогічного коледжу імені В.Ф. Беньковського </w:t>
      </w:r>
      <w:bookmarkStart w:id="1" w:name="_Hlk34832352"/>
      <w:r w:rsidRPr="00926059">
        <w:rPr>
          <w:rFonts w:ascii="Times New Roman" w:hAnsi="Times New Roman"/>
          <w:sz w:val="24"/>
          <w:szCs w:val="24"/>
          <w:lang w:val="uk-UA"/>
        </w:rPr>
        <w:t xml:space="preserve">Херсонського державного університету </w:t>
      </w:r>
      <w:bookmarkEnd w:id="1"/>
      <w:r w:rsidRPr="00926059">
        <w:rPr>
          <w:rFonts w:ascii="Times New Roman" w:hAnsi="Times New Roman"/>
          <w:sz w:val="24"/>
          <w:szCs w:val="24"/>
          <w:lang w:val="uk-UA"/>
        </w:rPr>
        <w:t>та директор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Генічеського медичного училища Херсонського державного університету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організувати виконання та контроль за дотриманням вимог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Постанови Кабінету Міністрів України від 25.03.2020 № 239 «Про внесення змін до деяких актів Кабінету Міністрів України»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листа Міністерства освіти і науки України від 25.03.2020 № 1/9-176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«Щ</w:t>
      </w:r>
      <w:r w:rsidRPr="008420F3">
        <w:rPr>
          <w:rFonts w:ascii="Times New Roman" w:hAnsi="Times New Roman"/>
          <w:sz w:val="24"/>
          <w:szCs w:val="24"/>
        </w:rPr>
        <w:t>одо особливостей організації освітнього процесу під час карантину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наказу управління освіти і науки Херсонської обласної державної адміністрації від 27.03.2020 р. № 14 «Про продовження обмежувальних заходів у закладах освіти Херсонської області у період карантину»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Pr="00926059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 до 01 квітня 2020 р. надати керівництву університету інформацію щодо організації роботи структурних підрозділів у період карантину й виконання необхідних 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заходів щодо попередження розповсюдження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 на коронавірус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03363" w:rsidRDefault="00D03363" w:rsidP="0092605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8420F3">
        <w:rPr>
          <w:rFonts w:ascii="Times New Roman" w:hAnsi="Times New Roman"/>
          <w:sz w:val="24"/>
          <w:szCs w:val="24"/>
          <w:lang w:val="uk-UA"/>
        </w:rPr>
        <w:t>Контроль за виконанням цього наказу залишаю за собою.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Default="00D03363" w:rsidP="001348A0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0F17">
        <w:rPr>
          <w:rFonts w:ascii="Times New Roman" w:hAnsi="Times New Roman"/>
          <w:b/>
          <w:sz w:val="24"/>
          <w:szCs w:val="24"/>
          <w:lang w:val="uk-UA"/>
        </w:rPr>
        <w:t>В.о. ректора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>Сергій ОМЕЛЬЧУК</w:t>
      </w:r>
    </w:p>
    <w:p w:rsidR="00D03363" w:rsidRDefault="00D03363" w:rsidP="001348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Pr="00492347" w:rsidRDefault="00D03363" w:rsidP="001348A0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Галина Ременяк</w:t>
      </w:r>
    </w:p>
    <w:p w:rsidR="00D03363" w:rsidRPr="009229CD" w:rsidRDefault="00D03363" w:rsidP="009229CD">
      <w:pPr>
        <w:jc w:val="both"/>
        <w:rPr>
          <w:sz w:val="18"/>
          <w:szCs w:val="18"/>
        </w:rPr>
      </w:pPr>
      <w:bookmarkStart w:id="2" w:name="_GoBack"/>
      <w:bookmarkEnd w:id="2"/>
      <w:r w:rsidRPr="00082D93">
        <w:rPr>
          <w:rFonts w:ascii="Times New Roman" w:hAnsi="Times New Roman"/>
          <w:sz w:val="20"/>
          <w:szCs w:val="20"/>
          <w:lang w:val="uk-UA"/>
        </w:rPr>
        <w:t xml:space="preserve">Ознайомити: проректорів, деканів, завідувачів кафедр, керівників структурних підрозділів, осіб, зазначених у наказі. </w:t>
      </w:r>
    </w:p>
    <w:sectPr w:rsidR="00D03363" w:rsidRPr="009229CD" w:rsidSect="004403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8A0"/>
    <w:rsid w:val="00007976"/>
    <w:rsid w:val="000312D2"/>
    <w:rsid w:val="00082D93"/>
    <w:rsid w:val="001348A0"/>
    <w:rsid w:val="00181297"/>
    <w:rsid w:val="00182D4E"/>
    <w:rsid w:val="001A38D2"/>
    <w:rsid w:val="00200739"/>
    <w:rsid w:val="002A3536"/>
    <w:rsid w:val="002F2920"/>
    <w:rsid w:val="00313189"/>
    <w:rsid w:val="00327769"/>
    <w:rsid w:val="003520CC"/>
    <w:rsid w:val="003D25C2"/>
    <w:rsid w:val="003F2520"/>
    <w:rsid w:val="0044039E"/>
    <w:rsid w:val="00492347"/>
    <w:rsid w:val="004E78EE"/>
    <w:rsid w:val="00505B33"/>
    <w:rsid w:val="00542948"/>
    <w:rsid w:val="00557358"/>
    <w:rsid w:val="005C25EC"/>
    <w:rsid w:val="006869EE"/>
    <w:rsid w:val="00720EAD"/>
    <w:rsid w:val="007C0F17"/>
    <w:rsid w:val="008307F5"/>
    <w:rsid w:val="008420F3"/>
    <w:rsid w:val="0085380D"/>
    <w:rsid w:val="00863088"/>
    <w:rsid w:val="008A106E"/>
    <w:rsid w:val="008A4CB9"/>
    <w:rsid w:val="008B467E"/>
    <w:rsid w:val="00902075"/>
    <w:rsid w:val="009229CD"/>
    <w:rsid w:val="00926059"/>
    <w:rsid w:val="009C64F7"/>
    <w:rsid w:val="009E1657"/>
    <w:rsid w:val="00A75D00"/>
    <w:rsid w:val="00AE46BD"/>
    <w:rsid w:val="00D03363"/>
    <w:rsid w:val="00DA7C1C"/>
    <w:rsid w:val="00DC7FDB"/>
    <w:rsid w:val="00E03C47"/>
    <w:rsid w:val="00EA32B3"/>
    <w:rsid w:val="00EA5398"/>
    <w:rsid w:val="00F4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9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786</Words>
  <Characters>4486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prisyagnaya</cp:lastModifiedBy>
  <cp:revision>4</cp:revision>
  <dcterms:created xsi:type="dcterms:W3CDTF">2020-03-30T06:09:00Z</dcterms:created>
  <dcterms:modified xsi:type="dcterms:W3CDTF">2020-03-30T06:47:00Z</dcterms:modified>
</cp:coreProperties>
</file>