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6B" w:rsidRPr="001F0EC0" w:rsidRDefault="00CE7D6B" w:rsidP="00990781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CE7D6B" w:rsidRPr="001F0EC0" w:rsidRDefault="00CE7D6B" w:rsidP="00990781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CE7D6B" w:rsidRPr="00990781" w:rsidRDefault="00CE7D6B" w:rsidP="00990781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по факультету</w:t>
      </w:r>
      <w:r w:rsidRPr="00990781">
        <w:t xml:space="preserve"> </w:t>
      </w:r>
      <w:r w:rsidRPr="00990781">
        <w:rPr>
          <w:b/>
        </w:rPr>
        <w:t>філології та журналістики</w:t>
      </w:r>
    </w:p>
    <w:p w:rsidR="00CE7D6B" w:rsidRPr="001F0EC0" w:rsidRDefault="00CE7D6B" w:rsidP="00990781">
      <w:pPr>
        <w:widowControl w:val="0"/>
        <w:jc w:val="both"/>
        <w:rPr>
          <w:lang w:val="uk-UA"/>
        </w:rPr>
      </w:pPr>
    </w:p>
    <w:p w:rsidR="00CE7D6B" w:rsidRPr="001F0EC0" w:rsidRDefault="00CE7D6B" w:rsidP="00990781">
      <w:pPr>
        <w:widowControl w:val="0"/>
        <w:jc w:val="both"/>
        <w:rPr>
          <w:lang w:val="uk-UA"/>
        </w:rPr>
      </w:pPr>
      <w:r>
        <w:rPr>
          <w:lang w:val="uk-UA"/>
        </w:rPr>
        <w:t xml:space="preserve">Спеціальність </w:t>
      </w:r>
      <w:r>
        <w:rPr>
          <w:u w:val="single"/>
          <w:lang w:val="uk-UA"/>
        </w:rPr>
        <w:t>035.01 Філологія</w:t>
      </w:r>
      <w:r w:rsidRPr="00990781">
        <w:rPr>
          <w:u w:val="single"/>
          <w:lang w:val="uk-UA"/>
        </w:rPr>
        <w:t xml:space="preserve"> (українська, мова та література)</w:t>
      </w:r>
    </w:p>
    <w:p w:rsidR="00CE7D6B" w:rsidRPr="001F0EC0" w:rsidRDefault="00CE7D6B" w:rsidP="00990781">
      <w:pPr>
        <w:widowControl w:val="0"/>
        <w:jc w:val="both"/>
        <w:rPr>
          <w:lang w:val="uk-UA"/>
        </w:rPr>
      </w:pPr>
      <w:r>
        <w:rPr>
          <w:lang w:val="uk-UA"/>
        </w:rPr>
        <w:t>Курс   1</w:t>
      </w:r>
    </w:p>
    <w:p w:rsidR="00CE7D6B" w:rsidRPr="001F0EC0" w:rsidRDefault="00CE7D6B" w:rsidP="00990781">
      <w:pPr>
        <w:widowControl w:val="0"/>
        <w:jc w:val="both"/>
        <w:rPr>
          <w:lang w:val="uk-UA"/>
        </w:rPr>
      </w:pPr>
    </w:p>
    <w:p w:rsidR="00CE7D6B" w:rsidRPr="001F0EC0" w:rsidRDefault="00CE7D6B" w:rsidP="00990781">
      <w:pPr>
        <w:widowControl w:val="0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3878"/>
        <w:gridCol w:w="2127"/>
        <w:gridCol w:w="1317"/>
        <w:gridCol w:w="1338"/>
      </w:tblGrid>
      <w:tr w:rsidR="00CE7D6B" w:rsidRPr="001F0EC0" w:rsidTr="00990781">
        <w:tc>
          <w:tcPr>
            <w:tcW w:w="705" w:type="dxa"/>
            <w:vMerge w:val="restart"/>
            <w:vAlign w:val="center"/>
          </w:tcPr>
          <w:p w:rsidR="00CE7D6B" w:rsidRPr="001F0EC0" w:rsidRDefault="00CE7D6B" w:rsidP="0093226D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CE7D6B" w:rsidRPr="001F0EC0" w:rsidRDefault="00CE7D6B" w:rsidP="0093226D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CE7D6B" w:rsidRPr="001F0EC0" w:rsidRDefault="00CE7D6B" w:rsidP="0093226D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CE7D6B" w:rsidRPr="001F0EC0" w:rsidTr="00990781">
        <w:tc>
          <w:tcPr>
            <w:tcW w:w="705" w:type="dxa"/>
            <w:vMerge/>
          </w:tcPr>
          <w:p w:rsidR="00CE7D6B" w:rsidRPr="001F0EC0" w:rsidRDefault="00CE7D6B" w:rsidP="0093226D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3878" w:type="dxa"/>
            <w:vMerge/>
          </w:tcPr>
          <w:p w:rsidR="00CE7D6B" w:rsidRPr="001F0EC0" w:rsidRDefault="00CE7D6B" w:rsidP="0093226D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CE7D6B" w:rsidRPr="001F0EC0" w:rsidRDefault="00CE7D6B" w:rsidP="0093226D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CE7D6B" w:rsidRPr="001F0EC0" w:rsidRDefault="00CE7D6B" w:rsidP="0093226D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CE7D6B" w:rsidRPr="001F0EC0" w:rsidRDefault="00CE7D6B" w:rsidP="0093226D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CE7D6B" w:rsidRPr="001F0EC0" w:rsidTr="0093226D">
        <w:tc>
          <w:tcPr>
            <w:tcW w:w="705" w:type="dxa"/>
          </w:tcPr>
          <w:p w:rsidR="00CE7D6B" w:rsidRPr="00990781" w:rsidRDefault="00CE7D6B" w:rsidP="0099078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074927" w:rsidRDefault="00CE7D6B">
            <w:pPr>
              <w:rPr>
                <w:color w:val="000000"/>
              </w:rPr>
            </w:pPr>
            <w:r w:rsidRPr="00074927">
              <w:rPr>
                <w:color w:val="000000"/>
                <w:lang w:val="uk-UA"/>
              </w:rPr>
              <w:t>Бондаренко Тет</w:t>
            </w:r>
            <w:r w:rsidRPr="00074927">
              <w:rPr>
                <w:color w:val="000000"/>
              </w:rPr>
              <w:t xml:space="preserve">яна Сергіївна 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83,22222</w:t>
            </w:r>
          </w:p>
        </w:tc>
        <w:tc>
          <w:tcPr>
            <w:tcW w:w="1317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1</w:t>
            </w:r>
          </w:p>
        </w:tc>
        <w:tc>
          <w:tcPr>
            <w:tcW w:w="1338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80,06111</w:t>
            </w:r>
          </w:p>
        </w:tc>
      </w:tr>
      <w:tr w:rsidR="00CE7D6B" w:rsidRPr="001F0EC0" w:rsidTr="0093226D">
        <w:tc>
          <w:tcPr>
            <w:tcW w:w="705" w:type="dxa"/>
          </w:tcPr>
          <w:p w:rsidR="00CE7D6B" w:rsidRPr="00990781" w:rsidRDefault="00CE7D6B" w:rsidP="0099078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074927" w:rsidRDefault="00CE7D6B">
            <w:pPr>
              <w:rPr>
                <w:color w:val="000000"/>
              </w:rPr>
            </w:pPr>
            <w:r w:rsidRPr="00074927">
              <w:rPr>
                <w:color w:val="000000"/>
              </w:rPr>
              <w:t>Агаришева Анета Всеволодівна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81,88889</w:t>
            </w:r>
          </w:p>
        </w:tc>
        <w:tc>
          <w:tcPr>
            <w:tcW w:w="1317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77,79444</w:t>
            </w:r>
          </w:p>
        </w:tc>
      </w:tr>
      <w:tr w:rsidR="00CE7D6B" w:rsidRPr="001F0EC0" w:rsidTr="0093226D">
        <w:tc>
          <w:tcPr>
            <w:tcW w:w="705" w:type="dxa"/>
          </w:tcPr>
          <w:p w:rsidR="00CE7D6B" w:rsidRPr="00990781" w:rsidRDefault="00CE7D6B" w:rsidP="00990781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074927" w:rsidRDefault="00CE7D6B">
            <w:pPr>
              <w:rPr>
                <w:color w:val="000000"/>
              </w:rPr>
            </w:pPr>
            <w:r w:rsidRPr="00074927">
              <w:rPr>
                <w:color w:val="000000"/>
              </w:rPr>
              <w:t>Малєнкова Дарія Геннадіївна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78,22222</w:t>
            </w:r>
          </w:p>
        </w:tc>
        <w:tc>
          <w:tcPr>
            <w:tcW w:w="1317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0,8</w:t>
            </w:r>
          </w:p>
        </w:tc>
        <w:tc>
          <w:tcPr>
            <w:tcW w:w="1338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75,11111</w:t>
            </w:r>
          </w:p>
        </w:tc>
      </w:tr>
      <w:tr w:rsidR="00CE7D6B" w:rsidRPr="001F0EC0" w:rsidTr="00990781">
        <w:tc>
          <w:tcPr>
            <w:tcW w:w="705" w:type="dxa"/>
          </w:tcPr>
          <w:p w:rsidR="00CE7D6B" w:rsidRPr="001F0EC0" w:rsidRDefault="00CE7D6B" w:rsidP="0093226D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1F0EC0" w:rsidRDefault="00CE7D6B" w:rsidP="0093226D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CE7D6B" w:rsidRPr="001F0EC0" w:rsidRDefault="00CE7D6B" w:rsidP="0093226D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1317" w:type="dxa"/>
          </w:tcPr>
          <w:p w:rsidR="00CE7D6B" w:rsidRPr="001F0EC0" w:rsidRDefault="00CE7D6B" w:rsidP="0093226D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1338" w:type="dxa"/>
          </w:tcPr>
          <w:p w:rsidR="00CE7D6B" w:rsidRPr="001F0EC0" w:rsidRDefault="00CE7D6B" w:rsidP="0093226D">
            <w:pPr>
              <w:widowControl w:val="0"/>
              <w:jc w:val="both"/>
              <w:rPr>
                <w:lang w:val="uk-UA"/>
              </w:rPr>
            </w:pPr>
          </w:p>
        </w:tc>
      </w:tr>
    </w:tbl>
    <w:p w:rsidR="00CE7D6B" w:rsidRPr="001F0EC0" w:rsidRDefault="00CE7D6B" w:rsidP="00990781">
      <w:pPr>
        <w:widowControl w:val="0"/>
        <w:jc w:val="both"/>
        <w:rPr>
          <w:lang w:val="uk-UA"/>
        </w:rPr>
      </w:pPr>
    </w:p>
    <w:p w:rsidR="00CE7D6B" w:rsidRPr="003D50D4" w:rsidRDefault="00CE7D6B" w:rsidP="00990781">
      <w:pPr>
        <w:widowControl w:val="0"/>
        <w:ind w:firstLine="567"/>
        <w:jc w:val="both"/>
        <w:rPr>
          <w:lang w:val="en-US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 w:rsidP="00990781">
      <w:pPr>
        <w:widowControl w:val="0"/>
        <w:ind w:firstLine="567"/>
        <w:jc w:val="center"/>
        <w:rPr>
          <w:lang w:val="uk-UA"/>
        </w:rPr>
      </w:pPr>
    </w:p>
    <w:p w:rsidR="00CE7D6B" w:rsidRDefault="00CE7D6B" w:rsidP="00990781">
      <w:pPr>
        <w:widowControl w:val="0"/>
        <w:ind w:firstLine="567"/>
        <w:jc w:val="center"/>
        <w:rPr>
          <w:lang w:val="uk-UA"/>
        </w:rPr>
      </w:pPr>
    </w:p>
    <w:p w:rsidR="00CE7D6B" w:rsidRDefault="00CE7D6B" w:rsidP="00990781">
      <w:pPr>
        <w:widowControl w:val="0"/>
        <w:ind w:firstLine="567"/>
        <w:jc w:val="center"/>
        <w:rPr>
          <w:lang w:val="uk-UA"/>
        </w:rPr>
      </w:pPr>
    </w:p>
    <w:p w:rsidR="00CE7D6B" w:rsidRDefault="00CE7D6B" w:rsidP="00990781">
      <w:pPr>
        <w:widowControl w:val="0"/>
        <w:ind w:firstLine="567"/>
        <w:jc w:val="center"/>
        <w:rPr>
          <w:lang w:val="uk-UA"/>
        </w:rPr>
      </w:pPr>
    </w:p>
    <w:p w:rsidR="00CE7D6B" w:rsidRDefault="00CE7D6B" w:rsidP="00990781">
      <w:pPr>
        <w:widowControl w:val="0"/>
        <w:ind w:firstLine="567"/>
        <w:jc w:val="center"/>
        <w:rPr>
          <w:lang w:val="uk-UA"/>
        </w:rPr>
      </w:pPr>
    </w:p>
    <w:p w:rsidR="00CE7D6B" w:rsidRDefault="00CE7D6B" w:rsidP="00990781">
      <w:pPr>
        <w:widowControl w:val="0"/>
        <w:ind w:firstLine="567"/>
        <w:jc w:val="center"/>
        <w:rPr>
          <w:lang w:val="uk-UA"/>
        </w:rPr>
      </w:pPr>
    </w:p>
    <w:p w:rsidR="00CE7D6B" w:rsidRDefault="00CE7D6B" w:rsidP="00990781">
      <w:pPr>
        <w:widowControl w:val="0"/>
        <w:ind w:firstLine="567"/>
        <w:jc w:val="center"/>
        <w:rPr>
          <w:lang w:val="uk-UA"/>
        </w:rPr>
      </w:pPr>
    </w:p>
    <w:p w:rsidR="00CE7D6B" w:rsidRDefault="00CE7D6B" w:rsidP="00990781">
      <w:pPr>
        <w:widowControl w:val="0"/>
        <w:ind w:firstLine="567"/>
        <w:jc w:val="center"/>
        <w:rPr>
          <w:lang w:val="uk-UA"/>
        </w:rPr>
      </w:pPr>
    </w:p>
    <w:p w:rsidR="00CE7D6B" w:rsidRDefault="00CE7D6B" w:rsidP="00990781">
      <w:pPr>
        <w:widowControl w:val="0"/>
        <w:ind w:firstLine="567"/>
        <w:jc w:val="center"/>
        <w:rPr>
          <w:lang w:val="uk-UA"/>
        </w:rPr>
      </w:pPr>
    </w:p>
    <w:p w:rsidR="00CE7D6B" w:rsidRDefault="00CE7D6B" w:rsidP="00990781">
      <w:pPr>
        <w:widowControl w:val="0"/>
        <w:ind w:firstLine="567"/>
        <w:jc w:val="center"/>
        <w:rPr>
          <w:lang w:val="uk-UA"/>
        </w:rPr>
      </w:pPr>
    </w:p>
    <w:p w:rsidR="00CE7D6B" w:rsidRDefault="00CE7D6B" w:rsidP="00990781">
      <w:pPr>
        <w:widowControl w:val="0"/>
        <w:ind w:firstLine="567"/>
        <w:jc w:val="center"/>
        <w:rPr>
          <w:lang w:val="uk-UA"/>
        </w:rPr>
      </w:pPr>
    </w:p>
    <w:p w:rsidR="00CE7D6B" w:rsidRDefault="00CE7D6B" w:rsidP="00990781">
      <w:pPr>
        <w:widowControl w:val="0"/>
        <w:ind w:firstLine="567"/>
        <w:jc w:val="center"/>
        <w:rPr>
          <w:lang w:val="uk-UA"/>
        </w:rPr>
      </w:pPr>
    </w:p>
    <w:p w:rsidR="00CE7D6B" w:rsidRDefault="00CE7D6B" w:rsidP="00990781">
      <w:pPr>
        <w:widowControl w:val="0"/>
        <w:ind w:firstLine="567"/>
        <w:jc w:val="center"/>
        <w:rPr>
          <w:lang w:val="uk-UA"/>
        </w:rPr>
      </w:pPr>
    </w:p>
    <w:p w:rsidR="00CE7D6B" w:rsidRDefault="00CE7D6B" w:rsidP="00990781">
      <w:pPr>
        <w:widowControl w:val="0"/>
        <w:ind w:firstLine="567"/>
        <w:jc w:val="center"/>
        <w:rPr>
          <w:lang w:val="uk-UA"/>
        </w:rPr>
      </w:pPr>
    </w:p>
    <w:p w:rsidR="00CE7D6B" w:rsidRPr="00A24FE9" w:rsidRDefault="00CE7D6B" w:rsidP="00990781">
      <w:pPr>
        <w:widowControl w:val="0"/>
        <w:ind w:firstLine="567"/>
        <w:jc w:val="center"/>
      </w:pPr>
    </w:p>
    <w:p w:rsidR="00CE7D6B" w:rsidRPr="00A24FE9" w:rsidRDefault="00CE7D6B" w:rsidP="00990781">
      <w:pPr>
        <w:widowControl w:val="0"/>
        <w:ind w:firstLine="567"/>
        <w:jc w:val="center"/>
      </w:pPr>
    </w:p>
    <w:p w:rsidR="00CE7D6B" w:rsidRPr="00A24FE9" w:rsidRDefault="00CE7D6B" w:rsidP="00990781">
      <w:pPr>
        <w:widowControl w:val="0"/>
        <w:ind w:firstLine="567"/>
        <w:jc w:val="center"/>
      </w:pPr>
    </w:p>
    <w:p w:rsidR="00CE7D6B" w:rsidRPr="00A24FE9" w:rsidRDefault="00CE7D6B" w:rsidP="00990781">
      <w:pPr>
        <w:widowControl w:val="0"/>
        <w:ind w:firstLine="567"/>
        <w:jc w:val="center"/>
      </w:pPr>
    </w:p>
    <w:p w:rsidR="00CE7D6B" w:rsidRPr="00A24FE9" w:rsidRDefault="00CE7D6B" w:rsidP="00990781">
      <w:pPr>
        <w:widowControl w:val="0"/>
        <w:ind w:firstLine="567"/>
        <w:jc w:val="center"/>
      </w:pPr>
    </w:p>
    <w:p w:rsidR="00CE7D6B" w:rsidRPr="00A24FE9" w:rsidRDefault="00CE7D6B" w:rsidP="00990781">
      <w:pPr>
        <w:widowControl w:val="0"/>
        <w:ind w:firstLine="567"/>
        <w:jc w:val="center"/>
      </w:pPr>
    </w:p>
    <w:p w:rsidR="00CE7D6B" w:rsidRPr="00A24FE9" w:rsidRDefault="00CE7D6B" w:rsidP="00990781">
      <w:pPr>
        <w:widowControl w:val="0"/>
        <w:ind w:firstLine="567"/>
        <w:jc w:val="center"/>
      </w:pPr>
    </w:p>
    <w:p w:rsidR="00CE7D6B" w:rsidRPr="00A24FE9" w:rsidRDefault="00CE7D6B" w:rsidP="00990781">
      <w:pPr>
        <w:widowControl w:val="0"/>
        <w:ind w:firstLine="567"/>
        <w:jc w:val="center"/>
      </w:pPr>
    </w:p>
    <w:p w:rsidR="00CE7D6B" w:rsidRPr="00A24FE9" w:rsidRDefault="00CE7D6B" w:rsidP="00990781">
      <w:pPr>
        <w:widowControl w:val="0"/>
        <w:ind w:firstLine="567"/>
        <w:jc w:val="center"/>
      </w:pPr>
    </w:p>
    <w:p w:rsidR="00CE7D6B" w:rsidRPr="00A24FE9" w:rsidRDefault="00CE7D6B" w:rsidP="00990781">
      <w:pPr>
        <w:widowControl w:val="0"/>
        <w:ind w:firstLine="567"/>
        <w:jc w:val="center"/>
      </w:pPr>
    </w:p>
    <w:p w:rsidR="00CE7D6B" w:rsidRPr="00A24FE9" w:rsidRDefault="00CE7D6B" w:rsidP="00990781">
      <w:pPr>
        <w:widowControl w:val="0"/>
        <w:ind w:firstLine="567"/>
        <w:jc w:val="center"/>
      </w:pPr>
    </w:p>
    <w:p w:rsidR="00CE7D6B" w:rsidRPr="00A24FE9" w:rsidRDefault="00CE7D6B" w:rsidP="00990781">
      <w:pPr>
        <w:widowControl w:val="0"/>
        <w:ind w:firstLine="567"/>
        <w:jc w:val="center"/>
      </w:pPr>
    </w:p>
    <w:p w:rsidR="00CE7D6B" w:rsidRPr="00A24FE9" w:rsidRDefault="00CE7D6B" w:rsidP="00990781">
      <w:pPr>
        <w:widowControl w:val="0"/>
        <w:ind w:firstLine="567"/>
        <w:jc w:val="center"/>
      </w:pPr>
    </w:p>
    <w:p w:rsidR="00CE7D6B" w:rsidRPr="00A24FE9" w:rsidRDefault="00CE7D6B" w:rsidP="00990781">
      <w:pPr>
        <w:widowControl w:val="0"/>
        <w:ind w:firstLine="567"/>
        <w:jc w:val="center"/>
      </w:pPr>
    </w:p>
    <w:p w:rsidR="00CE7D6B" w:rsidRPr="00A24FE9" w:rsidRDefault="00CE7D6B" w:rsidP="00990781">
      <w:pPr>
        <w:widowControl w:val="0"/>
        <w:ind w:firstLine="567"/>
        <w:jc w:val="center"/>
      </w:pPr>
    </w:p>
    <w:p w:rsidR="00CE7D6B" w:rsidRPr="00A24FE9" w:rsidRDefault="00CE7D6B" w:rsidP="00990781">
      <w:pPr>
        <w:widowControl w:val="0"/>
        <w:ind w:firstLine="567"/>
        <w:jc w:val="center"/>
      </w:pPr>
    </w:p>
    <w:p w:rsidR="00CE7D6B" w:rsidRPr="00A24FE9" w:rsidRDefault="00CE7D6B" w:rsidP="00990781">
      <w:pPr>
        <w:widowControl w:val="0"/>
        <w:ind w:firstLine="567"/>
        <w:jc w:val="center"/>
      </w:pPr>
    </w:p>
    <w:p w:rsidR="00CE7D6B" w:rsidRPr="001F0EC0" w:rsidRDefault="00CE7D6B" w:rsidP="00990781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CE7D6B" w:rsidRPr="001F0EC0" w:rsidRDefault="00CE7D6B" w:rsidP="00990781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CE7D6B" w:rsidRPr="00990781" w:rsidRDefault="00CE7D6B" w:rsidP="00990781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по факультету</w:t>
      </w:r>
      <w:r w:rsidRPr="00990781">
        <w:t xml:space="preserve"> </w:t>
      </w:r>
      <w:r w:rsidRPr="00990781">
        <w:rPr>
          <w:b/>
        </w:rPr>
        <w:t>філології та журналістики</w:t>
      </w:r>
    </w:p>
    <w:p w:rsidR="00CE7D6B" w:rsidRPr="001F0EC0" w:rsidRDefault="00CE7D6B" w:rsidP="00990781">
      <w:pPr>
        <w:widowControl w:val="0"/>
        <w:jc w:val="both"/>
        <w:rPr>
          <w:lang w:val="uk-UA"/>
        </w:rPr>
      </w:pPr>
    </w:p>
    <w:p w:rsidR="00CE7D6B" w:rsidRPr="001F0EC0" w:rsidRDefault="00CE7D6B" w:rsidP="00990781">
      <w:pPr>
        <w:widowControl w:val="0"/>
        <w:jc w:val="both"/>
        <w:rPr>
          <w:lang w:val="uk-UA"/>
        </w:rPr>
      </w:pPr>
      <w:r>
        <w:rPr>
          <w:lang w:val="uk-UA"/>
        </w:rPr>
        <w:t xml:space="preserve">Спеціальність </w:t>
      </w:r>
      <w:r w:rsidRPr="00990781">
        <w:rPr>
          <w:u w:val="single"/>
          <w:lang w:val="uk-UA"/>
        </w:rPr>
        <w:t>014.01 Середня освіта (українська, мова та література)</w:t>
      </w:r>
    </w:p>
    <w:p w:rsidR="00CE7D6B" w:rsidRPr="001F0EC0" w:rsidRDefault="00CE7D6B" w:rsidP="00990781">
      <w:pPr>
        <w:widowControl w:val="0"/>
        <w:jc w:val="both"/>
        <w:rPr>
          <w:lang w:val="uk-UA"/>
        </w:rPr>
      </w:pPr>
      <w:r>
        <w:rPr>
          <w:lang w:val="uk-UA"/>
        </w:rPr>
        <w:t>Курс   1</w:t>
      </w:r>
    </w:p>
    <w:p w:rsidR="00CE7D6B" w:rsidRPr="001F0EC0" w:rsidRDefault="00CE7D6B" w:rsidP="00990781">
      <w:pPr>
        <w:widowControl w:val="0"/>
        <w:jc w:val="both"/>
        <w:rPr>
          <w:lang w:val="uk-UA"/>
        </w:rPr>
      </w:pPr>
    </w:p>
    <w:p w:rsidR="00CE7D6B" w:rsidRPr="001F0EC0" w:rsidRDefault="00CE7D6B" w:rsidP="00990781">
      <w:pPr>
        <w:widowControl w:val="0"/>
        <w:jc w:val="both"/>
        <w:rPr>
          <w:lang w:val="uk-UA"/>
        </w:rPr>
      </w:pPr>
    </w:p>
    <w:tbl>
      <w:tblPr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834"/>
        <w:gridCol w:w="2852"/>
        <w:gridCol w:w="2127"/>
        <w:gridCol w:w="1701"/>
        <w:gridCol w:w="1984"/>
      </w:tblGrid>
      <w:tr w:rsidR="00CE7D6B" w:rsidRPr="001F0EC0" w:rsidTr="00074927">
        <w:tc>
          <w:tcPr>
            <w:tcW w:w="834" w:type="dxa"/>
            <w:vMerge w:val="restart"/>
            <w:vAlign w:val="center"/>
          </w:tcPr>
          <w:p w:rsidR="00CE7D6B" w:rsidRPr="001F0EC0" w:rsidRDefault="00CE7D6B" w:rsidP="0093226D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2852" w:type="dxa"/>
            <w:vMerge w:val="restart"/>
            <w:vAlign w:val="center"/>
          </w:tcPr>
          <w:p w:rsidR="00CE7D6B" w:rsidRPr="001F0EC0" w:rsidRDefault="00CE7D6B" w:rsidP="0093226D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5812" w:type="dxa"/>
            <w:gridSpan w:val="3"/>
          </w:tcPr>
          <w:p w:rsidR="00CE7D6B" w:rsidRPr="001F0EC0" w:rsidRDefault="00CE7D6B" w:rsidP="0093226D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CE7D6B" w:rsidRPr="001F0EC0" w:rsidTr="00074927">
        <w:tc>
          <w:tcPr>
            <w:tcW w:w="834" w:type="dxa"/>
            <w:vMerge/>
          </w:tcPr>
          <w:p w:rsidR="00CE7D6B" w:rsidRPr="001F0EC0" w:rsidRDefault="00CE7D6B" w:rsidP="0093226D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2852" w:type="dxa"/>
            <w:vMerge/>
          </w:tcPr>
          <w:p w:rsidR="00CE7D6B" w:rsidRPr="001F0EC0" w:rsidRDefault="00CE7D6B" w:rsidP="0093226D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CE7D6B" w:rsidRPr="001F0EC0" w:rsidRDefault="00CE7D6B" w:rsidP="0093226D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701" w:type="dxa"/>
          </w:tcPr>
          <w:p w:rsidR="00CE7D6B" w:rsidRPr="001F0EC0" w:rsidRDefault="00CE7D6B" w:rsidP="0093226D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984" w:type="dxa"/>
          </w:tcPr>
          <w:p w:rsidR="00CE7D6B" w:rsidRPr="001F0EC0" w:rsidRDefault="00CE7D6B" w:rsidP="0093226D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CE7D6B" w:rsidRPr="001F0EC0" w:rsidTr="00074927">
        <w:tc>
          <w:tcPr>
            <w:tcW w:w="834" w:type="dxa"/>
          </w:tcPr>
          <w:p w:rsidR="00CE7D6B" w:rsidRPr="00990781" w:rsidRDefault="00CE7D6B" w:rsidP="00990781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</w:p>
        </w:tc>
        <w:tc>
          <w:tcPr>
            <w:tcW w:w="2852" w:type="dxa"/>
            <w:vAlign w:val="bottom"/>
          </w:tcPr>
          <w:p w:rsidR="00CE7D6B" w:rsidRPr="00074927" w:rsidRDefault="00CE7D6B">
            <w:pPr>
              <w:rPr>
                <w:color w:val="000000"/>
              </w:rPr>
            </w:pPr>
            <w:r w:rsidRPr="00074927">
              <w:rPr>
                <w:color w:val="000000"/>
                <w:sz w:val="22"/>
                <w:szCs w:val="22"/>
              </w:rPr>
              <w:t>Самойленко Анастасія Валентинівна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79,11111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1,8</w:t>
            </w:r>
          </w:p>
        </w:tc>
        <w:tc>
          <w:tcPr>
            <w:tcW w:w="1984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77,74667</w:t>
            </w:r>
          </w:p>
        </w:tc>
      </w:tr>
      <w:tr w:rsidR="00CE7D6B" w:rsidRPr="001F0EC0" w:rsidTr="00074927">
        <w:tc>
          <w:tcPr>
            <w:tcW w:w="834" w:type="dxa"/>
          </w:tcPr>
          <w:p w:rsidR="00CE7D6B" w:rsidRPr="00990781" w:rsidRDefault="00CE7D6B" w:rsidP="00990781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</w:p>
        </w:tc>
        <w:tc>
          <w:tcPr>
            <w:tcW w:w="2852" w:type="dxa"/>
            <w:vAlign w:val="bottom"/>
          </w:tcPr>
          <w:p w:rsidR="00CE7D6B" w:rsidRPr="00074927" w:rsidRDefault="00CE7D6B">
            <w:pPr>
              <w:rPr>
                <w:color w:val="000000"/>
              </w:rPr>
            </w:pPr>
            <w:r w:rsidRPr="00074927">
              <w:rPr>
                <w:color w:val="000000"/>
                <w:sz w:val="22"/>
                <w:szCs w:val="22"/>
              </w:rPr>
              <w:t>Пилипчук Оксана Віталіївна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79,77778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984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76,58667</w:t>
            </w:r>
          </w:p>
        </w:tc>
      </w:tr>
      <w:tr w:rsidR="00CE7D6B" w:rsidRPr="001F0EC0" w:rsidTr="00074927">
        <w:tc>
          <w:tcPr>
            <w:tcW w:w="834" w:type="dxa"/>
          </w:tcPr>
          <w:p w:rsidR="00CE7D6B" w:rsidRPr="00990781" w:rsidRDefault="00CE7D6B" w:rsidP="00990781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</w:p>
        </w:tc>
        <w:tc>
          <w:tcPr>
            <w:tcW w:w="2852" w:type="dxa"/>
            <w:vAlign w:val="bottom"/>
          </w:tcPr>
          <w:p w:rsidR="00CE7D6B" w:rsidRPr="00074927" w:rsidRDefault="00CE7D6B">
            <w:pPr>
              <w:rPr>
                <w:color w:val="000000"/>
              </w:rPr>
            </w:pPr>
            <w:r w:rsidRPr="00074927">
              <w:rPr>
                <w:color w:val="000000"/>
                <w:sz w:val="22"/>
                <w:szCs w:val="22"/>
              </w:rPr>
              <w:t>Летка Дарія Олегівна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77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0,8</w:t>
            </w:r>
          </w:p>
        </w:tc>
        <w:tc>
          <w:tcPr>
            <w:tcW w:w="1984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74,72</w:t>
            </w:r>
          </w:p>
        </w:tc>
      </w:tr>
      <w:tr w:rsidR="00CE7D6B" w:rsidRPr="001F0EC0" w:rsidTr="00074927">
        <w:tc>
          <w:tcPr>
            <w:tcW w:w="834" w:type="dxa"/>
          </w:tcPr>
          <w:p w:rsidR="00CE7D6B" w:rsidRPr="00990781" w:rsidRDefault="00CE7D6B" w:rsidP="00990781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</w:p>
        </w:tc>
        <w:tc>
          <w:tcPr>
            <w:tcW w:w="2852" w:type="dxa"/>
            <w:vAlign w:val="bottom"/>
          </w:tcPr>
          <w:p w:rsidR="00CE7D6B" w:rsidRPr="00074927" w:rsidRDefault="00CE7D6B">
            <w:pPr>
              <w:rPr>
                <w:color w:val="000000"/>
              </w:rPr>
            </w:pPr>
            <w:r w:rsidRPr="00074927">
              <w:rPr>
                <w:color w:val="000000"/>
                <w:sz w:val="22"/>
                <w:szCs w:val="22"/>
              </w:rPr>
              <w:t>Харитонова Катерина Олександрівна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77,33333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0,2</w:t>
            </w:r>
          </w:p>
        </w:tc>
        <w:tc>
          <w:tcPr>
            <w:tcW w:w="1984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74,44</w:t>
            </w:r>
          </w:p>
        </w:tc>
      </w:tr>
      <w:tr w:rsidR="00CE7D6B" w:rsidRPr="001F0EC0" w:rsidTr="00074927">
        <w:tc>
          <w:tcPr>
            <w:tcW w:w="834" w:type="dxa"/>
          </w:tcPr>
          <w:p w:rsidR="00CE7D6B" w:rsidRPr="00990781" w:rsidRDefault="00CE7D6B" w:rsidP="00990781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</w:p>
        </w:tc>
        <w:tc>
          <w:tcPr>
            <w:tcW w:w="2852" w:type="dxa"/>
            <w:vAlign w:val="bottom"/>
          </w:tcPr>
          <w:p w:rsidR="00CE7D6B" w:rsidRPr="00074927" w:rsidRDefault="00CE7D6B">
            <w:pPr>
              <w:rPr>
                <w:color w:val="000000"/>
              </w:rPr>
            </w:pPr>
            <w:r w:rsidRPr="00074927">
              <w:rPr>
                <w:color w:val="000000"/>
                <w:sz w:val="22"/>
                <w:szCs w:val="22"/>
              </w:rPr>
              <w:t>Піддуба Олена Леонідівна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73,33333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984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70,4</w:t>
            </w:r>
          </w:p>
        </w:tc>
      </w:tr>
      <w:tr w:rsidR="00CE7D6B" w:rsidRPr="001F0EC0" w:rsidTr="00074927">
        <w:tc>
          <w:tcPr>
            <w:tcW w:w="834" w:type="dxa"/>
          </w:tcPr>
          <w:p w:rsidR="00CE7D6B" w:rsidRPr="00990781" w:rsidRDefault="00CE7D6B" w:rsidP="00990781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</w:p>
        </w:tc>
        <w:tc>
          <w:tcPr>
            <w:tcW w:w="2852" w:type="dxa"/>
            <w:vAlign w:val="bottom"/>
          </w:tcPr>
          <w:p w:rsidR="00CE7D6B" w:rsidRPr="00074927" w:rsidRDefault="00CE7D6B">
            <w:pPr>
              <w:rPr>
                <w:color w:val="000000"/>
              </w:rPr>
            </w:pPr>
            <w:r w:rsidRPr="00074927">
              <w:rPr>
                <w:color w:val="000000"/>
                <w:sz w:val="22"/>
                <w:szCs w:val="22"/>
              </w:rPr>
              <w:t xml:space="preserve">Єрмолаєва Яна Яківна 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70,88889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0,2</w:t>
            </w:r>
          </w:p>
        </w:tc>
        <w:tc>
          <w:tcPr>
            <w:tcW w:w="1984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68,25333</w:t>
            </w:r>
          </w:p>
        </w:tc>
      </w:tr>
      <w:tr w:rsidR="00CE7D6B" w:rsidRPr="001F0EC0" w:rsidTr="00074927">
        <w:tc>
          <w:tcPr>
            <w:tcW w:w="834" w:type="dxa"/>
          </w:tcPr>
          <w:p w:rsidR="00CE7D6B" w:rsidRPr="00990781" w:rsidRDefault="00CE7D6B" w:rsidP="00990781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</w:p>
        </w:tc>
        <w:tc>
          <w:tcPr>
            <w:tcW w:w="2852" w:type="dxa"/>
            <w:vAlign w:val="bottom"/>
          </w:tcPr>
          <w:p w:rsidR="00CE7D6B" w:rsidRPr="00074927" w:rsidRDefault="00CE7D6B">
            <w:pPr>
              <w:rPr>
                <w:color w:val="000000"/>
              </w:rPr>
            </w:pPr>
            <w:r w:rsidRPr="00074927">
              <w:rPr>
                <w:color w:val="000000"/>
                <w:sz w:val="22"/>
                <w:szCs w:val="22"/>
              </w:rPr>
              <w:t xml:space="preserve">Іванченко Анна Валентинівна 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67,77778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1,5</w:t>
            </w:r>
          </w:p>
        </w:tc>
        <w:tc>
          <w:tcPr>
            <w:tcW w:w="1984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66,56667</w:t>
            </w:r>
          </w:p>
        </w:tc>
      </w:tr>
      <w:tr w:rsidR="00CE7D6B" w:rsidRPr="001F0EC0" w:rsidTr="00074927">
        <w:tc>
          <w:tcPr>
            <w:tcW w:w="834" w:type="dxa"/>
          </w:tcPr>
          <w:p w:rsidR="00CE7D6B" w:rsidRPr="00990781" w:rsidRDefault="00CE7D6B" w:rsidP="00990781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</w:p>
        </w:tc>
        <w:tc>
          <w:tcPr>
            <w:tcW w:w="2852" w:type="dxa"/>
            <w:vAlign w:val="bottom"/>
          </w:tcPr>
          <w:p w:rsidR="00CE7D6B" w:rsidRPr="00074927" w:rsidRDefault="00CE7D6B">
            <w:pPr>
              <w:rPr>
                <w:color w:val="000000"/>
              </w:rPr>
            </w:pPr>
            <w:r w:rsidRPr="00074927">
              <w:rPr>
                <w:color w:val="000000"/>
                <w:sz w:val="22"/>
                <w:szCs w:val="22"/>
              </w:rPr>
              <w:t xml:space="preserve">Бородовська Марія Олександрівна 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68,33333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984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65,6</w:t>
            </w:r>
          </w:p>
        </w:tc>
      </w:tr>
      <w:tr w:rsidR="00CE7D6B" w:rsidRPr="001F0EC0" w:rsidTr="00074927">
        <w:tc>
          <w:tcPr>
            <w:tcW w:w="834" w:type="dxa"/>
          </w:tcPr>
          <w:p w:rsidR="00CE7D6B" w:rsidRPr="00990781" w:rsidRDefault="00CE7D6B" w:rsidP="00990781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</w:p>
        </w:tc>
        <w:tc>
          <w:tcPr>
            <w:tcW w:w="2852" w:type="dxa"/>
            <w:vAlign w:val="bottom"/>
          </w:tcPr>
          <w:p w:rsidR="00CE7D6B" w:rsidRPr="00074927" w:rsidRDefault="00CE7D6B">
            <w:pPr>
              <w:rPr>
                <w:color w:val="000000"/>
              </w:rPr>
            </w:pPr>
            <w:r w:rsidRPr="00074927">
              <w:rPr>
                <w:color w:val="000000"/>
                <w:sz w:val="22"/>
                <w:szCs w:val="22"/>
              </w:rPr>
              <w:t>Привалова Яна Сергіївна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67,55556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984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64,85333</w:t>
            </w:r>
          </w:p>
        </w:tc>
      </w:tr>
      <w:tr w:rsidR="00CE7D6B" w:rsidRPr="001F0EC0" w:rsidTr="00074927">
        <w:tc>
          <w:tcPr>
            <w:tcW w:w="834" w:type="dxa"/>
          </w:tcPr>
          <w:p w:rsidR="00CE7D6B" w:rsidRPr="00990781" w:rsidRDefault="00CE7D6B" w:rsidP="00990781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</w:p>
        </w:tc>
        <w:tc>
          <w:tcPr>
            <w:tcW w:w="2852" w:type="dxa"/>
            <w:vAlign w:val="bottom"/>
          </w:tcPr>
          <w:p w:rsidR="00CE7D6B" w:rsidRPr="00074927" w:rsidRDefault="00CE7D6B">
            <w:pPr>
              <w:rPr>
                <w:color w:val="000000"/>
              </w:rPr>
            </w:pPr>
            <w:r w:rsidRPr="00074927">
              <w:rPr>
                <w:color w:val="000000"/>
                <w:sz w:val="22"/>
                <w:szCs w:val="22"/>
              </w:rPr>
              <w:t xml:space="preserve">Куцак Вікторія Дмитрівна 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63,55556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984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61,01333</w:t>
            </w:r>
          </w:p>
        </w:tc>
      </w:tr>
      <w:tr w:rsidR="00CE7D6B" w:rsidRPr="001F0EC0" w:rsidTr="00074927">
        <w:tc>
          <w:tcPr>
            <w:tcW w:w="834" w:type="dxa"/>
          </w:tcPr>
          <w:p w:rsidR="00CE7D6B" w:rsidRPr="00990781" w:rsidRDefault="00CE7D6B" w:rsidP="00990781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</w:p>
        </w:tc>
        <w:tc>
          <w:tcPr>
            <w:tcW w:w="2852" w:type="dxa"/>
            <w:vAlign w:val="bottom"/>
          </w:tcPr>
          <w:p w:rsidR="00CE7D6B" w:rsidRPr="00074927" w:rsidRDefault="00CE7D6B">
            <w:pPr>
              <w:rPr>
                <w:color w:val="000000"/>
              </w:rPr>
            </w:pPr>
            <w:r w:rsidRPr="00074927">
              <w:rPr>
                <w:color w:val="000000"/>
                <w:sz w:val="22"/>
                <w:szCs w:val="22"/>
              </w:rPr>
              <w:t xml:space="preserve">Бойко Олександр Сергійович 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63,22222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0,2</w:t>
            </w:r>
          </w:p>
        </w:tc>
        <w:tc>
          <w:tcPr>
            <w:tcW w:w="1984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60,89333</w:t>
            </w:r>
          </w:p>
        </w:tc>
      </w:tr>
      <w:tr w:rsidR="00CE7D6B" w:rsidRPr="001F0EC0" w:rsidTr="00074927">
        <w:tc>
          <w:tcPr>
            <w:tcW w:w="834" w:type="dxa"/>
          </w:tcPr>
          <w:p w:rsidR="00CE7D6B" w:rsidRPr="00990781" w:rsidRDefault="00CE7D6B" w:rsidP="00990781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</w:p>
        </w:tc>
        <w:tc>
          <w:tcPr>
            <w:tcW w:w="2852" w:type="dxa"/>
            <w:vAlign w:val="bottom"/>
          </w:tcPr>
          <w:p w:rsidR="00CE7D6B" w:rsidRPr="00074927" w:rsidRDefault="00CE7D6B">
            <w:pPr>
              <w:rPr>
                <w:color w:val="000000"/>
              </w:rPr>
            </w:pPr>
            <w:r w:rsidRPr="00074927">
              <w:rPr>
                <w:color w:val="000000"/>
                <w:sz w:val="22"/>
                <w:szCs w:val="22"/>
              </w:rPr>
              <w:t>Чихун Дарина Тарасівна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62,88889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984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60,37333</w:t>
            </w:r>
          </w:p>
        </w:tc>
      </w:tr>
      <w:tr w:rsidR="00CE7D6B" w:rsidRPr="001F0EC0" w:rsidTr="00074927">
        <w:tc>
          <w:tcPr>
            <w:tcW w:w="834" w:type="dxa"/>
          </w:tcPr>
          <w:p w:rsidR="00CE7D6B" w:rsidRPr="00990781" w:rsidRDefault="00CE7D6B" w:rsidP="00990781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</w:p>
        </w:tc>
        <w:tc>
          <w:tcPr>
            <w:tcW w:w="2852" w:type="dxa"/>
            <w:vAlign w:val="bottom"/>
          </w:tcPr>
          <w:p w:rsidR="00CE7D6B" w:rsidRPr="00074927" w:rsidRDefault="00CE7D6B">
            <w:pPr>
              <w:rPr>
                <w:color w:val="000000"/>
              </w:rPr>
            </w:pPr>
            <w:r w:rsidRPr="00074927">
              <w:rPr>
                <w:color w:val="000000"/>
                <w:sz w:val="22"/>
                <w:szCs w:val="22"/>
              </w:rPr>
              <w:t>Семенчук Олександра Олександрівна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62,44444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984" w:type="dxa"/>
            <w:vAlign w:val="bottom"/>
          </w:tcPr>
          <w:p w:rsidR="00CE7D6B" w:rsidRPr="00074927" w:rsidRDefault="00CE7D6B" w:rsidP="00074927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59,94667</w:t>
            </w:r>
          </w:p>
        </w:tc>
      </w:tr>
    </w:tbl>
    <w:p w:rsidR="00CE7D6B" w:rsidRPr="001F0EC0" w:rsidRDefault="00CE7D6B" w:rsidP="00990781">
      <w:pPr>
        <w:widowControl w:val="0"/>
        <w:jc w:val="both"/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 w:rsidP="009D1891">
      <w:pPr>
        <w:widowControl w:val="0"/>
        <w:ind w:firstLine="567"/>
        <w:jc w:val="center"/>
        <w:rPr>
          <w:lang w:val="uk-UA"/>
        </w:rPr>
      </w:pPr>
    </w:p>
    <w:p w:rsidR="00CE7D6B" w:rsidRDefault="00CE7D6B" w:rsidP="009D1891">
      <w:pPr>
        <w:widowControl w:val="0"/>
        <w:ind w:firstLine="567"/>
        <w:jc w:val="center"/>
        <w:rPr>
          <w:lang w:val="uk-UA"/>
        </w:rPr>
      </w:pPr>
    </w:p>
    <w:p w:rsidR="00CE7D6B" w:rsidRPr="00A24FE9" w:rsidRDefault="00CE7D6B" w:rsidP="009D1891">
      <w:pPr>
        <w:widowControl w:val="0"/>
        <w:ind w:firstLine="567"/>
        <w:jc w:val="center"/>
      </w:pPr>
    </w:p>
    <w:p w:rsidR="00CE7D6B" w:rsidRPr="00A24FE9" w:rsidRDefault="00CE7D6B" w:rsidP="009D1891">
      <w:pPr>
        <w:widowControl w:val="0"/>
        <w:ind w:firstLine="567"/>
        <w:jc w:val="center"/>
      </w:pPr>
    </w:p>
    <w:p w:rsidR="00CE7D6B" w:rsidRPr="00A24FE9" w:rsidRDefault="00CE7D6B" w:rsidP="009D1891">
      <w:pPr>
        <w:widowControl w:val="0"/>
        <w:ind w:firstLine="567"/>
        <w:jc w:val="center"/>
      </w:pPr>
    </w:p>
    <w:p w:rsidR="00CE7D6B" w:rsidRPr="00A24FE9" w:rsidRDefault="00CE7D6B" w:rsidP="009D1891">
      <w:pPr>
        <w:widowControl w:val="0"/>
        <w:ind w:firstLine="567"/>
        <w:jc w:val="center"/>
      </w:pPr>
    </w:p>
    <w:p w:rsidR="00CE7D6B" w:rsidRPr="00A24FE9" w:rsidRDefault="00CE7D6B" w:rsidP="009D1891">
      <w:pPr>
        <w:widowControl w:val="0"/>
        <w:ind w:firstLine="567"/>
        <w:jc w:val="center"/>
      </w:pPr>
    </w:p>
    <w:p w:rsidR="00CE7D6B" w:rsidRDefault="00CE7D6B" w:rsidP="009D1891">
      <w:pPr>
        <w:widowControl w:val="0"/>
        <w:ind w:firstLine="567"/>
        <w:jc w:val="center"/>
        <w:rPr>
          <w:lang w:val="uk-UA"/>
        </w:rPr>
      </w:pPr>
    </w:p>
    <w:p w:rsidR="00CE7D6B" w:rsidRDefault="00CE7D6B" w:rsidP="009D1891">
      <w:pPr>
        <w:widowControl w:val="0"/>
        <w:ind w:firstLine="567"/>
        <w:jc w:val="center"/>
        <w:rPr>
          <w:lang w:val="uk-UA"/>
        </w:rPr>
      </w:pPr>
    </w:p>
    <w:p w:rsidR="00CE7D6B" w:rsidRDefault="00CE7D6B" w:rsidP="009D1891">
      <w:pPr>
        <w:widowControl w:val="0"/>
        <w:ind w:firstLine="567"/>
        <w:jc w:val="center"/>
        <w:rPr>
          <w:lang w:val="uk-UA"/>
        </w:rPr>
      </w:pPr>
    </w:p>
    <w:p w:rsidR="00CE7D6B" w:rsidRDefault="00CE7D6B" w:rsidP="009D1891">
      <w:pPr>
        <w:widowControl w:val="0"/>
        <w:ind w:firstLine="567"/>
        <w:jc w:val="center"/>
        <w:rPr>
          <w:lang w:val="uk-UA"/>
        </w:rPr>
      </w:pPr>
    </w:p>
    <w:p w:rsidR="00CE7D6B" w:rsidRDefault="00CE7D6B" w:rsidP="009D1891">
      <w:pPr>
        <w:widowControl w:val="0"/>
        <w:ind w:firstLine="567"/>
        <w:jc w:val="center"/>
        <w:rPr>
          <w:lang w:val="uk-UA"/>
        </w:rPr>
      </w:pPr>
    </w:p>
    <w:p w:rsidR="00CE7D6B" w:rsidRDefault="00CE7D6B" w:rsidP="009D1891">
      <w:pPr>
        <w:widowControl w:val="0"/>
        <w:ind w:firstLine="567"/>
        <w:jc w:val="center"/>
        <w:rPr>
          <w:lang w:val="uk-UA"/>
        </w:rPr>
      </w:pPr>
    </w:p>
    <w:p w:rsidR="00CE7D6B" w:rsidRDefault="00CE7D6B" w:rsidP="009D1891">
      <w:pPr>
        <w:widowControl w:val="0"/>
        <w:ind w:firstLine="567"/>
        <w:jc w:val="center"/>
        <w:rPr>
          <w:lang w:val="uk-UA"/>
        </w:rPr>
      </w:pPr>
    </w:p>
    <w:p w:rsidR="00CE7D6B" w:rsidRDefault="00CE7D6B" w:rsidP="009D1891">
      <w:pPr>
        <w:widowControl w:val="0"/>
        <w:ind w:firstLine="567"/>
        <w:jc w:val="center"/>
        <w:rPr>
          <w:lang w:val="en-US"/>
        </w:rPr>
      </w:pPr>
    </w:p>
    <w:p w:rsidR="00CE7D6B" w:rsidRDefault="00CE7D6B" w:rsidP="009D1891">
      <w:pPr>
        <w:widowControl w:val="0"/>
        <w:ind w:firstLine="567"/>
        <w:jc w:val="center"/>
        <w:rPr>
          <w:lang w:val="en-US"/>
        </w:rPr>
      </w:pPr>
    </w:p>
    <w:p w:rsidR="00CE7D6B" w:rsidRPr="003D50D4" w:rsidRDefault="00CE7D6B" w:rsidP="009D1891">
      <w:pPr>
        <w:widowControl w:val="0"/>
        <w:ind w:firstLine="567"/>
        <w:jc w:val="center"/>
        <w:rPr>
          <w:lang w:val="en-US"/>
        </w:rPr>
      </w:pPr>
    </w:p>
    <w:p w:rsidR="00CE7D6B" w:rsidRDefault="00CE7D6B" w:rsidP="009D1891">
      <w:pPr>
        <w:widowControl w:val="0"/>
        <w:ind w:firstLine="567"/>
        <w:jc w:val="center"/>
        <w:rPr>
          <w:lang w:val="uk-UA"/>
        </w:rPr>
      </w:pPr>
    </w:p>
    <w:p w:rsidR="00CE7D6B" w:rsidRDefault="00CE7D6B" w:rsidP="009D1891">
      <w:pPr>
        <w:widowControl w:val="0"/>
        <w:ind w:firstLine="567"/>
        <w:jc w:val="center"/>
        <w:rPr>
          <w:lang w:val="uk-UA"/>
        </w:rPr>
      </w:pPr>
    </w:p>
    <w:p w:rsidR="00CE7D6B" w:rsidRDefault="00CE7D6B" w:rsidP="009D1891">
      <w:pPr>
        <w:widowControl w:val="0"/>
        <w:rPr>
          <w:lang w:val="uk-UA"/>
        </w:rPr>
      </w:pPr>
    </w:p>
    <w:p w:rsidR="00CE7D6B" w:rsidRPr="001F0EC0" w:rsidRDefault="00CE7D6B" w:rsidP="009D1891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CE7D6B" w:rsidRPr="001F0EC0" w:rsidRDefault="00CE7D6B" w:rsidP="009D1891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CE7D6B" w:rsidRPr="00990781" w:rsidRDefault="00CE7D6B" w:rsidP="009D1891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по факультету</w:t>
      </w:r>
      <w:r w:rsidRPr="00990781">
        <w:t xml:space="preserve"> </w:t>
      </w:r>
      <w:r w:rsidRPr="00990781">
        <w:rPr>
          <w:b/>
        </w:rPr>
        <w:t>філології та журналістики</w:t>
      </w:r>
    </w:p>
    <w:p w:rsidR="00CE7D6B" w:rsidRPr="001F0EC0" w:rsidRDefault="00CE7D6B" w:rsidP="009D1891">
      <w:pPr>
        <w:widowControl w:val="0"/>
        <w:ind w:firstLine="567"/>
        <w:jc w:val="center"/>
        <w:rPr>
          <w:lang w:val="uk-UA"/>
        </w:rPr>
      </w:pPr>
    </w:p>
    <w:p w:rsidR="00CE7D6B" w:rsidRPr="001F0EC0" w:rsidRDefault="00CE7D6B" w:rsidP="009D1891">
      <w:pPr>
        <w:widowControl w:val="0"/>
        <w:jc w:val="both"/>
        <w:rPr>
          <w:lang w:val="uk-UA"/>
        </w:rPr>
      </w:pPr>
    </w:p>
    <w:p w:rsidR="00CE7D6B" w:rsidRPr="009D1891" w:rsidRDefault="00CE7D6B" w:rsidP="009D1891">
      <w:pPr>
        <w:widowControl w:val="0"/>
        <w:jc w:val="both"/>
        <w:rPr>
          <w:u w:val="single"/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u w:val="single"/>
          <w:lang w:val="uk-UA"/>
        </w:rPr>
        <w:t>014.02 Середня освіта (українська, англійська мова та література)</w:t>
      </w:r>
    </w:p>
    <w:p w:rsidR="00CE7D6B" w:rsidRPr="001F0EC0" w:rsidRDefault="00CE7D6B" w:rsidP="009D1891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Курс  </w:t>
      </w:r>
      <w:r w:rsidRPr="009D1891">
        <w:rPr>
          <w:u w:val="single"/>
          <w:lang w:val="uk-UA"/>
        </w:rPr>
        <w:t>1</w:t>
      </w:r>
    </w:p>
    <w:p w:rsidR="00CE7D6B" w:rsidRPr="001F0EC0" w:rsidRDefault="00CE7D6B" w:rsidP="009D1891">
      <w:pPr>
        <w:widowControl w:val="0"/>
        <w:jc w:val="both"/>
        <w:rPr>
          <w:lang w:val="uk-UA"/>
        </w:rPr>
      </w:pPr>
    </w:p>
    <w:p w:rsidR="00CE7D6B" w:rsidRPr="001F0EC0" w:rsidRDefault="00CE7D6B" w:rsidP="009D1891">
      <w:pPr>
        <w:widowControl w:val="0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3878"/>
        <w:gridCol w:w="2127"/>
        <w:gridCol w:w="1317"/>
        <w:gridCol w:w="1338"/>
      </w:tblGrid>
      <w:tr w:rsidR="00CE7D6B" w:rsidRPr="001F0EC0" w:rsidTr="00BC7C61">
        <w:tc>
          <w:tcPr>
            <w:tcW w:w="705" w:type="dxa"/>
            <w:vMerge w:val="restart"/>
            <w:vAlign w:val="center"/>
          </w:tcPr>
          <w:p w:rsidR="00CE7D6B" w:rsidRPr="001F0EC0" w:rsidRDefault="00CE7D6B" w:rsidP="0093226D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CE7D6B" w:rsidRPr="001F0EC0" w:rsidRDefault="00CE7D6B" w:rsidP="0093226D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CE7D6B" w:rsidRPr="001F0EC0" w:rsidRDefault="00CE7D6B" w:rsidP="0093226D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CE7D6B" w:rsidRPr="001F0EC0" w:rsidTr="00BC7C61">
        <w:tc>
          <w:tcPr>
            <w:tcW w:w="705" w:type="dxa"/>
            <w:vMerge/>
          </w:tcPr>
          <w:p w:rsidR="00CE7D6B" w:rsidRPr="001F0EC0" w:rsidRDefault="00CE7D6B" w:rsidP="0093226D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3878" w:type="dxa"/>
            <w:vMerge/>
          </w:tcPr>
          <w:p w:rsidR="00CE7D6B" w:rsidRPr="001F0EC0" w:rsidRDefault="00CE7D6B" w:rsidP="0093226D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CE7D6B" w:rsidRPr="001F0EC0" w:rsidRDefault="00CE7D6B" w:rsidP="0093226D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CE7D6B" w:rsidRPr="001F0EC0" w:rsidRDefault="00CE7D6B" w:rsidP="0093226D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CE7D6B" w:rsidRPr="001F0EC0" w:rsidRDefault="00CE7D6B" w:rsidP="0093226D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CE7D6B" w:rsidRPr="001F0EC0" w:rsidTr="0093226D">
        <w:tc>
          <w:tcPr>
            <w:tcW w:w="705" w:type="dxa"/>
          </w:tcPr>
          <w:p w:rsidR="00CE7D6B" w:rsidRPr="00BC7C61" w:rsidRDefault="00CE7D6B" w:rsidP="00BC7C61">
            <w:pPr>
              <w:pStyle w:val="ListParagraph"/>
              <w:widowControl w:val="0"/>
              <w:numPr>
                <w:ilvl w:val="0"/>
                <w:numId w:val="4"/>
              </w:numPr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BC7C61">
            <w:pPr>
              <w:pStyle w:val="NoSpacing"/>
            </w:pPr>
            <w:r>
              <w:t>Альтгауз Олександр Валерійович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BC7C61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79,11111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0,2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75,36</w:t>
            </w:r>
          </w:p>
        </w:tc>
      </w:tr>
      <w:tr w:rsidR="00CE7D6B" w:rsidRPr="001F0EC0" w:rsidTr="0093226D">
        <w:tc>
          <w:tcPr>
            <w:tcW w:w="705" w:type="dxa"/>
          </w:tcPr>
          <w:p w:rsidR="00CE7D6B" w:rsidRPr="00BC7C61" w:rsidRDefault="00CE7D6B" w:rsidP="00BC7C61">
            <w:pPr>
              <w:pStyle w:val="ListParagraph"/>
              <w:widowControl w:val="0"/>
              <w:numPr>
                <w:ilvl w:val="0"/>
                <w:numId w:val="4"/>
              </w:numPr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BC7C61">
            <w:pPr>
              <w:pStyle w:val="NoSpacing"/>
            </w:pPr>
            <w:r>
              <w:t>Журба Ірина Олександрівна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BC7C61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76,77778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0,8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73,74</w:t>
            </w:r>
          </w:p>
        </w:tc>
      </w:tr>
      <w:tr w:rsidR="00CE7D6B" w:rsidRPr="001F0EC0" w:rsidTr="0093226D">
        <w:tc>
          <w:tcPr>
            <w:tcW w:w="705" w:type="dxa"/>
          </w:tcPr>
          <w:p w:rsidR="00CE7D6B" w:rsidRPr="00BC7C61" w:rsidRDefault="00CE7D6B" w:rsidP="00BC7C61">
            <w:pPr>
              <w:pStyle w:val="ListParagraph"/>
              <w:widowControl w:val="0"/>
              <w:numPr>
                <w:ilvl w:val="0"/>
                <w:numId w:val="4"/>
              </w:numPr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BC7C61">
            <w:pPr>
              <w:pStyle w:val="NoSpacing"/>
            </w:pPr>
            <w:r>
              <w:t>Коваленко Юлія Геннадіївна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BC7C61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77,55556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73,68</w:t>
            </w:r>
          </w:p>
        </w:tc>
      </w:tr>
      <w:tr w:rsidR="00CE7D6B" w:rsidRPr="001F0EC0" w:rsidTr="0093226D">
        <w:tc>
          <w:tcPr>
            <w:tcW w:w="705" w:type="dxa"/>
          </w:tcPr>
          <w:p w:rsidR="00CE7D6B" w:rsidRPr="00BC7C61" w:rsidRDefault="00CE7D6B" w:rsidP="00BC7C61">
            <w:pPr>
              <w:pStyle w:val="ListParagraph"/>
              <w:widowControl w:val="0"/>
              <w:numPr>
                <w:ilvl w:val="0"/>
                <w:numId w:val="4"/>
              </w:numPr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BC7C61">
            <w:pPr>
              <w:pStyle w:val="NoSpacing"/>
            </w:pPr>
            <w:r>
              <w:t>Зубова Анастасія Андріївна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BC7C61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75,22222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1,2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72,66</w:t>
            </w:r>
          </w:p>
        </w:tc>
      </w:tr>
      <w:tr w:rsidR="00CE7D6B" w:rsidRPr="001F0EC0" w:rsidTr="0093226D">
        <w:tc>
          <w:tcPr>
            <w:tcW w:w="705" w:type="dxa"/>
          </w:tcPr>
          <w:p w:rsidR="00CE7D6B" w:rsidRPr="00BC7C61" w:rsidRDefault="00CE7D6B" w:rsidP="00BC7C61">
            <w:pPr>
              <w:pStyle w:val="ListParagraph"/>
              <w:widowControl w:val="0"/>
              <w:numPr>
                <w:ilvl w:val="0"/>
                <w:numId w:val="4"/>
              </w:numPr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BC7C61">
            <w:pPr>
              <w:pStyle w:val="NoSpacing"/>
            </w:pPr>
            <w:r>
              <w:t>Авакімян Аіда Маратівна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BC7C61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74,22222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1,425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71,94</w:t>
            </w:r>
          </w:p>
        </w:tc>
      </w:tr>
      <w:tr w:rsidR="00CE7D6B" w:rsidRPr="001F0EC0" w:rsidTr="0093226D">
        <w:tc>
          <w:tcPr>
            <w:tcW w:w="705" w:type="dxa"/>
          </w:tcPr>
          <w:p w:rsidR="00CE7D6B" w:rsidRPr="00BC7C61" w:rsidRDefault="00CE7D6B" w:rsidP="00BC7C61">
            <w:pPr>
              <w:pStyle w:val="ListParagraph"/>
              <w:widowControl w:val="0"/>
              <w:numPr>
                <w:ilvl w:val="0"/>
                <w:numId w:val="4"/>
              </w:numPr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BC7C61">
            <w:pPr>
              <w:pStyle w:val="NoSpacing"/>
            </w:pPr>
            <w:r>
              <w:t>Макаренко Олександра Олександрівна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BC7C61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74,22222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1,3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71,81</w:t>
            </w:r>
          </w:p>
        </w:tc>
      </w:tr>
      <w:tr w:rsidR="00CE7D6B" w:rsidRPr="001F0EC0" w:rsidTr="0093226D">
        <w:tc>
          <w:tcPr>
            <w:tcW w:w="705" w:type="dxa"/>
          </w:tcPr>
          <w:p w:rsidR="00CE7D6B" w:rsidRPr="00BC7C61" w:rsidRDefault="00CE7D6B" w:rsidP="00BC7C61">
            <w:pPr>
              <w:pStyle w:val="ListParagraph"/>
              <w:widowControl w:val="0"/>
              <w:numPr>
                <w:ilvl w:val="0"/>
                <w:numId w:val="4"/>
              </w:numPr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BC7C61">
            <w:pPr>
              <w:pStyle w:val="NoSpacing"/>
            </w:pPr>
            <w:r>
              <w:t>Колінько Владислава Ігорівна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BC7C61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74,11111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0,8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71,21</w:t>
            </w:r>
          </w:p>
        </w:tc>
      </w:tr>
      <w:tr w:rsidR="00CE7D6B" w:rsidRPr="001F0EC0" w:rsidTr="0093226D">
        <w:tc>
          <w:tcPr>
            <w:tcW w:w="705" w:type="dxa"/>
          </w:tcPr>
          <w:p w:rsidR="00CE7D6B" w:rsidRPr="00BC7C61" w:rsidRDefault="00CE7D6B" w:rsidP="00BC7C61">
            <w:pPr>
              <w:pStyle w:val="ListParagraph"/>
              <w:widowControl w:val="0"/>
              <w:numPr>
                <w:ilvl w:val="0"/>
                <w:numId w:val="4"/>
              </w:numPr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BC7C61">
            <w:pPr>
              <w:pStyle w:val="NoSpacing"/>
            </w:pPr>
            <w:r>
              <w:t>Петращук Ольга Петрівна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BC7C61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73,66667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0,8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70,78</w:t>
            </w:r>
          </w:p>
        </w:tc>
      </w:tr>
      <w:tr w:rsidR="00CE7D6B" w:rsidRPr="001F0EC0" w:rsidTr="0093226D">
        <w:tc>
          <w:tcPr>
            <w:tcW w:w="705" w:type="dxa"/>
          </w:tcPr>
          <w:p w:rsidR="00CE7D6B" w:rsidRPr="00BC7C61" w:rsidRDefault="00CE7D6B" w:rsidP="00BC7C61">
            <w:pPr>
              <w:pStyle w:val="ListParagraph"/>
              <w:widowControl w:val="0"/>
              <w:numPr>
                <w:ilvl w:val="0"/>
                <w:numId w:val="4"/>
              </w:numPr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BC7C61">
            <w:pPr>
              <w:pStyle w:val="NoSpacing"/>
            </w:pPr>
            <w:r>
              <w:t>Карімова Діана Олександрівна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BC7C61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74,22222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70,51</w:t>
            </w:r>
          </w:p>
        </w:tc>
      </w:tr>
      <w:tr w:rsidR="00CE7D6B" w:rsidRPr="001F0EC0" w:rsidTr="0093226D">
        <w:tc>
          <w:tcPr>
            <w:tcW w:w="705" w:type="dxa"/>
          </w:tcPr>
          <w:p w:rsidR="00CE7D6B" w:rsidRPr="00BC7C61" w:rsidRDefault="00CE7D6B" w:rsidP="00BC7C61">
            <w:pPr>
              <w:pStyle w:val="ListParagraph"/>
              <w:widowControl w:val="0"/>
              <w:numPr>
                <w:ilvl w:val="0"/>
                <w:numId w:val="4"/>
              </w:numPr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BC7C61">
            <w:pPr>
              <w:pStyle w:val="NoSpacing"/>
            </w:pPr>
            <w:r>
              <w:t>Іващенко Катерина Вікторівна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BC7C61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70,22222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0,2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66,91</w:t>
            </w:r>
          </w:p>
        </w:tc>
      </w:tr>
      <w:tr w:rsidR="00CE7D6B" w:rsidRPr="001F0EC0" w:rsidTr="0093226D">
        <w:tc>
          <w:tcPr>
            <w:tcW w:w="705" w:type="dxa"/>
          </w:tcPr>
          <w:p w:rsidR="00CE7D6B" w:rsidRPr="00BC7C61" w:rsidRDefault="00CE7D6B" w:rsidP="00BC7C61">
            <w:pPr>
              <w:pStyle w:val="ListParagraph"/>
              <w:widowControl w:val="0"/>
              <w:numPr>
                <w:ilvl w:val="0"/>
                <w:numId w:val="4"/>
              </w:numPr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BC7C61">
            <w:pPr>
              <w:pStyle w:val="NoSpacing"/>
            </w:pPr>
            <w:r>
              <w:t>Явоненко Катерина Львівна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BC7C61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70,22222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66,71</w:t>
            </w:r>
          </w:p>
        </w:tc>
      </w:tr>
      <w:tr w:rsidR="00CE7D6B" w:rsidRPr="001F0EC0" w:rsidTr="0093226D">
        <w:tc>
          <w:tcPr>
            <w:tcW w:w="705" w:type="dxa"/>
          </w:tcPr>
          <w:p w:rsidR="00CE7D6B" w:rsidRPr="00BC7C61" w:rsidRDefault="00CE7D6B" w:rsidP="00BC7C61">
            <w:pPr>
              <w:pStyle w:val="ListParagraph"/>
              <w:widowControl w:val="0"/>
              <w:numPr>
                <w:ilvl w:val="0"/>
                <w:numId w:val="4"/>
              </w:numPr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BC7C61">
            <w:pPr>
              <w:pStyle w:val="NoSpacing"/>
            </w:pPr>
            <w:r>
              <w:t>Бень Анастасія Константинівна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BC7C61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68,77778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0,1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65,44</w:t>
            </w:r>
          </w:p>
        </w:tc>
      </w:tr>
      <w:tr w:rsidR="00CE7D6B" w:rsidRPr="001F0EC0" w:rsidTr="0093226D">
        <w:tc>
          <w:tcPr>
            <w:tcW w:w="705" w:type="dxa"/>
          </w:tcPr>
          <w:p w:rsidR="00CE7D6B" w:rsidRPr="00BC7C61" w:rsidRDefault="00CE7D6B" w:rsidP="00BC7C61">
            <w:pPr>
              <w:pStyle w:val="ListParagraph"/>
              <w:widowControl w:val="0"/>
              <w:numPr>
                <w:ilvl w:val="0"/>
                <w:numId w:val="4"/>
              </w:numPr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BC7C61">
            <w:pPr>
              <w:pStyle w:val="NoSpacing"/>
            </w:pPr>
            <w:r>
              <w:t>Лушнікова Владислава Олександрівна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BC7C61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68,66667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65,23</w:t>
            </w:r>
          </w:p>
        </w:tc>
      </w:tr>
      <w:tr w:rsidR="00CE7D6B" w:rsidRPr="001F0EC0" w:rsidTr="0093226D">
        <w:tc>
          <w:tcPr>
            <w:tcW w:w="705" w:type="dxa"/>
          </w:tcPr>
          <w:p w:rsidR="00CE7D6B" w:rsidRPr="00BC7C61" w:rsidRDefault="00CE7D6B" w:rsidP="00BC7C61">
            <w:pPr>
              <w:pStyle w:val="ListParagraph"/>
              <w:widowControl w:val="0"/>
              <w:numPr>
                <w:ilvl w:val="0"/>
                <w:numId w:val="4"/>
              </w:numPr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BC7C61">
            <w:pPr>
              <w:pStyle w:val="NoSpacing"/>
            </w:pPr>
            <w:r>
              <w:t>Слаквіч Анастасія Олегівна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BC7C61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68,33333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64,92</w:t>
            </w:r>
          </w:p>
        </w:tc>
      </w:tr>
      <w:tr w:rsidR="00CE7D6B" w:rsidRPr="001F0EC0" w:rsidTr="0093226D">
        <w:tc>
          <w:tcPr>
            <w:tcW w:w="705" w:type="dxa"/>
          </w:tcPr>
          <w:p w:rsidR="00CE7D6B" w:rsidRPr="00BC7C61" w:rsidRDefault="00CE7D6B" w:rsidP="00BC7C61">
            <w:pPr>
              <w:pStyle w:val="ListParagraph"/>
              <w:widowControl w:val="0"/>
              <w:numPr>
                <w:ilvl w:val="0"/>
                <w:numId w:val="4"/>
              </w:numPr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BC7C61">
            <w:pPr>
              <w:pStyle w:val="NoSpacing"/>
            </w:pPr>
            <w:r>
              <w:t>Фесик Дарія Юріївна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BC7C61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66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62,70</w:t>
            </w:r>
          </w:p>
        </w:tc>
      </w:tr>
      <w:tr w:rsidR="00CE7D6B" w:rsidRPr="001F0EC0" w:rsidTr="0093226D">
        <w:tc>
          <w:tcPr>
            <w:tcW w:w="705" w:type="dxa"/>
          </w:tcPr>
          <w:p w:rsidR="00CE7D6B" w:rsidRPr="00BC7C61" w:rsidRDefault="00CE7D6B" w:rsidP="00BC7C61">
            <w:pPr>
              <w:pStyle w:val="ListParagraph"/>
              <w:widowControl w:val="0"/>
              <w:numPr>
                <w:ilvl w:val="0"/>
                <w:numId w:val="4"/>
              </w:numPr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BC7C61">
            <w:pPr>
              <w:pStyle w:val="NoSpacing"/>
            </w:pPr>
            <w:r>
              <w:t>Мартич Валерія Вікторівна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BC7C61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62,33333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  <w:szCs w:val="22"/>
              </w:rPr>
              <w:t>59,22</w:t>
            </w:r>
          </w:p>
        </w:tc>
      </w:tr>
    </w:tbl>
    <w:p w:rsidR="00CE7D6B" w:rsidRPr="001F0EC0" w:rsidRDefault="00CE7D6B" w:rsidP="009D1891">
      <w:pPr>
        <w:widowControl w:val="0"/>
        <w:jc w:val="both"/>
        <w:rPr>
          <w:lang w:val="uk-UA"/>
        </w:rPr>
      </w:pPr>
    </w:p>
    <w:p w:rsidR="00CE7D6B" w:rsidRPr="001F0EC0" w:rsidRDefault="00CE7D6B" w:rsidP="009D1891">
      <w:pPr>
        <w:widowControl w:val="0"/>
        <w:jc w:val="both"/>
        <w:rPr>
          <w:lang w:val="uk-UA"/>
        </w:rPr>
      </w:pPr>
    </w:p>
    <w:p w:rsidR="00CE7D6B" w:rsidRDefault="00CE7D6B" w:rsidP="009D1891">
      <w:pPr>
        <w:widowControl w:val="0"/>
        <w:ind w:firstLine="567"/>
        <w:jc w:val="both"/>
        <w:rPr>
          <w:lang w:val="uk-UA"/>
        </w:rPr>
      </w:pPr>
    </w:p>
    <w:p w:rsidR="00CE7D6B" w:rsidRDefault="00CE7D6B" w:rsidP="009D1891">
      <w:pPr>
        <w:widowControl w:val="0"/>
        <w:ind w:firstLine="567"/>
        <w:jc w:val="both"/>
        <w:rPr>
          <w:lang w:val="uk-UA"/>
        </w:rPr>
      </w:pPr>
    </w:p>
    <w:p w:rsidR="00CE7D6B" w:rsidRDefault="00CE7D6B" w:rsidP="009D1891">
      <w:pPr>
        <w:widowControl w:val="0"/>
        <w:ind w:firstLine="567"/>
        <w:jc w:val="both"/>
        <w:rPr>
          <w:lang w:val="uk-UA"/>
        </w:rPr>
      </w:pPr>
    </w:p>
    <w:p w:rsidR="00CE7D6B" w:rsidRDefault="00CE7D6B" w:rsidP="009D1891">
      <w:pPr>
        <w:widowControl w:val="0"/>
        <w:ind w:firstLine="567"/>
        <w:jc w:val="both"/>
        <w:rPr>
          <w:lang w:val="uk-UA"/>
        </w:rPr>
      </w:pPr>
    </w:p>
    <w:p w:rsidR="00CE7D6B" w:rsidRDefault="00CE7D6B" w:rsidP="009D1891">
      <w:pPr>
        <w:widowControl w:val="0"/>
        <w:ind w:firstLine="567"/>
        <w:jc w:val="both"/>
        <w:rPr>
          <w:lang w:val="uk-UA"/>
        </w:rPr>
      </w:pPr>
    </w:p>
    <w:p w:rsidR="00CE7D6B" w:rsidRDefault="00CE7D6B" w:rsidP="009D1891">
      <w:pPr>
        <w:widowControl w:val="0"/>
        <w:ind w:firstLine="567"/>
        <w:jc w:val="both"/>
        <w:rPr>
          <w:lang w:val="uk-UA"/>
        </w:rPr>
      </w:pPr>
    </w:p>
    <w:p w:rsidR="00CE7D6B" w:rsidRDefault="00CE7D6B" w:rsidP="009D1891">
      <w:pPr>
        <w:widowControl w:val="0"/>
        <w:ind w:firstLine="567"/>
        <w:jc w:val="both"/>
        <w:rPr>
          <w:lang w:val="uk-UA"/>
        </w:rPr>
      </w:pPr>
    </w:p>
    <w:p w:rsidR="00CE7D6B" w:rsidRDefault="00CE7D6B" w:rsidP="009D1891">
      <w:pPr>
        <w:widowControl w:val="0"/>
        <w:ind w:firstLine="567"/>
        <w:jc w:val="both"/>
        <w:rPr>
          <w:lang w:val="uk-UA"/>
        </w:rPr>
      </w:pPr>
    </w:p>
    <w:p w:rsidR="00CE7D6B" w:rsidRDefault="00CE7D6B" w:rsidP="009D1891">
      <w:pPr>
        <w:widowControl w:val="0"/>
        <w:ind w:firstLine="567"/>
        <w:jc w:val="both"/>
        <w:rPr>
          <w:lang w:val="uk-UA"/>
        </w:rPr>
      </w:pPr>
    </w:p>
    <w:p w:rsidR="00CE7D6B" w:rsidRDefault="00CE7D6B" w:rsidP="009D1891">
      <w:pPr>
        <w:widowControl w:val="0"/>
        <w:ind w:firstLine="567"/>
        <w:jc w:val="both"/>
        <w:rPr>
          <w:lang w:val="uk-UA"/>
        </w:rPr>
      </w:pPr>
    </w:p>
    <w:p w:rsidR="00CE7D6B" w:rsidRDefault="00CE7D6B" w:rsidP="009D1891">
      <w:pPr>
        <w:widowControl w:val="0"/>
        <w:ind w:firstLine="567"/>
        <w:jc w:val="both"/>
        <w:rPr>
          <w:lang w:val="en-US"/>
        </w:rPr>
      </w:pPr>
    </w:p>
    <w:p w:rsidR="00CE7D6B" w:rsidRDefault="00CE7D6B" w:rsidP="009D1891">
      <w:pPr>
        <w:widowControl w:val="0"/>
        <w:ind w:firstLine="567"/>
        <w:jc w:val="both"/>
        <w:rPr>
          <w:lang w:val="en-US"/>
        </w:rPr>
      </w:pPr>
    </w:p>
    <w:p w:rsidR="00CE7D6B" w:rsidRPr="003D50D4" w:rsidRDefault="00CE7D6B" w:rsidP="009D1891">
      <w:pPr>
        <w:widowControl w:val="0"/>
        <w:ind w:firstLine="567"/>
        <w:jc w:val="both"/>
        <w:rPr>
          <w:lang w:val="en-US"/>
        </w:rPr>
      </w:pPr>
    </w:p>
    <w:p w:rsidR="00CE7D6B" w:rsidRDefault="00CE7D6B" w:rsidP="009D1891">
      <w:pPr>
        <w:widowControl w:val="0"/>
        <w:ind w:firstLine="567"/>
        <w:jc w:val="both"/>
        <w:rPr>
          <w:lang w:val="uk-UA"/>
        </w:rPr>
      </w:pPr>
    </w:p>
    <w:p w:rsidR="00CE7D6B" w:rsidRDefault="00CE7D6B" w:rsidP="009D1891">
      <w:pPr>
        <w:widowControl w:val="0"/>
        <w:ind w:firstLine="567"/>
        <w:jc w:val="both"/>
        <w:rPr>
          <w:lang w:val="uk-UA"/>
        </w:rPr>
      </w:pPr>
    </w:p>
    <w:p w:rsidR="00CE7D6B" w:rsidRDefault="00CE7D6B" w:rsidP="009D1891">
      <w:pPr>
        <w:widowControl w:val="0"/>
        <w:ind w:firstLine="567"/>
        <w:jc w:val="both"/>
        <w:rPr>
          <w:lang w:val="uk-UA"/>
        </w:rPr>
      </w:pPr>
    </w:p>
    <w:p w:rsidR="00CE7D6B" w:rsidRDefault="00CE7D6B" w:rsidP="009D1891">
      <w:pPr>
        <w:widowControl w:val="0"/>
        <w:ind w:firstLine="567"/>
        <w:jc w:val="both"/>
        <w:rPr>
          <w:lang w:val="uk-UA"/>
        </w:rPr>
      </w:pPr>
    </w:p>
    <w:p w:rsidR="00CE7D6B" w:rsidRDefault="00CE7D6B" w:rsidP="009D1891">
      <w:pPr>
        <w:widowControl w:val="0"/>
        <w:ind w:firstLine="567"/>
        <w:jc w:val="both"/>
        <w:rPr>
          <w:lang w:val="uk-UA"/>
        </w:rPr>
      </w:pPr>
    </w:p>
    <w:p w:rsidR="00CE7D6B" w:rsidRDefault="00CE7D6B" w:rsidP="009D1891">
      <w:pPr>
        <w:widowControl w:val="0"/>
        <w:ind w:firstLine="567"/>
        <w:jc w:val="both"/>
        <w:rPr>
          <w:lang w:val="uk-UA"/>
        </w:rPr>
      </w:pPr>
    </w:p>
    <w:p w:rsidR="00CE7D6B" w:rsidRPr="001F0EC0" w:rsidRDefault="00CE7D6B" w:rsidP="00BC7C61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CE7D6B" w:rsidRPr="001F0EC0" w:rsidRDefault="00CE7D6B" w:rsidP="00BC7C61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CE7D6B" w:rsidRPr="00990781" w:rsidRDefault="00CE7D6B" w:rsidP="00BC7C61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по факультету</w:t>
      </w:r>
      <w:r w:rsidRPr="00990781">
        <w:t xml:space="preserve"> </w:t>
      </w:r>
      <w:r w:rsidRPr="00990781">
        <w:rPr>
          <w:b/>
        </w:rPr>
        <w:t>філології та журналістики</w:t>
      </w:r>
    </w:p>
    <w:p w:rsidR="00CE7D6B" w:rsidRDefault="00CE7D6B" w:rsidP="00BC7C61">
      <w:pPr>
        <w:widowControl w:val="0"/>
        <w:ind w:firstLine="567"/>
        <w:jc w:val="center"/>
        <w:rPr>
          <w:lang w:val="uk-UA"/>
        </w:rPr>
      </w:pPr>
    </w:p>
    <w:p w:rsidR="00CE7D6B" w:rsidRDefault="00CE7D6B" w:rsidP="00BC7C61">
      <w:pPr>
        <w:widowControl w:val="0"/>
        <w:jc w:val="both"/>
        <w:rPr>
          <w:lang w:val="uk-UA"/>
        </w:rPr>
      </w:pPr>
    </w:p>
    <w:p w:rsidR="00CE7D6B" w:rsidRDefault="00CE7D6B" w:rsidP="00BC7C61">
      <w:pPr>
        <w:widowControl w:val="0"/>
        <w:jc w:val="both"/>
        <w:rPr>
          <w:lang w:val="uk-UA"/>
        </w:rPr>
      </w:pPr>
      <w:r>
        <w:rPr>
          <w:lang w:val="uk-UA"/>
        </w:rPr>
        <w:t xml:space="preserve">Спеціальність </w:t>
      </w:r>
      <w:r w:rsidRPr="00BC7C61">
        <w:rPr>
          <w:u w:val="single"/>
          <w:lang w:val="uk-UA"/>
        </w:rPr>
        <w:t>061 Журналістика</w:t>
      </w:r>
    </w:p>
    <w:p w:rsidR="00CE7D6B" w:rsidRDefault="00CE7D6B" w:rsidP="00BC7C61">
      <w:pPr>
        <w:widowControl w:val="0"/>
        <w:jc w:val="both"/>
        <w:rPr>
          <w:lang w:val="uk-UA"/>
        </w:rPr>
      </w:pPr>
      <w:r>
        <w:rPr>
          <w:lang w:val="uk-UA"/>
        </w:rPr>
        <w:t xml:space="preserve">Курс   </w:t>
      </w:r>
      <w:r>
        <w:rPr>
          <w:u w:val="single"/>
          <w:lang w:val="uk-UA"/>
        </w:rPr>
        <w:t>1</w:t>
      </w:r>
    </w:p>
    <w:p w:rsidR="00CE7D6B" w:rsidRDefault="00CE7D6B" w:rsidP="00BC7C61">
      <w:pPr>
        <w:widowControl w:val="0"/>
        <w:jc w:val="both"/>
        <w:rPr>
          <w:lang w:val="uk-UA"/>
        </w:rPr>
      </w:pPr>
    </w:p>
    <w:p w:rsidR="00CE7D6B" w:rsidRDefault="00CE7D6B" w:rsidP="00BC7C61">
      <w:pPr>
        <w:widowControl w:val="0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38"/>
        <w:gridCol w:w="3186"/>
        <w:gridCol w:w="2135"/>
        <w:gridCol w:w="1417"/>
        <w:gridCol w:w="1985"/>
      </w:tblGrid>
      <w:tr w:rsidR="00CE7D6B" w:rsidTr="00074927">
        <w:tc>
          <w:tcPr>
            <w:tcW w:w="638" w:type="dxa"/>
            <w:vMerge w:val="restart"/>
            <w:vAlign w:val="center"/>
          </w:tcPr>
          <w:p w:rsidR="00CE7D6B" w:rsidRDefault="00CE7D6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№/п</w:t>
            </w:r>
          </w:p>
        </w:tc>
        <w:tc>
          <w:tcPr>
            <w:tcW w:w="3186" w:type="dxa"/>
            <w:vMerge w:val="restart"/>
            <w:vAlign w:val="center"/>
          </w:tcPr>
          <w:p w:rsidR="00CE7D6B" w:rsidRDefault="00CE7D6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5537" w:type="dxa"/>
            <w:gridSpan w:val="3"/>
          </w:tcPr>
          <w:p w:rsidR="00CE7D6B" w:rsidRDefault="00CE7D6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Бал</w:t>
            </w:r>
          </w:p>
        </w:tc>
      </w:tr>
      <w:tr w:rsidR="00CE7D6B" w:rsidTr="00074927">
        <w:tc>
          <w:tcPr>
            <w:tcW w:w="638" w:type="dxa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3186" w:type="dxa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2135" w:type="dxa"/>
          </w:tcPr>
          <w:p w:rsidR="00CE7D6B" w:rsidRDefault="00CE7D6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417" w:type="dxa"/>
          </w:tcPr>
          <w:p w:rsidR="00CE7D6B" w:rsidRDefault="00CE7D6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Додатковий</w:t>
            </w:r>
          </w:p>
        </w:tc>
        <w:tc>
          <w:tcPr>
            <w:tcW w:w="1985" w:type="dxa"/>
          </w:tcPr>
          <w:p w:rsidR="00CE7D6B" w:rsidRDefault="00CE7D6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Рейтинговий</w:t>
            </w:r>
          </w:p>
        </w:tc>
      </w:tr>
      <w:tr w:rsidR="00CE7D6B" w:rsidTr="00074927">
        <w:tc>
          <w:tcPr>
            <w:tcW w:w="638" w:type="dxa"/>
          </w:tcPr>
          <w:p w:rsidR="00CE7D6B" w:rsidRPr="00BC7C61" w:rsidRDefault="00CE7D6B" w:rsidP="00BC7C61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3186" w:type="dxa"/>
            <w:vAlign w:val="bottom"/>
          </w:tcPr>
          <w:p w:rsidR="00CE7D6B" w:rsidRDefault="00CE7D6B" w:rsidP="00BC7C61">
            <w:pPr>
              <w:pStyle w:val="NoSpacing"/>
            </w:pPr>
            <w:r>
              <w:rPr>
                <w:sz w:val="14"/>
                <w:szCs w:val="14"/>
              </w:rPr>
              <w:t xml:space="preserve"> </w:t>
            </w:r>
            <w:r>
              <w:t>Обуховська Олена Ігорівна</w:t>
            </w:r>
          </w:p>
        </w:tc>
        <w:tc>
          <w:tcPr>
            <w:tcW w:w="2135" w:type="dxa"/>
            <w:vAlign w:val="bottom"/>
          </w:tcPr>
          <w:p w:rsidR="00CE7D6B" w:rsidRPr="00785502" w:rsidRDefault="00CE7D6B" w:rsidP="00785502">
            <w:pPr>
              <w:jc w:val="center"/>
              <w:rPr>
                <w:color w:val="000000"/>
              </w:rPr>
            </w:pPr>
            <w:r w:rsidRPr="00785502">
              <w:rPr>
                <w:color w:val="000000"/>
                <w:szCs w:val="22"/>
              </w:rPr>
              <w:t>90,8</w:t>
            </w:r>
          </w:p>
        </w:tc>
        <w:tc>
          <w:tcPr>
            <w:tcW w:w="1417" w:type="dxa"/>
            <w:vAlign w:val="bottom"/>
          </w:tcPr>
          <w:p w:rsidR="00CE7D6B" w:rsidRPr="00785502" w:rsidRDefault="00CE7D6B" w:rsidP="00785502">
            <w:pPr>
              <w:jc w:val="center"/>
              <w:rPr>
                <w:color w:val="000000"/>
              </w:rPr>
            </w:pPr>
            <w:r w:rsidRPr="00785502">
              <w:rPr>
                <w:color w:val="000000"/>
                <w:szCs w:val="22"/>
              </w:rPr>
              <w:t>4,1</w:t>
            </w:r>
          </w:p>
        </w:tc>
        <w:tc>
          <w:tcPr>
            <w:tcW w:w="1985" w:type="dxa"/>
            <w:vAlign w:val="bottom"/>
          </w:tcPr>
          <w:p w:rsidR="00CE7D6B" w:rsidRPr="00785502" w:rsidRDefault="00CE7D6B" w:rsidP="00785502">
            <w:pPr>
              <w:jc w:val="center"/>
              <w:rPr>
                <w:color w:val="000000"/>
              </w:rPr>
            </w:pPr>
            <w:r w:rsidRPr="00785502">
              <w:rPr>
                <w:color w:val="000000"/>
                <w:szCs w:val="22"/>
              </w:rPr>
              <w:t>90,36</w:t>
            </w:r>
          </w:p>
        </w:tc>
      </w:tr>
      <w:tr w:rsidR="00CE7D6B" w:rsidTr="00074927">
        <w:tc>
          <w:tcPr>
            <w:tcW w:w="638" w:type="dxa"/>
          </w:tcPr>
          <w:p w:rsidR="00CE7D6B" w:rsidRPr="00BC7C61" w:rsidRDefault="00CE7D6B" w:rsidP="00BC7C61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3186" w:type="dxa"/>
            <w:vAlign w:val="bottom"/>
          </w:tcPr>
          <w:p w:rsidR="00CE7D6B" w:rsidRDefault="00CE7D6B" w:rsidP="00BC7C61">
            <w:pPr>
              <w:pStyle w:val="NoSpacing"/>
            </w:pPr>
            <w:r>
              <w:t>Пилипчук Євгеній Олександрович</w:t>
            </w:r>
          </w:p>
        </w:tc>
        <w:tc>
          <w:tcPr>
            <w:tcW w:w="2135" w:type="dxa"/>
            <w:vAlign w:val="bottom"/>
          </w:tcPr>
          <w:p w:rsidR="00CE7D6B" w:rsidRPr="00785502" w:rsidRDefault="00CE7D6B" w:rsidP="00785502">
            <w:pPr>
              <w:jc w:val="center"/>
              <w:rPr>
                <w:color w:val="000000"/>
              </w:rPr>
            </w:pPr>
            <w:r w:rsidRPr="00785502">
              <w:rPr>
                <w:color w:val="000000"/>
                <w:szCs w:val="22"/>
              </w:rPr>
              <w:t>88,5</w:t>
            </w:r>
          </w:p>
        </w:tc>
        <w:tc>
          <w:tcPr>
            <w:tcW w:w="1417" w:type="dxa"/>
            <w:vAlign w:val="bottom"/>
          </w:tcPr>
          <w:p w:rsidR="00CE7D6B" w:rsidRPr="00785502" w:rsidRDefault="00CE7D6B" w:rsidP="00785502">
            <w:pPr>
              <w:jc w:val="center"/>
              <w:rPr>
                <w:color w:val="000000"/>
              </w:rPr>
            </w:pPr>
            <w:r w:rsidRPr="00785502">
              <w:rPr>
                <w:color w:val="000000"/>
                <w:szCs w:val="22"/>
              </w:rPr>
              <w:t>2,55</w:t>
            </w:r>
          </w:p>
        </w:tc>
        <w:tc>
          <w:tcPr>
            <w:tcW w:w="1985" w:type="dxa"/>
            <w:vAlign w:val="bottom"/>
          </w:tcPr>
          <w:p w:rsidR="00CE7D6B" w:rsidRPr="00785502" w:rsidRDefault="00CE7D6B" w:rsidP="00785502">
            <w:pPr>
              <w:jc w:val="center"/>
              <w:rPr>
                <w:color w:val="000000"/>
              </w:rPr>
            </w:pPr>
            <w:r w:rsidRPr="00785502">
              <w:rPr>
                <w:color w:val="000000"/>
                <w:szCs w:val="22"/>
              </w:rPr>
              <w:t>86,63</w:t>
            </w:r>
          </w:p>
        </w:tc>
      </w:tr>
      <w:tr w:rsidR="00CE7D6B" w:rsidTr="00074927">
        <w:tc>
          <w:tcPr>
            <w:tcW w:w="638" w:type="dxa"/>
          </w:tcPr>
          <w:p w:rsidR="00CE7D6B" w:rsidRPr="00BC7C61" w:rsidRDefault="00CE7D6B" w:rsidP="00BC7C61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3186" w:type="dxa"/>
            <w:vAlign w:val="bottom"/>
          </w:tcPr>
          <w:p w:rsidR="00CE7D6B" w:rsidRDefault="00CE7D6B" w:rsidP="00BC7C61">
            <w:pPr>
              <w:pStyle w:val="NoSpacing"/>
            </w:pPr>
            <w:r>
              <w:t>Мухтаров Ісмаіл Селямійович</w:t>
            </w:r>
          </w:p>
        </w:tc>
        <w:tc>
          <w:tcPr>
            <w:tcW w:w="2135" w:type="dxa"/>
            <w:vAlign w:val="bottom"/>
          </w:tcPr>
          <w:p w:rsidR="00CE7D6B" w:rsidRPr="00785502" w:rsidRDefault="00CE7D6B" w:rsidP="00785502">
            <w:pPr>
              <w:jc w:val="center"/>
              <w:rPr>
                <w:color w:val="000000"/>
              </w:rPr>
            </w:pPr>
            <w:r w:rsidRPr="00785502">
              <w:rPr>
                <w:color w:val="000000"/>
                <w:szCs w:val="22"/>
              </w:rPr>
              <w:t>72,8</w:t>
            </w:r>
          </w:p>
        </w:tc>
        <w:tc>
          <w:tcPr>
            <w:tcW w:w="1417" w:type="dxa"/>
            <w:vAlign w:val="bottom"/>
          </w:tcPr>
          <w:p w:rsidR="00CE7D6B" w:rsidRPr="00785502" w:rsidRDefault="00CE7D6B" w:rsidP="00785502">
            <w:pPr>
              <w:jc w:val="center"/>
              <w:rPr>
                <w:color w:val="000000"/>
              </w:rPr>
            </w:pPr>
            <w:r w:rsidRPr="00785502">
              <w:rPr>
                <w:color w:val="000000"/>
                <w:szCs w:val="22"/>
              </w:rPr>
              <w:t>0,8</w:t>
            </w:r>
          </w:p>
        </w:tc>
        <w:tc>
          <w:tcPr>
            <w:tcW w:w="1985" w:type="dxa"/>
            <w:vAlign w:val="bottom"/>
          </w:tcPr>
          <w:p w:rsidR="00CE7D6B" w:rsidRPr="00785502" w:rsidRDefault="00CE7D6B" w:rsidP="00785502">
            <w:pPr>
              <w:jc w:val="center"/>
              <w:rPr>
                <w:color w:val="000000"/>
              </w:rPr>
            </w:pPr>
            <w:r w:rsidRPr="00785502">
              <w:rPr>
                <w:color w:val="000000"/>
                <w:szCs w:val="22"/>
              </w:rPr>
              <w:t>69,96</w:t>
            </w:r>
          </w:p>
        </w:tc>
      </w:tr>
      <w:tr w:rsidR="00CE7D6B" w:rsidTr="00074927">
        <w:tc>
          <w:tcPr>
            <w:tcW w:w="638" w:type="dxa"/>
          </w:tcPr>
          <w:p w:rsidR="00CE7D6B" w:rsidRPr="00BC7C61" w:rsidRDefault="00CE7D6B" w:rsidP="00BC7C61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3186" w:type="dxa"/>
            <w:vAlign w:val="bottom"/>
          </w:tcPr>
          <w:p w:rsidR="00CE7D6B" w:rsidRDefault="00CE7D6B" w:rsidP="00BC7C61">
            <w:pPr>
              <w:pStyle w:val="NoSpacing"/>
            </w:pPr>
            <w:r>
              <w:rPr>
                <w:sz w:val="14"/>
                <w:szCs w:val="14"/>
              </w:rPr>
              <w:t xml:space="preserve"> </w:t>
            </w:r>
            <w:r>
              <w:t>Кушнір Юлія Миколаївна</w:t>
            </w:r>
          </w:p>
        </w:tc>
        <w:tc>
          <w:tcPr>
            <w:tcW w:w="2135" w:type="dxa"/>
            <w:vAlign w:val="bottom"/>
          </w:tcPr>
          <w:p w:rsidR="00CE7D6B" w:rsidRPr="00785502" w:rsidRDefault="00CE7D6B" w:rsidP="00785502">
            <w:pPr>
              <w:jc w:val="center"/>
              <w:rPr>
                <w:color w:val="000000"/>
              </w:rPr>
            </w:pPr>
            <w:r w:rsidRPr="00785502">
              <w:rPr>
                <w:color w:val="000000"/>
                <w:szCs w:val="22"/>
              </w:rPr>
              <w:t>73,3</w:t>
            </w:r>
          </w:p>
        </w:tc>
        <w:tc>
          <w:tcPr>
            <w:tcW w:w="1417" w:type="dxa"/>
            <w:vAlign w:val="bottom"/>
          </w:tcPr>
          <w:p w:rsidR="00CE7D6B" w:rsidRPr="00785502" w:rsidRDefault="00CE7D6B" w:rsidP="00785502">
            <w:pPr>
              <w:jc w:val="center"/>
              <w:rPr>
                <w:color w:val="000000"/>
              </w:rPr>
            </w:pPr>
            <w:r w:rsidRPr="00785502">
              <w:rPr>
                <w:color w:val="000000"/>
                <w:szCs w:val="22"/>
              </w:rPr>
              <w:t>0,2</w:t>
            </w:r>
          </w:p>
        </w:tc>
        <w:tc>
          <w:tcPr>
            <w:tcW w:w="1985" w:type="dxa"/>
            <w:vAlign w:val="bottom"/>
          </w:tcPr>
          <w:p w:rsidR="00CE7D6B" w:rsidRPr="00785502" w:rsidRDefault="00CE7D6B" w:rsidP="00785502">
            <w:pPr>
              <w:jc w:val="center"/>
              <w:rPr>
                <w:color w:val="000000"/>
              </w:rPr>
            </w:pPr>
            <w:r w:rsidRPr="00785502">
              <w:rPr>
                <w:color w:val="000000"/>
                <w:szCs w:val="22"/>
              </w:rPr>
              <w:t>69,84</w:t>
            </w:r>
          </w:p>
        </w:tc>
      </w:tr>
    </w:tbl>
    <w:p w:rsidR="00CE7D6B" w:rsidRDefault="00CE7D6B" w:rsidP="00BC7C61">
      <w:pPr>
        <w:widowControl w:val="0"/>
        <w:jc w:val="both"/>
        <w:rPr>
          <w:lang w:val="uk-UA"/>
        </w:rPr>
      </w:pPr>
    </w:p>
    <w:p w:rsidR="00CE7D6B" w:rsidRDefault="00CE7D6B" w:rsidP="00BC7C61">
      <w:pPr>
        <w:widowControl w:val="0"/>
        <w:ind w:firstLine="567"/>
        <w:jc w:val="both"/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en-US"/>
        </w:rPr>
      </w:pPr>
    </w:p>
    <w:p w:rsidR="00CE7D6B" w:rsidRDefault="00CE7D6B" w:rsidP="00785502">
      <w:pPr>
        <w:widowControl w:val="0"/>
        <w:ind w:firstLine="567"/>
        <w:jc w:val="center"/>
        <w:rPr>
          <w:lang w:val="en-US"/>
        </w:rPr>
      </w:pPr>
    </w:p>
    <w:p w:rsidR="00CE7D6B" w:rsidRDefault="00CE7D6B" w:rsidP="00785502">
      <w:pPr>
        <w:widowControl w:val="0"/>
        <w:ind w:firstLine="567"/>
        <w:jc w:val="center"/>
        <w:rPr>
          <w:lang w:val="en-US"/>
        </w:rPr>
      </w:pPr>
    </w:p>
    <w:p w:rsidR="00CE7D6B" w:rsidRDefault="00CE7D6B" w:rsidP="00785502">
      <w:pPr>
        <w:widowControl w:val="0"/>
        <w:ind w:firstLine="567"/>
        <w:jc w:val="center"/>
        <w:rPr>
          <w:lang w:val="en-US"/>
        </w:rPr>
      </w:pPr>
    </w:p>
    <w:p w:rsidR="00CE7D6B" w:rsidRPr="003D50D4" w:rsidRDefault="00CE7D6B" w:rsidP="00785502">
      <w:pPr>
        <w:widowControl w:val="0"/>
        <w:ind w:firstLine="567"/>
        <w:jc w:val="center"/>
        <w:rPr>
          <w:lang w:val="en-US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Рейтинг</w:t>
      </w: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студентів для призначення академічних стипендій</w:t>
      </w: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 xml:space="preserve">по факультету </w:t>
      </w:r>
      <w:r>
        <w:rPr>
          <w:b/>
        </w:rPr>
        <w:t>філології та журналістики</w:t>
      </w: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jc w:val="both"/>
        <w:rPr>
          <w:lang w:val="uk-UA"/>
        </w:rPr>
      </w:pPr>
    </w:p>
    <w:p w:rsidR="00CE7D6B" w:rsidRDefault="00CE7D6B" w:rsidP="00785502">
      <w:pPr>
        <w:widowControl w:val="0"/>
        <w:jc w:val="both"/>
        <w:rPr>
          <w:lang w:val="uk-UA"/>
        </w:rPr>
      </w:pPr>
      <w:r>
        <w:rPr>
          <w:lang w:val="uk-UA"/>
        </w:rPr>
        <w:t xml:space="preserve">Спеціальність </w:t>
      </w:r>
      <w:r w:rsidRPr="00785502">
        <w:rPr>
          <w:u w:val="single"/>
          <w:lang w:val="uk-UA"/>
        </w:rPr>
        <w:t>6.020303 Філологія (українська мова та література)*</w:t>
      </w:r>
    </w:p>
    <w:p w:rsidR="00CE7D6B" w:rsidRDefault="00CE7D6B" w:rsidP="00785502">
      <w:pPr>
        <w:widowControl w:val="0"/>
        <w:jc w:val="both"/>
        <w:rPr>
          <w:lang w:val="uk-UA"/>
        </w:rPr>
      </w:pPr>
      <w:r>
        <w:rPr>
          <w:lang w:val="uk-UA"/>
        </w:rPr>
        <w:t xml:space="preserve">Курс  </w:t>
      </w:r>
      <w:r w:rsidRPr="00785502">
        <w:rPr>
          <w:u w:val="single"/>
          <w:lang w:val="uk-UA"/>
        </w:rPr>
        <w:t xml:space="preserve"> 2</w:t>
      </w:r>
    </w:p>
    <w:p w:rsidR="00CE7D6B" w:rsidRDefault="00CE7D6B" w:rsidP="00785502">
      <w:pPr>
        <w:widowControl w:val="0"/>
        <w:jc w:val="both"/>
        <w:rPr>
          <w:lang w:val="uk-UA"/>
        </w:rPr>
      </w:pPr>
    </w:p>
    <w:p w:rsidR="00CE7D6B" w:rsidRDefault="00CE7D6B" w:rsidP="00785502">
      <w:pPr>
        <w:widowControl w:val="0"/>
        <w:jc w:val="both"/>
        <w:rPr>
          <w:lang w:val="uk-UA"/>
        </w:rPr>
      </w:pP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67"/>
        <w:gridCol w:w="3628"/>
        <w:gridCol w:w="1701"/>
        <w:gridCol w:w="1559"/>
        <w:gridCol w:w="1843"/>
      </w:tblGrid>
      <w:tr w:rsidR="00CE7D6B" w:rsidTr="00074927">
        <w:tc>
          <w:tcPr>
            <w:tcW w:w="767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№/п</w:t>
            </w:r>
          </w:p>
        </w:tc>
        <w:tc>
          <w:tcPr>
            <w:tcW w:w="3628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5103" w:type="dxa"/>
            <w:gridSpan w:val="3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Бал</w:t>
            </w:r>
          </w:p>
        </w:tc>
      </w:tr>
      <w:tr w:rsidR="00CE7D6B" w:rsidTr="00074927">
        <w:tc>
          <w:tcPr>
            <w:tcW w:w="767" w:type="dxa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3628" w:type="dxa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559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Додатковий</w:t>
            </w:r>
          </w:p>
        </w:tc>
        <w:tc>
          <w:tcPr>
            <w:tcW w:w="1843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Рейтинговий</w:t>
            </w:r>
          </w:p>
        </w:tc>
      </w:tr>
      <w:tr w:rsidR="00CE7D6B" w:rsidTr="00074927">
        <w:tc>
          <w:tcPr>
            <w:tcW w:w="767" w:type="dxa"/>
          </w:tcPr>
          <w:p w:rsidR="00CE7D6B" w:rsidRPr="00785502" w:rsidRDefault="00CE7D6B" w:rsidP="00785502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628" w:type="dxa"/>
            <w:vAlign w:val="bottom"/>
          </w:tcPr>
          <w:p w:rsidR="00CE7D6B" w:rsidRDefault="00CE7D6B" w:rsidP="00785502">
            <w:pPr>
              <w:pStyle w:val="NoSpacing"/>
            </w:pPr>
            <w:r>
              <w:t>Ястреб Наталія Олександрівна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95,5</w:t>
            </w:r>
          </w:p>
        </w:tc>
        <w:tc>
          <w:tcPr>
            <w:tcW w:w="1559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83,70</w:t>
            </w:r>
          </w:p>
        </w:tc>
      </w:tr>
      <w:tr w:rsidR="00CE7D6B" w:rsidTr="00074927">
        <w:tc>
          <w:tcPr>
            <w:tcW w:w="767" w:type="dxa"/>
          </w:tcPr>
          <w:p w:rsidR="00CE7D6B" w:rsidRPr="00785502" w:rsidRDefault="00CE7D6B" w:rsidP="00785502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628" w:type="dxa"/>
            <w:vAlign w:val="bottom"/>
          </w:tcPr>
          <w:p w:rsidR="00CE7D6B" w:rsidRDefault="00CE7D6B" w:rsidP="00785502">
            <w:pPr>
              <w:pStyle w:val="NoSpacing"/>
            </w:pPr>
            <w:r>
              <w:t xml:space="preserve">Андрющенко Анна Олегівна 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91,6</w:t>
            </w:r>
          </w:p>
        </w:tc>
        <w:tc>
          <w:tcPr>
            <w:tcW w:w="1559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1,425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81,04</w:t>
            </w:r>
          </w:p>
        </w:tc>
      </w:tr>
      <w:tr w:rsidR="00CE7D6B" w:rsidTr="00074927">
        <w:tc>
          <w:tcPr>
            <w:tcW w:w="767" w:type="dxa"/>
          </w:tcPr>
          <w:p w:rsidR="00CE7D6B" w:rsidRPr="00785502" w:rsidRDefault="00CE7D6B" w:rsidP="00785502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628" w:type="dxa"/>
            <w:vAlign w:val="bottom"/>
          </w:tcPr>
          <w:p w:rsidR="00CE7D6B" w:rsidRDefault="00CE7D6B" w:rsidP="00785502">
            <w:pPr>
              <w:pStyle w:val="NoSpacing"/>
            </w:pPr>
            <w:r>
              <w:t xml:space="preserve">Катречко Анастасія Маратівна 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90,4</w:t>
            </w:r>
          </w:p>
        </w:tc>
        <w:tc>
          <w:tcPr>
            <w:tcW w:w="1559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78,47</w:t>
            </w:r>
          </w:p>
        </w:tc>
      </w:tr>
      <w:tr w:rsidR="00CE7D6B" w:rsidTr="00074927">
        <w:tc>
          <w:tcPr>
            <w:tcW w:w="767" w:type="dxa"/>
          </w:tcPr>
          <w:p w:rsidR="00CE7D6B" w:rsidRPr="00785502" w:rsidRDefault="00CE7D6B" w:rsidP="00785502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628" w:type="dxa"/>
            <w:vAlign w:val="bottom"/>
          </w:tcPr>
          <w:p w:rsidR="00CE7D6B" w:rsidRDefault="00CE7D6B" w:rsidP="00785502">
            <w:pPr>
              <w:pStyle w:val="NoSpacing"/>
            </w:pPr>
            <w:r>
              <w:t xml:space="preserve">Сердюк Ганна Сергіївна 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87,6</w:t>
            </w:r>
          </w:p>
        </w:tc>
        <w:tc>
          <w:tcPr>
            <w:tcW w:w="1559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75,81</w:t>
            </w:r>
          </w:p>
        </w:tc>
      </w:tr>
      <w:tr w:rsidR="00CE7D6B" w:rsidTr="00074927">
        <w:tc>
          <w:tcPr>
            <w:tcW w:w="767" w:type="dxa"/>
          </w:tcPr>
          <w:p w:rsidR="00CE7D6B" w:rsidRPr="00785502" w:rsidRDefault="00CE7D6B" w:rsidP="00785502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628" w:type="dxa"/>
            <w:vAlign w:val="bottom"/>
          </w:tcPr>
          <w:p w:rsidR="00CE7D6B" w:rsidRDefault="00CE7D6B" w:rsidP="00785502">
            <w:pPr>
              <w:pStyle w:val="NoSpacing"/>
            </w:pPr>
            <w:r>
              <w:t xml:space="preserve">Даценко Анна Вячеславівна 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85,6</w:t>
            </w:r>
          </w:p>
        </w:tc>
        <w:tc>
          <w:tcPr>
            <w:tcW w:w="1559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73,91</w:t>
            </w:r>
          </w:p>
        </w:tc>
      </w:tr>
      <w:tr w:rsidR="00CE7D6B" w:rsidTr="00074927">
        <w:tc>
          <w:tcPr>
            <w:tcW w:w="767" w:type="dxa"/>
          </w:tcPr>
          <w:p w:rsidR="00CE7D6B" w:rsidRPr="00785502" w:rsidRDefault="00CE7D6B" w:rsidP="00785502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628" w:type="dxa"/>
            <w:vAlign w:val="bottom"/>
          </w:tcPr>
          <w:p w:rsidR="00CE7D6B" w:rsidRDefault="00CE7D6B" w:rsidP="00785502">
            <w:pPr>
              <w:pStyle w:val="NoSpacing"/>
            </w:pPr>
            <w:r>
              <w:t xml:space="preserve">Жиденко Анастасія Олексіївна 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84,1</w:t>
            </w:r>
          </w:p>
        </w:tc>
        <w:tc>
          <w:tcPr>
            <w:tcW w:w="1559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0,8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73,67</w:t>
            </w:r>
          </w:p>
        </w:tc>
      </w:tr>
      <w:tr w:rsidR="00CE7D6B" w:rsidTr="00074927">
        <w:tc>
          <w:tcPr>
            <w:tcW w:w="767" w:type="dxa"/>
          </w:tcPr>
          <w:p w:rsidR="00CE7D6B" w:rsidRPr="00785502" w:rsidRDefault="00CE7D6B" w:rsidP="00785502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628" w:type="dxa"/>
            <w:vAlign w:val="bottom"/>
          </w:tcPr>
          <w:p w:rsidR="00CE7D6B" w:rsidRDefault="00CE7D6B" w:rsidP="00785502">
            <w:pPr>
              <w:pStyle w:val="NoSpacing"/>
            </w:pPr>
            <w:r>
              <w:t xml:space="preserve">Пуголовка Валерія Олегівна 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82,7</w:t>
            </w:r>
          </w:p>
        </w:tc>
        <w:tc>
          <w:tcPr>
            <w:tcW w:w="1559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71,54</w:t>
            </w:r>
          </w:p>
        </w:tc>
      </w:tr>
      <w:tr w:rsidR="00CE7D6B" w:rsidTr="00074927">
        <w:tc>
          <w:tcPr>
            <w:tcW w:w="767" w:type="dxa"/>
          </w:tcPr>
          <w:p w:rsidR="00CE7D6B" w:rsidRPr="00785502" w:rsidRDefault="00CE7D6B" w:rsidP="00785502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628" w:type="dxa"/>
            <w:vAlign w:val="bottom"/>
          </w:tcPr>
          <w:p w:rsidR="00CE7D6B" w:rsidRDefault="00CE7D6B" w:rsidP="00785502">
            <w:pPr>
              <w:pStyle w:val="NoSpacing"/>
            </w:pPr>
            <w:r>
              <w:t xml:space="preserve">Полякова Вікторія Артурівна 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81,3</w:t>
            </w:r>
          </w:p>
        </w:tc>
        <w:tc>
          <w:tcPr>
            <w:tcW w:w="1559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70,21</w:t>
            </w:r>
          </w:p>
        </w:tc>
      </w:tr>
      <w:tr w:rsidR="00CE7D6B" w:rsidTr="00074927">
        <w:tc>
          <w:tcPr>
            <w:tcW w:w="767" w:type="dxa"/>
          </w:tcPr>
          <w:p w:rsidR="00CE7D6B" w:rsidRPr="00785502" w:rsidRDefault="00CE7D6B" w:rsidP="00785502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628" w:type="dxa"/>
            <w:vAlign w:val="bottom"/>
          </w:tcPr>
          <w:p w:rsidR="00CE7D6B" w:rsidRDefault="00CE7D6B" w:rsidP="00785502">
            <w:pPr>
              <w:pStyle w:val="NoSpacing"/>
            </w:pPr>
            <w:r>
              <w:t xml:space="preserve">Гаврилова Аліна Андріївна 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80,3</w:t>
            </w:r>
          </w:p>
        </w:tc>
        <w:tc>
          <w:tcPr>
            <w:tcW w:w="1559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69,73</w:t>
            </w:r>
          </w:p>
        </w:tc>
      </w:tr>
      <w:tr w:rsidR="00CE7D6B" w:rsidTr="00074927">
        <w:tc>
          <w:tcPr>
            <w:tcW w:w="767" w:type="dxa"/>
          </w:tcPr>
          <w:p w:rsidR="00CE7D6B" w:rsidRPr="00785502" w:rsidRDefault="00CE7D6B" w:rsidP="00785502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628" w:type="dxa"/>
            <w:vAlign w:val="bottom"/>
          </w:tcPr>
          <w:p w:rsidR="00CE7D6B" w:rsidRDefault="00CE7D6B" w:rsidP="00785502">
            <w:pPr>
              <w:pStyle w:val="NoSpacing"/>
            </w:pPr>
            <w:r>
              <w:t xml:space="preserve">Катрун Анастасія Олександрівна 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79,1</w:t>
            </w:r>
          </w:p>
        </w:tc>
        <w:tc>
          <w:tcPr>
            <w:tcW w:w="1559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0,5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69,09</w:t>
            </w:r>
          </w:p>
        </w:tc>
      </w:tr>
      <w:tr w:rsidR="00CE7D6B" w:rsidTr="00074927">
        <w:tc>
          <w:tcPr>
            <w:tcW w:w="767" w:type="dxa"/>
          </w:tcPr>
          <w:p w:rsidR="00CE7D6B" w:rsidRPr="00785502" w:rsidRDefault="00CE7D6B" w:rsidP="00785502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628" w:type="dxa"/>
            <w:vAlign w:val="bottom"/>
          </w:tcPr>
          <w:p w:rsidR="00CE7D6B" w:rsidRDefault="00CE7D6B" w:rsidP="00785502">
            <w:pPr>
              <w:pStyle w:val="NoSpacing"/>
            </w:pPr>
            <w:r>
              <w:t xml:space="preserve">Міщенко Наталія Геннадіївна 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78,8</w:t>
            </w:r>
          </w:p>
        </w:tc>
        <w:tc>
          <w:tcPr>
            <w:tcW w:w="1559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68,31</w:t>
            </w:r>
          </w:p>
        </w:tc>
      </w:tr>
      <w:tr w:rsidR="00CE7D6B" w:rsidTr="00074927">
        <w:tc>
          <w:tcPr>
            <w:tcW w:w="767" w:type="dxa"/>
          </w:tcPr>
          <w:p w:rsidR="00CE7D6B" w:rsidRPr="00785502" w:rsidRDefault="00CE7D6B" w:rsidP="00785502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628" w:type="dxa"/>
            <w:vAlign w:val="bottom"/>
          </w:tcPr>
          <w:p w:rsidR="00CE7D6B" w:rsidRDefault="00CE7D6B" w:rsidP="00785502">
            <w:pPr>
              <w:pStyle w:val="NoSpacing"/>
            </w:pPr>
            <w:r>
              <w:t xml:space="preserve">Турчина Дарина Василівна 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76,9</w:t>
            </w:r>
          </w:p>
        </w:tc>
        <w:tc>
          <w:tcPr>
            <w:tcW w:w="1559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1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68,07</w:t>
            </w:r>
          </w:p>
        </w:tc>
      </w:tr>
      <w:tr w:rsidR="00CE7D6B" w:rsidTr="00074927">
        <w:tc>
          <w:tcPr>
            <w:tcW w:w="767" w:type="dxa"/>
          </w:tcPr>
          <w:p w:rsidR="00CE7D6B" w:rsidRPr="00785502" w:rsidRDefault="00CE7D6B" w:rsidP="00785502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628" w:type="dxa"/>
            <w:vAlign w:val="bottom"/>
          </w:tcPr>
          <w:p w:rsidR="00CE7D6B" w:rsidRDefault="00CE7D6B" w:rsidP="00785502">
            <w:pPr>
              <w:pStyle w:val="NoSpacing"/>
            </w:pPr>
            <w:r>
              <w:t xml:space="preserve">Сьоміна Альона Ігорівна 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77,2</w:t>
            </w:r>
          </w:p>
        </w:tc>
        <w:tc>
          <w:tcPr>
            <w:tcW w:w="1559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67,55</w:t>
            </w:r>
          </w:p>
        </w:tc>
      </w:tr>
      <w:tr w:rsidR="00CE7D6B" w:rsidTr="00074927">
        <w:tc>
          <w:tcPr>
            <w:tcW w:w="767" w:type="dxa"/>
          </w:tcPr>
          <w:p w:rsidR="00CE7D6B" w:rsidRPr="00785502" w:rsidRDefault="00CE7D6B" w:rsidP="00785502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628" w:type="dxa"/>
            <w:vAlign w:val="bottom"/>
          </w:tcPr>
          <w:p w:rsidR="00CE7D6B" w:rsidRDefault="00CE7D6B" w:rsidP="00785502">
            <w:pPr>
              <w:pStyle w:val="NoSpacing"/>
            </w:pPr>
            <w:r>
              <w:t xml:space="preserve">Ухань Ольга Ігорівна 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76,5</w:t>
            </w:r>
          </w:p>
        </w:tc>
        <w:tc>
          <w:tcPr>
            <w:tcW w:w="1559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66,88</w:t>
            </w:r>
          </w:p>
        </w:tc>
      </w:tr>
      <w:tr w:rsidR="00CE7D6B" w:rsidTr="00074927">
        <w:tc>
          <w:tcPr>
            <w:tcW w:w="767" w:type="dxa"/>
          </w:tcPr>
          <w:p w:rsidR="00CE7D6B" w:rsidRPr="00785502" w:rsidRDefault="00CE7D6B" w:rsidP="00785502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628" w:type="dxa"/>
            <w:vAlign w:val="bottom"/>
          </w:tcPr>
          <w:p w:rsidR="00CE7D6B" w:rsidRDefault="00CE7D6B" w:rsidP="00785502">
            <w:pPr>
              <w:pStyle w:val="NoSpacing"/>
            </w:pPr>
            <w:r>
              <w:t xml:space="preserve">Маркіна Анастасія Олександрівна 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76,7</w:t>
            </w:r>
          </w:p>
        </w:tc>
        <w:tc>
          <w:tcPr>
            <w:tcW w:w="1559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66,31</w:t>
            </w:r>
          </w:p>
        </w:tc>
      </w:tr>
      <w:tr w:rsidR="00CE7D6B" w:rsidTr="00074927">
        <w:tc>
          <w:tcPr>
            <w:tcW w:w="767" w:type="dxa"/>
          </w:tcPr>
          <w:p w:rsidR="00CE7D6B" w:rsidRPr="00785502" w:rsidRDefault="00CE7D6B" w:rsidP="00785502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628" w:type="dxa"/>
            <w:vAlign w:val="bottom"/>
          </w:tcPr>
          <w:p w:rsidR="00CE7D6B" w:rsidRDefault="00CE7D6B" w:rsidP="00785502">
            <w:pPr>
              <w:pStyle w:val="NoSpacing"/>
            </w:pPr>
            <w:r>
              <w:t xml:space="preserve">Голік Світлана Русланівна 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72,9</w:t>
            </w:r>
          </w:p>
        </w:tc>
        <w:tc>
          <w:tcPr>
            <w:tcW w:w="1559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63,56</w:t>
            </w:r>
          </w:p>
        </w:tc>
      </w:tr>
      <w:tr w:rsidR="00CE7D6B" w:rsidTr="00074927">
        <w:tc>
          <w:tcPr>
            <w:tcW w:w="767" w:type="dxa"/>
          </w:tcPr>
          <w:p w:rsidR="00CE7D6B" w:rsidRPr="00785502" w:rsidRDefault="00CE7D6B" w:rsidP="00785502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628" w:type="dxa"/>
            <w:vAlign w:val="bottom"/>
          </w:tcPr>
          <w:p w:rsidR="00CE7D6B" w:rsidRDefault="00CE7D6B" w:rsidP="00785502">
            <w:pPr>
              <w:pStyle w:val="NoSpacing"/>
            </w:pPr>
            <w:r>
              <w:t xml:space="preserve">Махник Марія Петрівна 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73,7</w:t>
            </w:r>
          </w:p>
        </w:tc>
        <w:tc>
          <w:tcPr>
            <w:tcW w:w="1559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62,99</w:t>
            </w:r>
          </w:p>
        </w:tc>
      </w:tr>
      <w:tr w:rsidR="00CE7D6B" w:rsidTr="00074927">
        <w:tc>
          <w:tcPr>
            <w:tcW w:w="767" w:type="dxa"/>
          </w:tcPr>
          <w:p w:rsidR="00CE7D6B" w:rsidRPr="00785502" w:rsidRDefault="00CE7D6B" w:rsidP="00785502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628" w:type="dxa"/>
            <w:vAlign w:val="bottom"/>
          </w:tcPr>
          <w:p w:rsidR="00CE7D6B" w:rsidRDefault="00CE7D6B" w:rsidP="00785502">
            <w:pPr>
              <w:pStyle w:val="NoSpacing"/>
            </w:pPr>
            <w:r>
              <w:t xml:space="preserve">Таланчук Марія Сергіївна 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72,5</w:t>
            </w:r>
          </w:p>
        </w:tc>
        <w:tc>
          <w:tcPr>
            <w:tcW w:w="1559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61,85</w:t>
            </w:r>
          </w:p>
        </w:tc>
      </w:tr>
      <w:tr w:rsidR="00CE7D6B" w:rsidTr="00074927">
        <w:tc>
          <w:tcPr>
            <w:tcW w:w="767" w:type="dxa"/>
          </w:tcPr>
          <w:p w:rsidR="00CE7D6B" w:rsidRPr="00785502" w:rsidRDefault="00CE7D6B" w:rsidP="00785502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628" w:type="dxa"/>
            <w:vAlign w:val="bottom"/>
          </w:tcPr>
          <w:p w:rsidR="00CE7D6B" w:rsidRDefault="00CE7D6B" w:rsidP="00785502">
            <w:pPr>
              <w:pStyle w:val="NoSpacing"/>
            </w:pPr>
            <w:r>
              <w:t xml:space="preserve">Бондар Вікторія Олександрівна </w:t>
            </w:r>
          </w:p>
        </w:tc>
        <w:tc>
          <w:tcPr>
            <w:tcW w:w="1701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70,9</w:t>
            </w:r>
          </w:p>
        </w:tc>
        <w:tc>
          <w:tcPr>
            <w:tcW w:w="1559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785502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61,56</w:t>
            </w:r>
          </w:p>
        </w:tc>
      </w:tr>
    </w:tbl>
    <w:p w:rsidR="00CE7D6B" w:rsidRDefault="00CE7D6B" w:rsidP="00785502">
      <w:pPr>
        <w:widowControl w:val="0"/>
        <w:jc w:val="both"/>
        <w:rPr>
          <w:lang w:val="uk-UA"/>
        </w:rPr>
      </w:pPr>
    </w:p>
    <w:p w:rsidR="00CE7D6B" w:rsidRDefault="00CE7D6B" w:rsidP="00785502">
      <w:pPr>
        <w:widowControl w:val="0"/>
        <w:jc w:val="both"/>
        <w:rPr>
          <w:lang w:val="uk-UA"/>
        </w:rPr>
      </w:pPr>
    </w:p>
    <w:p w:rsidR="00CE7D6B" w:rsidRDefault="00CE7D6B" w:rsidP="00785502">
      <w:pPr>
        <w:widowControl w:val="0"/>
        <w:jc w:val="both"/>
        <w:rPr>
          <w:lang w:val="uk-UA"/>
        </w:rPr>
      </w:pPr>
    </w:p>
    <w:p w:rsidR="00CE7D6B" w:rsidRDefault="00CE7D6B" w:rsidP="00785502">
      <w:pPr>
        <w:widowControl w:val="0"/>
        <w:ind w:firstLine="567"/>
        <w:jc w:val="both"/>
        <w:rPr>
          <w:lang w:val="en-US"/>
        </w:rPr>
      </w:pPr>
    </w:p>
    <w:p w:rsidR="00CE7D6B" w:rsidRPr="003D50D4" w:rsidRDefault="00CE7D6B" w:rsidP="00785502">
      <w:pPr>
        <w:widowControl w:val="0"/>
        <w:ind w:firstLine="567"/>
        <w:jc w:val="both"/>
        <w:rPr>
          <w:lang w:val="en-US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Pr="00A24FE9" w:rsidRDefault="00CE7D6B"/>
    <w:p w:rsidR="00CE7D6B" w:rsidRPr="00A24FE9" w:rsidRDefault="00CE7D6B"/>
    <w:p w:rsidR="00CE7D6B" w:rsidRPr="00A24FE9" w:rsidRDefault="00CE7D6B"/>
    <w:p w:rsidR="00CE7D6B" w:rsidRPr="00A24FE9" w:rsidRDefault="00CE7D6B"/>
    <w:p w:rsidR="00CE7D6B" w:rsidRPr="00A24FE9" w:rsidRDefault="00CE7D6B"/>
    <w:p w:rsidR="00CE7D6B" w:rsidRPr="00A24FE9" w:rsidRDefault="00CE7D6B"/>
    <w:p w:rsidR="00CE7D6B" w:rsidRDefault="00CE7D6B" w:rsidP="00785502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Рейтинг</w:t>
      </w: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студентів для призначення академічних стипендій</w:t>
      </w: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 xml:space="preserve">по факультету </w:t>
      </w:r>
      <w:r>
        <w:rPr>
          <w:b/>
        </w:rPr>
        <w:t>філології та журналістики</w:t>
      </w:r>
    </w:p>
    <w:p w:rsidR="00CE7D6B" w:rsidRDefault="00CE7D6B" w:rsidP="00785502">
      <w:pPr>
        <w:widowControl w:val="0"/>
        <w:ind w:firstLine="567"/>
        <w:jc w:val="center"/>
        <w:rPr>
          <w:lang w:val="uk-UA"/>
        </w:rPr>
      </w:pPr>
    </w:p>
    <w:p w:rsidR="00CE7D6B" w:rsidRDefault="00CE7D6B" w:rsidP="00785502">
      <w:pPr>
        <w:widowControl w:val="0"/>
        <w:jc w:val="both"/>
        <w:rPr>
          <w:lang w:val="uk-UA"/>
        </w:rPr>
      </w:pPr>
    </w:p>
    <w:p w:rsidR="00CE7D6B" w:rsidRPr="0093226D" w:rsidRDefault="00CE7D6B" w:rsidP="0093226D">
      <w:pPr>
        <w:widowControl w:val="0"/>
        <w:jc w:val="both"/>
        <w:rPr>
          <w:u w:val="single"/>
          <w:lang w:val="uk-UA"/>
        </w:rPr>
      </w:pPr>
      <w:r>
        <w:rPr>
          <w:lang w:val="uk-UA"/>
        </w:rPr>
        <w:t>Спеціальність 6</w:t>
      </w:r>
      <w:r w:rsidRPr="0093226D">
        <w:rPr>
          <w:u w:val="single"/>
          <w:lang w:val="uk-UA"/>
        </w:rPr>
        <w:t>.020303 Філологія (українська, англійська мова та література)</w:t>
      </w:r>
    </w:p>
    <w:p w:rsidR="00CE7D6B" w:rsidRDefault="00CE7D6B" w:rsidP="0093226D">
      <w:pPr>
        <w:widowControl w:val="0"/>
        <w:jc w:val="both"/>
        <w:rPr>
          <w:lang w:val="uk-UA"/>
        </w:rPr>
      </w:pPr>
      <w:r>
        <w:rPr>
          <w:lang w:val="uk-UA"/>
        </w:rPr>
        <w:t xml:space="preserve">Курс   </w:t>
      </w:r>
      <w:r w:rsidRPr="0093226D">
        <w:rPr>
          <w:u w:val="single"/>
          <w:lang w:val="uk-UA"/>
        </w:rPr>
        <w:t>2</w:t>
      </w:r>
    </w:p>
    <w:p w:rsidR="00CE7D6B" w:rsidRDefault="00CE7D6B" w:rsidP="00785502">
      <w:pPr>
        <w:widowControl w:val="0"/>
        <w:jc w:val="both"/>
        <w:rPr>
          <w:lang w:val="uk-UA"/>
        </w:rPr>
      </w:pPr>
    </w:p>
    <w:p w:rsidR="00CE7D6B" w:rsidRDefault="00CE7D6B" w:rsidP="00785502">
      <w:pPr>
        <w:widowControl w:val="0"/>
        <w:jc w:val="both"/>
        <w:rPr>
          <w:lang w:val="uk-UA"/>
        </w:rPr>
      </w:pPr>
    </w:p>
    <w:tbl>
      <w:tblPr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917"/>
        <w:gridCol w:w="3478"/>
        <w:gridCol w:w="1843"/>
        <w:gridCol w:w="1417"/>
        <w:gridCol w:w="1985"/>
      </w:tblGrid>
      <w:tr w:rsidR="00CE7D6B" w:rsidTr="00074927">
        <w:tc>
          <w:tcPr>
            <w:tcW w:w="917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№/п</w:t>
            </w:r>
          </w:p>
        </w:tc>
        <w:tc>
          <w:tcPr>
            <w:tcW w:w="3478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5245" w:type="dxa"/>
            <w:gridSpan w:val="3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Бал</w:t>
            </w:r>
          </w:p>
        </w:tc>
      </w:tr>
      <w:tr w:rsidR="00CE7D6B" w:rsidTr="00074927">
        <w:tc>
          <w:tcPr>
            <w:tcW w:w="917" w:type="dxa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3478" w:type="dxa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417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Додатковий</w:t>
            </w:r>
          </w:p>
        </w:tc>
        <w:tc>
          <w:tcPr>
            <w:tcW w:w="1985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Рейтинговий</w:t>
            </w:r>
          </w:p>
        </w:tc>
      </w:tr>
      <w:tr w:rsidR="00CE7D6B" w:rsidTr="00074927">
        <w:tc>
          <w:tcPr>
            <w:tcW w:w="917" w:type="dxa"/>
          </w:tcPr>
          <w:p w:rsidR="00CE7D6B" w:rsidRPr="0093226D" w:rsidRDefault="00CE7D6B" w:rsidP="0093226D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CE7D6B" w:rsidRDefault="00CE7D6B" w:rsidP="0093226D">
            <w:pPr>
              <w:pStyle w:val="NoSpacing"/>
            </w:pPr>
            <w:r>
              <w:t xml:space="preserve">Матішак Аліна Василівна 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84,44444</w:t>
            </w:r>
          </w:p>
        </w:tc>
        <w:tc>
          <w:tcPr>
            <w:tcW w:w="14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0,8</w:t>
            </w:r>
          </w:p>
        </w:tc>
        <w:tc>
          <w:tcPr>
            <w:tcW w:w="1985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81,02</w:t>
            </w:r>
          </w:p>
        </w:tc>
      </w:tr>
      <w:tr w:rsidR="00CE7D6B" w:rsidTr="00074927">
        <w:tc>
          <w:tcPr>
            <w:tcW w:w="917" w:type="dxa"/>
          </w:tcPr>
          <w:p w:rsidR="00CE7D6B" w:rsidRPr="0093226D" w:rsidRDefault="00CE7D6B" w:rsidP="0093226D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CE7D6B" w:rsidRDefault="00CE7D6B" w:rsidP="0093226D">
            <w:pPr>
              <w:pStyle w:val="NoSpacing"/>
            </w:pPr>
            <w:r>
              <w:t>Чекамова Каріна Сергіївна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81,77778</w:t>
            </w:r>
          </w:p>
        </w:tc>
        <w:tc>
          <w:tcPr>
            <w:tcW w:w="14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1,3</w:t>
            </w:r>
          </w:p>
        </w:tc>
        <w:tc>
          <w:tcPr>
            <w:tcW w:w="1985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78,99</w:t>
            </w:r>
          </w:p>
        </w:tc>
      </w:tr>
      <w:tr w:rsidR="00CE7D6B" w:rsidTr="00074927">
        <w:tc>
          <w:tcPr>
            <w:tcW w:w="917" w:type="dxa"/>
          </w:tcPr>
          <w:p w:rsidR="00CE7D6B" w:rsidRPr="0093226D" w:rsidRDefault="00CE7D6B" w:rsidP="0093226D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CE7D6B" w:rsidRDefault="00CE7D6B" w:rsidP="0093226D">
            <w:pPr>
              <w:pStyle w:val="NoSpacing"/>
            </w:pPr>
            <w:r>
              <w:t xml:space="preserve">Попова Іванна Сергіївна 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80,77778</w:t>
            </w:r>
          </w:p>
        </w:tc>
        <w:tc>
          <w:tcPr>
            <w:tcW w:w="14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1,3</w:t>
            </w:r>
          </w:p>
        </w:tc>
        <w:tc>
          <w:tcPr>
            <w:tcW w:w="1985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78,04</w:t>
            </w:r>
          </w:p>
        </w:tc>
      </w:tr>
      <w:tr w:rsidR="00CE7D6B" w:rsidTr="00074927">
        <w:tc>
          <w:tcPr>
            <w:tcW w:w="917" w:type="dxa"/>
          </w:tcPr>
          <w:p w:rsidR="00CE7D6B" w:rsidRPr="0093226D" w:rsidRDefault="00CE7D6B" w:rsidP="0093226D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CE7D6B" w:rsidRDefault="00CE7D6B" w:rsidP="0093226D">
            <w:pPr>
              <w:pStyle w:val="NoSpacing"/>
            </w:pPr>
            <w:r>
              <w:t xml:space="preserve">Горбачова Олена Юріївна 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79,66667</w:t>
            </w:r>
          </w:p>
        </w:tc>
        <w:tc>
          <w:tcPr>
            <w:tcW w:w="14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0,2</w:t>
            </w:r>
          </w:p>
        </w:tc>
        <w:tc>
          <w:tcPr>
            <w:tcW w:w="1985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75,88</w:t>
            </w:r>
          </w:p>
        </w:tc>
      </w:tr>
      <w:tr w:rsidR="00CE7D6B" w:rsidTr="00074927">
        <w:tc>
          <w:tcPr>
            <w:tcW w:w="917" w:type="dxa"/>
          </w:tcPr>
          <w:p w:rsidR="00CE7D6B" w:rsidRPr="0093226D" w:rsidRDefault="00CE7D6B" w:rsidP="0093226D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CE7D6B" w:rsidRDefault="00CE7D6B" w:rsidP="0093226D">
            <w:pPr>
              <w:pStyle w:val="NoSpacing"/>
            </w:pPr>
            <w:r>
              <w:t xml:space="preserve">Барбуца Анастасія Вячеславівна 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78,66667</w:t>
            </w:r>
          </w:p>
        </w:tc>
        <w:tc>
          <w:tcPr>
            <w:tcW w:w="14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985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74,73</w:t>
            </w:r>
          </w:p>
        </w:tc>
      </w:tr>
      <w:tr w:rsidR="00CE7D6B" w:rsidTr="00074927">
        <w:tc>
          <w:tcPr>
            <w:tcW w:w="917" w:type="dxa"/>
          </w:tcPr>
          <w:p w:rsidR="00CE7D6B" w:rsidRPr="0093226D" w:rsidRDefault="00CE7D6B" w:rsidP="0093226D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CE7D6B" w:rsidRDefault="00CE7D6B" w:rsidP="0093226D">
            <w:pPr>
              <w:pStyle w:val="NoSpacing"/>
            </w:pPr>
            <w:r>
              <w:t xml:space="preserve">Гузік Руслана Віталіївна 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78,55556</w:t>
            </w:r>
          </w:p>
        </w:tc>
        <w:tc>
          <w:tcPr>
            <w:tcW w:w="14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985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74,63</w:t>
            </w:r>
          </w:p>
        </w:tc>
      </w:tr>
      <w:tr w:rsidR="00CE7D6B" w:rsidTr="00074927">
        <w:tc>
          <w:tcPr>
            <w:tcW w:w="917" w:type="dxa"/>
          </w:tcPr>
          <w:p w:rsidR="00CE7D6B" w:rsidRPr="0093226D" w:rsidRDefault="00CE7D6B" w:rsidP="0093226D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CE7D6B" w:rsidRDefault="00CE7D6B" w:rsidP="0093226D">
            <w:pPr>
              <w:pStyle w:val="NoSpacing"/>
            </w:pPr>
            <w:r>
              <w:t xml:space="preserve">Макогон Альона Ігорівна 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78,33333</w:t>
            </w:r>
          </w:p>
        </w:tc>
        <w:tc>
          <w:tcPr>
            <w:tcW w:w="14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0,2</w:t>
            </w:r>
          </w:p>
        </w:tc>
        <w:tc>
          <w:tcPr>
            <w:tcW w:w="1985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74,62</w:t>
            </w:r>
          </w:p>
        </w:tc>
      </w:tr>
      <w:tr w:rsidR="00CE7D6B" w:rsidTr="00074927">
        <w:tc>
          <w:tcPr>
            <w:tcW w:w="917" w:type="dxa"/>
          </w:tcPr>
          <w:p w:rsidR="00CE7D6B" w:rsidRPr="0093226D" w:rsidRDefault="00CE7D6B" w:rsidP="0093226D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CE7D6B" w:rsidRDefault="00CE7D6B" w:rsidP="0093226D">
            <w:pPr>
              <w:pStyle w:val="NoSpacing"/>
            </w:pPr>
            <w:r>
              <w:t>Ярош Владислава Русланівна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76,55556</w:t>
            </w:r>
          </w:p>
        </w:tc>
        <w:tc>
          <w:tcPr>
            <w:tcW w:w="14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1,425</w:t>
            </w:r>
          </w:p>
        </w:tc>
        <w:tc>
          <w:tcPr>
            <w:tcW w:w="1985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74,15</w:t>
            </w:r>
          </w:p>
        </w:tc>
      </w:tr>
      <w:tr w:rsidR="00CE7D6B" w:rsidTr="00074927">
        <w:tc>
          <w:tcPr>
            <w:tcW w:w="917" w:type="dxa"/>
          </w:tcPr>
          <w:p w:rsidR="00CE7D6B" w:rsidRPr="0093226D" w:rsidRDefault="00CE7D6B" w:rsidP="0093226D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CE7D6B" w:rsidRDefault="00CE7D6B" w:rsidP="0093226D">
            <w:pPr>
              <w:pStyle w:val="NoSpacing"/>
            </w:pPr>
            <w:r>
              <w:t xml:space="preserve">Ткаченко Маргарита Сергіївна 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76,77778</w:t>
            </w:r>
          </w:p>
        </w:tc>
        <w:tc>
          <w:tcPr>
            <w:tcW w:w="14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0,4</w:t>
            </w:r>
          </w:p>
        </w:tc>
        <w:tc>
          <w:tcPr>
            <w:tcW w:w="1985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73,34</w:t>
            </w:r>
          </w:p>
        </w:tc>
      </w:tr>
      <w:tr w:rsidR="00CE7D6B" w:rsidTr="00074927">
        <w:tc>
          <w:tcPr>
            <w:tcW w:w="917" w:type="dxa"/>
          </w:tcPr>
          <w:p w:rsidR="00CE7D6B" w:rsidRPr="0093226D" w:rsidRDefault="00CE7D6B" w:rsidP="0093226D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CE7D6B" w:rsidRDefault="00CE7D6B" w:rsidP="0093226D">
            <w:pPr>
              <w:pStyle w:val="NoSpacing"/>
            </w:pPr>
            <w:r>
              <w:t xml:space="preserve">Тарасенко Юлія Ігорівна 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77,11111</w:t>
            </w:r>
          </w:p>
        </w:tc>
        <w:tc>
          <w:tcPr>
            <w:tcW w:w="14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985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73,26</w:t>
            </w:r>
          </w:p>
        </w:tc>
      </w:tr>
      <w:tr w:rsidR="00CE7D6B" w:rsidTr="00074927">
        <w:tc>
          <w:tcPr>
            <w:tcW w:w="917" w:type="dxa"/>
          </w:tcPr>
          <w:p w:rsidR="00CE7D6B" w:rsidRPr="0093226D" w:rsidRDefault="00CE7D6B" w:rsidP="0093226D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CE7D6B" w:rsidRDefault="00CE7D6B" w:rsidP="0093226D">
            <w:pPr>
              <w:pStyle w:val="NoSpacing"/>
            </w:pPr>
            <w:r>
              <w:t xml:space="preserve">Коберник Анна Миколаївна 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75,88889</w:t>
            </w:r>
          </w:p>
        </w:tc>
        <w:tc>
          <w:tcPr>
            <w:tcW w:w="14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1</w:t>
            </w:r>
          </w:p>
        </w:tc>
        <w:tc>
          <w:tcPr>
            <w:tcW w:w="1985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73,09</w:t>
            </w:r>
          </w:p>
        </w:tc>
      </w:tr>
      <w:tr w:rsidR="00CE7D6B" w:rsidTr="00074927">
        <w:tc>
          <w:tcPr>
            <w:tcW w:w="917" w:type="dxa"/>
          </w:tcPr>
          <w:p w:rsidR="00CE7D6B" w:rsidRPr="0093226D" w:rsidRDefault="00CE7D6B" w:rsidP="0093226D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CE7D6B" w:rsidRDefault="00CE7D6B" w:rsidP="0093226D">
            <w:pPr>
              <w:pStyle w:val="NoSpacing"/>
            </w:pPr>
            <w:r>
              <w:t xml:space="preserve">Литвин Ксенія Сергіївна 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74,77778</w:t>
            </w:r>
          </w:p>
        </w:tc>
        <w:tc>
          <w:tcPr>
            <w:tcW w:w="14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1,425</w:t>
            </w:r>
          </w:p>
        </w:tc>
        <w:tc>
          <w:tcPr>
            <w:tcW w:w="1985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72,46</w:t>
            </w:r>
          </w:p>
        </w:tc>
      </w:tr>
      <w:tr w:rsidR="00CE7D6B" w:rsidTr="00074927">
        <w:tc>
          <w:tcPr>
            <w:tcW w:w="917" w:type="dxa"/>
          </w:tcPr>
          <w:p w:rsidR="00CE7D6B" w:rsidRPr="0093226D" w:rsidRDefault="00CE7D6B" w:rsidP="0093226D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CE7D6B" w:rsidRDefault="00CE7D6B" w:rsidP="0093226D">
            <w:pPr>
              <w:pStyle w:val="NoSpacing"/>
            </w:pPr>
            <w:r>
              <w:t xml:space="preserve">Весельська Любов Михайлівна 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73,77778</w:t>
            </w:r>
          </w:p>
        </w:tc>
        <w:tc>
          <w:tcPr>
            <w:tcW w:w="14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1</w:t>
            </w:r>
          </w:p>
        </w:tc>
        <w:tc>
          <w:tcPr>
            <w:tcW w:w="1985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71,09</w:t>
            </w:r>
          </w:p>
        </w:tc>
      </w:tr>
      <w:tr w:rsidR="00CE7D6B" w:rsidTr="00074927">
        <w:tc>
          <w:tcPr>
            <w:tcW w:w="917" w:type="dxa"/>
          </w:tcPr>
          <w:p w:rsidR="00CE7D6B" w:rsidRPr="0093226D" w:rsidRDefault="00CE7D6B" w:rsidP="0093226D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CE7D6B" w:rsidRDefault="00CE7D6B" w:rsidP="0093226D">
            <w:pPr>
              <w:pStyle w:val="NoSpacing"/>
            </w:pPr>
            <w:r>
              <w:t xml:space="preserve">Агаджанян Меліне Гарніківна 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67,22222</w:t>
            </w:r>
          </w:p>
        </w:tc>
        <w:tc>
          <w:tcPr>
            <w:tcW w:w="14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0,8</w:t>
            </w:r>
          </w:p>
        </w:tc>
        <w:tc>
          <w:tcPr>
            <w:tcW w:w="1985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64,66</w:t>
            </w:r>
          </w:p>
        </w:tc>
      </w:tr>
      <w:tr w:rsidR="00CE7D6B" w:rsidTr="00074927">
        <w:tc>
          <w:tcPr>
            <w:tcW w:w="917" w:type="dxa"/>
          </w:tcPr>
          <w:p w:rsidR="00CE7D6B" w:rsidRPr="0093226D" w:rsidRDefault="00CE7D6B" w:rsidP="0093226D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CE7D6B" w:rsidRDefault="00CE7D6B" w:rsidP="0093226D">
            <w:pPr>
              <w:pStyle w:val="NoSpacing"/>
            </w:pPr>
            <w:r>
              <w:t xml:space="preserve">Василенко Крістіна Вячеславівна </w:t>
            </w:r>
          </w:p>
        </w:tc>
        <w:tc>
          <w:tcPr>
            <w:tcW w:w="1843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62,77778</w:t>
            </w:r>
          </w:p>
        </w:tc>
        <w:tc>
          <w:tcPr>
            <w:tcW w:w="14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985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59,64</w:t>
            </w:r>
          </w:p>
        </w:tc>
      </w:tr>
    </w:tbl>
    <w:p w:rsidR="00CE7D6B" w:rsidRDefault="00CE7D6B" w:rsidP="00785502">
      <w:pPr>
        <w:widowControl w:val="0"/>
        <w:jc w:val="both"/>
        <w:rPr>
          <w:lang w:val="uk-UA"/>
        </w:rPr>
      </w:pPr>
    </w:p>
    <w:p w:rsidR="00CE7D6B" w:rsidRDefault="00CE7D6B" w:rsidP="00785502">
      <w:pPr>
        <w:widowControl w:val="0"/>
        <w:jc w:val="both"/>
        <w:rPr>
          <w:lang w:val="uk-UA"/>
        </w:rPr>
      </w:pPr>
    </w:p>
    <w:p w:rsidR="00CE7D6B" w:rsidRDefault="00CE7D6B" w:rsidP="00785502">
      <w:pPr>
        <w:rPr>
          <w:lang w:val="en-US"/>
        </w:rPr>
      </w:pPr>
    </w:p>
    <w:p w:rsidR="00CE7D6B" w:rsidRDefault="00CE7D6B" w:rsidP="00785502">
      <w:pPr>
        <w:rPr>
          <w:lang w:val="en-US"/>
        </w:rPr>
      </w:pPr>
    </w:p>
    <w:p w:rsidR="00CE7D6B" w:rsidRPr="003D50D4" w:rsidRDefault="00CE7D6B" w:rsidP="00785502">
      <w:pPr>
        <w:rPr>
          <w:lang w:val="en-US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93226D">
      <w:pPr>
        <w:widowControl w:val="0"/>
        <w:ind w:firstLine="567"/>
        <w:jc w:val="center"/>
        <w:rPr>
          <w:lang w:val="uk-UA"/>
        </w:rPr>
      </w:pPr>
    </w:p>
    <w:p w:rsidR="00CE7D6B" w:rsidRDefault="00CE7D6B" w:rsidP="0093226D">
      <w:pPr>
        <w:widowControl w:val="0"/>
        <w:ind w:firstLine="567"/>
        <w:jc w:val="center"/>
        <w:rPr>
          <w:lang w:val="uk-UA"/>
        </w:rPr>
      </w:pPr>
    </w:p>
    <w:p w:rsidR="00CE7D6B" w:rsidRPr="00A24FE9" w:rsidRDefault="00CE7D6B" w:rsidP="0093226D">
      <w:pPr>
        <w:widowControl w:val="0"/>
        <w:ind w:firstLine="567"/>
        <w:jc w:val="center"/>
      </w:pPr>
    </w:p>
    <w:p w:rsidR="00CE7D6B" w:rsidRPr="00A24FE9" w:rsidRDefault="00CE7D6B" w:rsidP="0093226D">
      <w:pPr>
        <w:widowControl w:val="0"/>
        <w:ind w:firstLine="567"/>
        <w:jc w:val="center"/>
      </w:pPr>
    </w:p>
    <w:p w:rsidR="00CE7D6B" w:rsidRPr="00A24FE9" w:rsidRDefault="00CE7D6B" w:rsidP="0093226D">
      <w:pPr>
        <w:widowControl w:val="0"/>
        <w:ind w:firstLine="567"/>
        <w:jc w:val="center"/>
      </w:pPr>
    </w:p>
    <w:p w:rsidR="00CE7D6B" w:rsidRPr="00A24FE9" w:rsidRDefault="00CE7D6B" w:rsidP="0093226D">
      <w:pPr>
        <w:widowControl w:val="0"/>
        <w:ind w:firstLine="567"/>
        <w:jc w:val="center"/>
      </w:pPr>
    </w:p>
    <w:p w:rsidR="00CE7D6B" w:rsidRPr="00A24FE9" w:rsidRDefault="00CE7D6B" w:rsidP="0093226D">
      <w:pPr>
        <w:widowControl w:val="0"/>
        <w:ind w:firstLine="567"/>
        <w:jc w:val="center"/>
      </w:pPr>
    </w:p>
    <w:p w:rsidR="00CE7D6B" w:rsidRPr="00A24FE9" w:rsidRDefault="00CE7D6B" w:rsidP="0093226D">
      <w:pPr>
        <w:widowControl w:val="0"/>
        <w:ind w:firstLine="567"/>
        <w:jc w:val="center"/>
      </w:pPr>
    </w:p>
    <w:p w:rsidR="00CE7D6B" w:rsidRPr="00A24FE9" w:rsidRDefault="00CE7D6B" w:rsidP="0093226D">
      <w:pPr>
        <w:widowControl w:val="0"/>
        <w:ind w:firstLine="567"/>
        <w:jc w:val="center"/>
      </w:pPr>
    </w:p>
    <w:p w:rsidR="00CE7D6B" w:rsidRPr="00A24FE9" w:rsidRDefault="00CE7D6B" w:rsidP="0093226D">
      <w:pPr>
        <w:widowControl w:val="0"/>
        <w:ind w:firstLine="567"/>
        <w:jc w:val="center"/>
      </w:pPr>
    </w:p>
    <w:p w:rsidR="00CE7D6B" w:rsidRPr="00A24FE9" w:rsidRDefault="00CE7D6B" w:rsidP="0093226D">
      <w:pPr>
        <w:widowControl w:val="0"/>
        <w:ind w:firstLine="567"/>
        <w:jc w:val="center"/>
      </w:pPr>
    </w:p>
    <w:p w:rsidR="00CE7D6B" w:rsidRPr="00A24FE9" w:rsidRDefault="00CE7D6B" w:rsidP="0093226D">
      <w:pPr>
        <w:widowControl w:val="0"/>
        <w:ind w:firstLine="567"/>
        <w:jc w:val="center"/>
      </w:pPr>
    </w:p>
    <w:p w:rsidR="00CE7D6B" w:rsidRPr="00A24FE9" w:rsidRDefault="00CE7D6B" w:rsidP="0093226D">
      <w:pPr>
        <w:widowControl w:val="0"/>
        <w:ind w:firstLine="567"/>
        <w:jc w:val="center"/>
      </w:pPr>
    </w:p>
    <w:p w:rsidR="00CE7D6B" w:rsidRPr="00A24FE9" w:rsidRDefault="00CE7D6B" w:rsidP="0093226D">
      <w:pPr>
        <w:widowControl w:val="0"/>
        <w:ind w:firstLine="567"/>
        <w:jc w:val="center"/>
      </w:pPr>
    </w:p>
    <w:p w:rsidR="00CE7D6B" w:rsidRPr="00A24FE9" w:rsidRDefault="00CE7D6B" w:rsidP="0093226D">
      <w:pPr>
        <w:widowControl w:val="0"/>
        <w:ind w:firstLine="567"/>
        <w:jc w:val="center"/>
      </w:pPr>
    </w:p>
    <w:p w:rsidR="00CE7D6B" w:rsidRDefault="00CE7D6B" w:rsidP="0093226D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Рейтинг</w:t>
      </w:r>
    </w:p>
    <w:p w:rsidR="00CE7D6B" w:rsidRDefault="00CE7D6B" w:rsidP="0093226D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студентів для призначення академічних стипендій</w:t>
      </w:r>
    </w:p>
    <w:p w:rsidR="00CE7D6B" w:rsidRDefault="00CE7D6B" w:rsidP="0093226D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 xml:space="preserve">по факультету </w:t>
      </w:r>
      <w:r>
        <w:rPr>
          <w:b/>
        </w:rPr>
        <w:t>філології та журналістики</w:t>
      </w:r>
    </w:p>
    <w:p w:rsidR="00CE7D6B" w:rsidRDefault="00CE7D6B" w:rsidP="0093226D">
      <w:pPr>
        <w:widowControl w:val="0"/>
        <w:ind w:firstLine="567"/>
        <w:jc w:val="center"/>
        <w:rPr>
          <w:lang w:val="uk-UA"/>
        </w:rPr>
      </w:pPr>
    </w:p>
    <w:p w:rsidR="00CE7D6B" w:rsidRDefault="00CE7D6B" w:rsidP="0093226D">
      <w:pPr>
        <w:widowControl w:val="0"/>
        <w:jc w:val="both"/>
        <w:rPr>
          <w:lang w:val="uk-UA"/>
        </w:rPr>
      </w:pPr>
    </w:p>
    <w:p w:rsidR="00CE7D6B" w:rsidRPr="0093226D" w:rsidRDefault="00CE7D6B" w:rsidP="0093226D">
      <w:pPr>
        <w:widowControl w:val="0"/>
        <w:jc w:val="both"/>
        <w:rPr>
          <w:u w:val="single"/>
          <w:lang w:val="uk-UA"/>
        </w:rPr>
      </w:pPr>
      <w:r>
        <w:rPr>
          <w:lang w:val="uk-UA"/>
        </w:rPr>
        <w:t>Спеціальність 6</w:t>
      </w:r>
      <w:r w:rsidRPr="0093226D">
        <w:rPr>
          <w:u w:val="single"/>
          <w:lang w:val="uk-UA"/>
        </w:rPr>
        <w:t>.</w:t>
      </w:r>
      <w:r>
        <w:rPr>
          <w:u w:val="single"/>
          <w:lang w:val="uk-UA"/>
        </w:rPr>
        <w:t>030301 Журналістика</w:t>
      </w:r>
    </w:p>
    <w:p w:rsidR="00CE7D6B" w:rsidRDefault="00CE7D6B" w:rsidP="0093226D">
      <w:pPr>
        <w:widowControl w:val="0"/>
        <w:jc w:val="both"/>
        <w:rPr>
          <w:lang w:val="uk-UA"/>
        </w:rPr>
      </w:pPr>
      <w:r>
        <w:rPr>
          <w:lang w:val="uk-UA"/>
        </w:rPr>
        <w:t xml:space="preserve">Курс   </w:t>
      </w:r>
      <w:r w:rsidRPr="0093226D">
        <w:rPr>
          <w:u w:val="single"/>
          <w:lang w:val="uk-UA"/>
        </w:rPr>
        <w:t>2</w:t>
      </w:r>
    </w:p>
    <w:p w:rsidR="00CE7D6B" w:rsidRDefault="00CE7D6B" w:rsidP="0093226D">
      <w:pPr>
        <w:widowControl w:val="0"/>
        <w:jc w:val="both"/>
        <w:rPr>
          <w:lang w:val="uk-UA"/>
        </w:rPr>
      </w:pPr>
    </w:p>
    <w:p w:rsidR="00CE7D6B" w:rsidRDefault="00CE7D6B" w:rsidP="0093226D">
      <w:pPr>
        <w:widowControl w:val="0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3878"/>
        <w:gridCol w:w="2127"/>
        <w:gridCol w:w="1317"/>
        <w:gridCol w:w="1338"/>
      </w:tblGrid>
      <w:tr w:rsidR="00CE7D6B" w:rsidTr="0093226D">
        <w:tc>
          <w:tcPr>
            <w:tcW w:w="705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Бал</w:t>
            </w:r>
          </w:p>
        </w:tc>
      </w:tr>
      <w:tr w:rsidR="00CE7D6B" w:rsidTr="0093226D">
        <w:tc>
          <w:tcPr>
            <w:tcW w:w="0" w:type="auto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2127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Рейтинговий</w:t>
            </w:r>
          </w:p>
        </w:tc>
      </w:tr>
      <w:tr w:rsidR="00CE7D6B" w:rsidTr="0093226D">
        <w:tc>
          <w:tcPr>
            <w:tcW w:w="705" w:type="dxa"/>
          </w:tcPr>
          <w:p w:rsidR="00CE7D6B" w:rsidRPr="0093226D" w:rsidRDefault="00CE7D6B" w:rsidP="0093226D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93226D">
            <w:pPr>
              <w:pStyle w:val="NoSpacing"/>
            </w:pPr>
            <w:r>
              <w:t xml:space="preserve">Тонг Нгок Ань 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85,6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0,5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right"/>
              <w:rPr>
                <w:color w:val="000000"/>
              </w:rPr>
            </w:pPr>
            <w:r w:rsidRPr="00074927">
              <w:rPr>
                <w:color w:val="000000"/>
              </w:rPr>
              <w:t>81,82</w:t>
            </w:r>
          </w:p>
        </w:tc>
      </w:tr>
      <w:tr w:rsidR="00CE7D6B" w:rsidTr="0093226D">
        <w:tc>
          <w:tcPr>
            <w:tcW w:w="705" w:type="dxa"/>
          </w:tcPr>
          <w:p w:rsidR="00CE7D6B" w:rsidRPr="0093226D" w:rsidRDefault="00CE7D6B" w:rsidP="0093226D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93226D">
            <w:pPr>
              <w:pStyle w:val="NoSpacing"/>
            </w:pPr>
            <w:r>
              <w:rPr>
                <w:sz w:val="14"/>
                <w:szCs w:val="14"/>
              </w:rPr>
              <w:t xml:space="preserve"> </w:t>
            </w:r>
            <w:r>
              <w:t>Шевчук Тетяна Василівна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82,9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1,45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right"/>
              <w:rPr>
                <w:color w:val="000000"/>
              </w:rPr>
            </w:pPr>
            <w:r w:rsidRPr="00074927">
              <w:rPr>
                <w:color w:val="000000"/>
              </w:rPr>
              <w:t>80,205</w:t>
            </w:r>
          </w:p>
        </w:tc>
      </w:tr>
      <w:tr w:rsidR="00CE7D6B" w:rsidTr="0093226D">
        <w:tc>
          <w:tcPr>
            <w:tcW w:w="705" w:type="dxa"/>
          </w:tcPr>
          <w:p w:rsidR="00CE7D6B" w:rsidRPr="0093226D" w:rsidRDefault="00CE7D6B" w:rsidP="0093226D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93226D">
            <w:pPr>
              <w:pStyle w:val="NoSpacing"/>
            </w:pPr>
            <w:r>
              <w:rPr>
                <w:sz w:val="14"/>
                <w:szCs w:val="14"/>
              </w:rPr>
              <w:t xml:space="preserve"> </w:t>
            </w:r>
            <w:r>
              <w:t xml:space="preserve">Зінченко Альона Віталіївна 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79,4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right"/>
              <w:rPr>
                <w:color w:val="000000"/>
              </w:rPr>
            </w:pPr>
            <w:r w:rsidRPr="00074927">
              <w:rPr>
                <w:color w:val="000000"/>
              </w:rPr>
              <w:t>75,43</w:t>
            </w:r>
          </w:p>
        </w:tc>
      </w:tr>
      <w:tr w:rsidR="00CE7D6B" w:rsidTr="0093226D">
        <w:tc>
          <w:tcPr>
            <w:tcW w:w="705" w:type="dxa"/>
          </w:tcPr>
          <w:p w:rsidR="00CE7D6B" w:rsidRPr="0093226D" w:rsidRDefault="00CE7D6B" w:rsidP="0093226D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93226D">
            <w:pPr>
              <w:pStyle w:val="NoSpacing"/>
            </w:pPr>
            <w:r>
              <w:rPr>
                <w:sz w:val="14"/>
                <w:szCs w:val="14"/>
              </w:rPr>
              <w:t xml:space="preserve"> </w:t>
            </w:r>
            <w:r>
              <w:t xml:space="preserve">Порицький Максим Ярославович 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78,9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0,15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right"/>
              <w:rPr>
                <w:color w:val="000000"/>
              </w:rPr>
            </w:pPr>
            <w:r w:rsidRPr="00074927">
              <w:rPr>
                <w:color w:val="000000"/>
              </w:rPr>
              <w:t>75,105</w:t>
            </w:r>
          </w:p>
        </w:tc>
      </w:tr>
      <w:tr w:rsidR="00CE7D6B" w:rsidTr="0093226D">
        <w:tc>
          <w:tcPr>
            <w:tcW w:w="705" w:type="dxa"/>
          </w:tcPr>
          <w:p w:rsidR="00CE7D6B" w:rsidRPr="0093226D" w:rsidRDefault="00CE7D6B" w:rsidP="0093226D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93226D">
            <w:pPr>
              <w:pStyle w:val="NoSpacing"/>
            </w:pPr>
            <w:r>
              <w:rPr>
                <w:sz w:val="14"/>
                <w:szCs w:val="14"/>
              </w:rPr>
              <w:t xml:space="preserve"> </w:t>
            </w:r>
            <w:r>
              <w:t xml:space="preserve">Сємєчкіна Дарія Сергіївна </w:t>
            </w:r>
          </w:p>
        </w:tc>
        <w:tc>
          <w:tcPr>
            <w:tcW w:w="2127" w:type="dxa"/>
            <w:vAlign w:val="bottom"/>
          </w:tcPr>
          <w:p w:rsidR="00CE7D6B" w:rsidRPr="00074927" w:rsidRDefault="00CE7D6B" w:rsidP="0093226D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71,7</w:t>
            </w:r>
          </w:p>
        </w:tc>
        <w:tc>
          <w:tcPr>
            <w:tcW w:w="1317" w:type="dxa"/>
            <w:vAlign w:val="bottom"/>
          </w:tcPr>
          <w:p w:rsidR="00CE7D6B" w:rsidRPr="00074927" w:rsidRDefault="00CE7D6B">
            <w:pPr>
              <w:jc w:val="center"/>
              <w:rPr>
                <w:color w:val="000000"/>
              </w:rPr>
            </w:pPr>
            <w:r w:rsidRPr="00074927">
              <w:rPr>
                <w:color w:val="000000"/>
              </w:rPr>
              <w:t>0,15</w:t>
            </w:r>
          </w:p>
        </w:tc>
        <w:tc>
          <w:tcPr>
            <w:tcW w:w="1338" w:type="dxa"/>
            <w:vAlign w:val="bottom"/>
          </w:tcPr>
          <w:p w:rsidR="00CE7D6B" w:rsidRPr="00074927" w:rsidRDefault="00CE7D6B">
            <w:pPr>
              <w:jc w:val="right"/>
              <w:rPr>
                <w:color w:val="000000"/>
              </w:rPr>
            </w:pPr>
            <w:r w:rsidRPr="00074927">
              <w:rPr>
                <w:color w:val="000000"/>
              </w:rPr>
              <w:t>68,265</w:t>
            </w:r>
          </w:p>
        </w:tc>
      </w:tr>
    </w:tbl>
    <w:p w:rsidR="00CE7D6B" w:rsidRDefault="00CE7D6B" w:rsidP="0093226D">
      <w:pPr>
        <w:widowControl w:val="0"/>
        <w:jc w:val="both"/>
        <w:rPr>
          <w:lang w:val="uk-UA"/>
        </w:rPr>
      </w:pPr>
    </w:p>
    <w:p w:rsidR="00CE7D6B" w:rsidRDefault="00CE7D6B" w:rsidP="0093226D">
      <w:pPr>
        <w:widowControl w:val="0"/>
        <w:jc w:val="both"/>
        <w:rPr>
          <w:lang w:val="uk-UA"/>
        </w:rPr>
      </w:pPr>
    </w:p>
    <w:p w:rsidR="00CE7D6B" w:rsidRDefault="00CE7D6B" w:rsidP="00785502">
      <w:pPr>
        <w:rPr>
          <w:lang w:val="en-US"/>
        </w:rPr>
      </w:pPr>
    </w:p>
    <w:p w:rsidR="00CE7D6B" w:rsidRDefault="00CE7D6B" w:rsidP="00785502">
      <w:pPr>
        <w:rPr>
          <w:lang w:val="en-US"/>
        </w:rPr>
      </w:pPr>
    </w:p>
    <w:p w:rsidR="00CE7D6B" w:rsidRDefault="00CE7D6B" w:rsidP="00785502">
      <w:pPr>
        <w:rPr>
          <w:lang w:val="en-US"/>
        </w:rPr>
      </w:pPr>
    </w:p>
    <w:p w:rsidR="00CE7D6B" w:rsidRDefault="00CE7D6B" w:rsidP="00785502">
      <w:pPr>
        <w:rPr>
          <w:lang w:val="en-US"/>
        </w:rPr>
      </w:pPr>
    </w:p>
    <w:p w:rsidR="00CE7D6B" w:rsidRPr="003D50D4" w:rsidRDefault="00CE7D6B" w:rsidP="00785502">
      <w:pPr>
        <w:rPr>
          <w:lang w:val="en-US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785502">
      <w:pPr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Рейтинг</w:t>
      </w: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студентів для призначення академічних стипендій</w:t>
      </w: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 xml:space="preserve">по факультету </w:t>
      </w:r>
      <w:r>
        <w:rPr>
          <w:b/>
        </w:rPr>
        <w:t>філології та журналістики</w:t>
      </w: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jc w:val="both"/>
        <w:rPr>
          <w:lang w:val="uk-UA"/>
        </w:rPr>
      </w:pPr>
    </w:p>
    <w:p w:rsidR="00CE7D6B" w:rsidRDefault="00CE7D6B" w:rsidP="009A1945">
      <w:pPr>
        <w:widowControl w:val="0"/>
        <w:jc w:val="both"/>
        <w:rPr>
          <w:lang w:val="uk-UA"/>
        </w:rPr>
      </w:pPr>
      <w:r>
        <w:rPr>
          <w:lang w:val="uk-UA"/>
        </w:rPr>
        <w:t xml:space="preserve">Спеціальність </w:t>
      </w:r>
      <w:r w:rsidRPr="006D4350">
        <w:rPr>
          <w:u w:val="single"/>
          <w:lang w:val="uk-UA"/>
        </w:rPr>
        <w:t>6.020303 Філологія (українська мова та література)</w:t>
      </w:r>
    </w:p>
    <w:p w:rsidR="00CE7D6B" w:rsidRDefault="00CE7D6B" w:rsidP="009A1945">
      <w:pPr>
        <w:widowControl w:val="0"/>
        <w:jc w:val="both"/>
        <w:rPr>
          <w:lang w:val="uk-UA"/>
        </w:rPr>
      </w:pPr>
      <w:r>
        <w:rPr>
          <w:lang w:val="uk-UA"/>
        </w:rPr>
        <w:t xml:space="preserve">Курс   </w:t>
      </w:r>
      <w:r w:rsidRPr="006D4350">
        <w:rPr>
          <w:u w:val="single"/>
          <w:lang w:val="uk-UA"/>
        </w:rPr>
        <w:t>3</w:t>
      </w:r>
    </w:p>
    <w:p w:rsidR="00CE7D6B" w:rsidRDefault="00CE7D6B" w:rsidP="009A1945">
      <w:pPr>
        <w:widowControl w:val="0"/>
        <w:jc w:val="both"/>
        <w:rPr>
          <w:lang w:val="uk-UA"/>
        </w:rPr>
      </w:pPr>
    </w:p>
    <w:p w:rsidR="00CE7D6B" w:rsidRDefault="00CE7D6B" w:rsidP="009A1945">
      <w:pPr>
        <w:widowControl w:val="0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3878"/>
        <w:gridCol w:w="2127"/>
        <w:gridCol w:w="1317"/>
        <w:gridCol w:w="1338"/>
      </w:tblGrid>
      <w:tr w:rsidR="00CE7D6B" w:rsidTr="006D4350">
        <w:tc>
          <w:tcPr>
            <w:tcW w:w="705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Бал</w:t>
            </w:r>
          </w:p>
        </w:tc>
      </w:tr>
      <w:tr w:rsidR="00CE7D6B" w:rsidTr="006D4350">
        <w:tc>
          <w:tcPr>
            <w:tcW w:w="0" w:type="auto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2127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Рейтинговий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>Нестеренко Тетяна Іванівна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85,45455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1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82,18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Сурхаєв Владислав Миколайович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84,72727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1,6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82,09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Нікітенко Еліна Костянтинівна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82,18182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2,2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80,27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Щербина Аліна Романівна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82,63636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78,50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Чепурна Олена Едуардівна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80,54545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0,8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77,32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Тищенко Анастасія Ігорівна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80,27273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0,8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77,06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Какама Катерина Олегівна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79,27273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1,4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76,71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Біла Ірина Олегівна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79,09091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1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76,14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Тищенко Ганна Миколаївна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80,09091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76,09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Полянчич Валерія Анатоліївна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79,54545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0,2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75,77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Ткачук Вікторія Павлівна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79,27273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75,31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Шовкопляс Вікторія Валеріївна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78,81818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0,2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75,08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Трофимчук Катерина Тарасівна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78,72727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74,79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Печериця Анна Олександрівна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78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0,5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74,60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>Ящик Наталія Сергіївна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77,72727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0,2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74,04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Чорна Ірина Валеріївна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77,63636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73,75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Мозгова Анастасія Іванівна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76,63636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72,80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Парфененко Вікторія Ігорівна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76,54545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72,72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Шабля Катерина Ігорівна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75,45455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0,1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71,78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Павликівська Юлія Сергіївна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74,45455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70,73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Карп Вероніка Вікторівна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73,18182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0,9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70,42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Романець Тетяна Георгіївна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73,09091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0,8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70,24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Косміна Яна Геннадіївна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73,36364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69,70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>Цимбаліста Дар`я Володимирівна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70,63636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0,8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67,90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Єгорова Сніжана Олександрівна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69,72727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1,625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67,87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Рєпакова Євгенія Олександрівна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65,63636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62,35</w:t>
            </w:r>
          </w:p>
        </w:tc>
      </w:tr>
      <w:tr w:rsidR="00CE7D6B" w:rsidTr="00074927">
        <w:tc>
          <w:tcPr>
            <w:tcW w:w="705" w:type="dxa"/>
          </w:tcPr>
          <w:p w:rsidR="00CE7D6B" w:rsidRPr="006D4350" w:rsidRDefault="00CE7D6B" w:rsidP="006D4350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6D4350" w:rsidRDefault="00CE7D6B" w:rsidP="006D4350">
            <w:pPr>
              <w:pStyle w:val="NoSpacing"/>
            </w:pPr>
            <w:r w:rsidRPr="006D4350">
              <w:t xml:space="preserve">Коваль Ірина Сергіївна </w:t>
            </w:r>
          </w:p>
        </w:tc>
        <w:tc>
          <w:tcPr>
            <w:tcW w:w="212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65,36364</w:t>
            </w:r>
          </w:p>
        </w:tc>
        <w:tc>
          <w:tcPr>
            <w:tcW w:w="1317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6D4350" w:rsidRDefault="00CE7D6B" w:rsidP="006D4350">
            <w:pPr>
              <w:jc w:val="center"/>
              <w:rPr>
                <w:color w:val="000000"/>
              </w:rPr>
            </w:pPr>
            <w:r w:rsidRPr="006D4350">
              <w:rPr>
                <w:color w:val="000000"/>
              </w:rPr>
              <w:t>62,10</w:t>
            </w:r>
          </w:p>
        </w:tc>
      </w:tr>
    </w:tbl>
    <w:p w:rsidR="00CE7D6B" w:rsidRDefault="00CE7D6B" w:rsidP="009A1945">
      <w:pPr>
        <w:widowControl w:val="0"/>
        <w:jc w:val="both"/>
        <w:rPr>
          <w:lang w:val="uk-UA"/>
        </w:rPr>
      </w:pPr>
    </w:p>
    <w:p w:rsidR="00CE7D6B" w:rsidRDefault="00CE7D6B" w:rsidP="009A1945">
      <w:pPr>
        <w:rPr>
          <w:lang w:val="en-US"/>
        </w:rPr>
      </w:pPr>
    </w:p>
    <w:p w:rsidR="00CE7D6B" w:rsidRDefault="00CE7D6B" w:rsidP="009A1945">
      <w:pPr>
        <w:rPr>
          <w:lang w:val="en-US"/>
        </w:rPr>
      </w:pPr>
    </w:p>
    <w:p w:rsidR="00CE7D6B" w:rsidRDefault="00CE7D6B" w:rsidP="009A1945">
      <w:pPr>
        <w:rPr>
          <w:lang w:val="en-US"/>
        </w:rPr>
      </w:pPr>
    </w:p>
    <w:p w:rsidR="00CE7D6B" w:rsidRPr="003D50D4" w:rsidRDefault="00CE7D6B" w:rsidP="009A1945">
      <w:pPr>
        <w:rPr>
          <w:lang w:val="en-US"/>
        </w:rPr>
      </w:pPr>
    </w:p>
    <w:p w:rsidR="00CE7D6B" w:rsidRDefault="00CE7D6B" w:rsidP="009A1945">
      <w:pPr>
        <w:rPr>
          <w:lang w:val="uk-UA"/>
        </w:rPr>
      </w:pPr>
    </w:p>
    <w:p w:rsidR="00CE7D6B" w:rsidRDefault="00CE7D6B" w:rsidP="009A1945">
      <w:pPr>
        <w:rPr>
          <w:lang w:val="uk-UA"/>
        </w:rPr>
      </w:pPr>
      <w:bookmarkStart w:id="0" w:name="_GoBack"/>
      <w:bookmarkEnd w:id="0"/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Рейтинг</w:t>
      </w: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студентів для призначення академічних стипендій</w:t>
      </w: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 xml:space="preserve">по факультету </w:t>
      </w:r>
      <w:r>
        <w:rPr>
          <w:b/>
        </w:rPr>
        <w:t>філології та журналістики</w:t>
      </w: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jc w:val="both"/>
        <w:rPr>
          <w:lang w:val="uk-UA"/>
        </w:rPr>
      </w:pPr>
    </w:p>
    <w:p w:rsidR="00CE7D6B" w:rsidRDefault="00CE7D6B" w:rsidP="009A1945">
      <w:pPr>
        <w:widowControl w:val="0"/>
        <w:jc w:val="both"/>
        <w:rPr>
          <w:lang w:val="uk-UA"/>
        </w:rPr>
      </w:pPr>
      <w:r>
        <w:rPr>
          <w:lang w:val="uk-UA"/>
        </w:rPr>
        <w:t>Спеціальність 6.020303 Філологія (українська, англійська мова та література)</w:t>
      </w:r>
    </w:p>
    <w:p w:rsidR="00CE7D6B" w:rsidRPr="009A1945" w:rsidRDefault="00CE7D6B" w:rsidP="009A1945">
      <w:pPr>
        <w:widowControl w:val="0"/>
        <w:jc w:val="both"/>
        <w:rPr>
          <w:u w:val="single"/>
          <w:lang w:val="uk-UA"/>
        </w:rPr>
      </w:pPr>
      <w:r>
        <w:rPr>
          <w:lang w:val="uk-UA"/>
        </w:rPr>
        <w:t xml:space="preserve">Курс   </w:t>
      </w:r>
      <w:r w:rsidRPr="009A1945">
        <w:rPr>
          <w:u w:val="single"/>
          <w:lang w:val="uk-UA"/>
        </w:rPr>
        <w:t>3</w:t>
      </w:r>
    </w:p>
    <w:p w:rsidR="00CE7D6B" w:rsidRDefault="00CE7D6B" w:rsidP="009A1945">
      <w:pPr>
        <w:widowControl w:val="0"/>
        <w:jc w:val="both"/>
        <w:rPr>
          <w:lang w:val="uk-UA"/>
        </w:rPr>
      </w:pPr>
    </w:p>
    <w:p w:rsidR="00CE7D6B" w:rsidRDefault="00CE7D6B" w:rsidP="009A1945">
      <w:pPr>
        <w:widowControl w:val="0"/>
        <w:jc w:val="both"/>
        <w:rPr>
          <w:lang w:val="uk-UA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47"/>
        <w:gridCol w:w="3790"/>
        <w:gridCol w:w="1593"/>
        <w:gridCol w:w="1809"/>
        <w:gridCol w:w="2126"/>
      </w:tblGrid>
      <w:tr w:rsidR="00CE7D6B" w:rsidTr="006E7602">
        <w:tc>
          <w:tcPr>
            <w:tcW w:w="747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№/п</w:t>
            </w:r>
          </w:p>
        </w:tc>
        <w:tc>
          <w:tcPr>
            <w:tcW w:w="3790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5528" w:type="dxa"/>
            <w:gridSpan w:val="3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Бал</w:t>
            </w:r>
          </w:p>
        </w:tc>
      </w:tr>
      <w:tr w:rsidR="00CE7D6B" w:rsidTr="006E7602">
        <w:tc>
          <w:tcPr>
            <w:tcW w:w="747" w:type="dxa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3790" w:type="dxa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1593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809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Додатковий</w:t>
            </w:r>
          </w:p>
        </w:tc>
        <w:tc>
          <w:tcPr>
            <w:tcW w:w="2126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Рейтинговий</w:t>
            </w:r>
          </w:p>
        </w:tc>
      </w:tr>
      <w:tr w:rsidR="00CE7D6B" w:rsidTr="006E7602">
        <w:tc>
          <w:tcPr>
            <w:tcW w:w="747" w:type="dxa"/>
          </w:tcPr>
          <w:p w:rsidR="00CE7D6B" w:rsidRPr="009A1945" w:rsidRDefault="00CE7D6B" w:rsidP="009A194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90" w:type="dxa"/>
            <w:vAlign w:val="center"/>
          </w:tcPr>
          <w:p w:rsidR="00CE7D6B" w:rsidRDefault="00CE7D6B" w:rsidP="009A1945">
            <w:pPr>
              <w:pStyle w:val="NoSpacing"/>
            </w:pPr>
            <w:r>
              <w:t>Журавльова Єлизавета Олександрівна</w:t>
            </w:r>
          </w:p>
        </w:tc>
        <w:tc>
          <w:tcPr>
            <w:tcW w:w="1593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91,4</w:t>
            </w:r>
          </w:p>
        </w:tc>
        <w:tc>
          <w:tcPr>
            <w:tcW w:w="1809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0,6</w:t>
            </w:r>
          </w:p>
        </w:tc>
        <w:tc>
          <w:tcPr>
            <w:tcW w:w="2126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87,43</w:t>
            </w:r>
          </w:p>
        </w:tc>
      </w:tr>
      <w:tr w:rsidR="00CE7D6B" w:rsidTr="006E7602">
        <w:tc>
          <w:tcPr>
            <w:tcW w:w="747" w:type="dxa"/>
          </w:tcPr>
          <w:p w:rsidR="00CE7D6B" w:rsidRPr="009A1945" w:rsidRDefault="00CE7D6B" w:rsidP="009A194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90" w:type="dxa"/>
            <w:vAlign w:val="center"/>
          </w:tcPr>
          <w:p w:rsidR="00CE7D6B" w:rsidRDefault="00CE7D6B" w:rsidP="009A1945">
            <w:pPr>
              <w:pStyle w:val="NoSpacing"/>
            </w:pPr>
            <w:r>
              <w:t xml:space="preserve">Мельникова Анастасія Сергіївна </w:t>
            </w:r>
          </w:p>
        </w:tc>
        <w:tc>
          <w:tcPr>
            <w:tcW w:w="1593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84,8</w:t>
            </w:r>
          </w:p>
        </w:tc>
        <w:tc>
          <w:tcPr>
            <w:tcW w:w="1809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1,425</w:t>
            </w:r>
          </w:p>
        </w:tc>
        <w:tc>
          <w:tcPr>
            <w:tcW w:w="2126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81,99</w:t>
            </w:r>
          </w:p>
        </w:tc>
      </w:tr>
      <w:tr w:rsidR="00CE7D6B" w:rsidTr="006E7602">
        <w:tc>
          <w:tcPr>
            <w:tcW w:w="747" w:type="dxa"/>
          </w:tcPr>
          <w:p w:rsidR="00CE7D6B" w:rsidRPr="009A1945" w:rsidRDefault="00CE7D6B" w:rsidP="009A194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90" w:type="dxa"/>
            <w:vAlign w:val="center"/>
          </w:tcPr>
          <w:p w:rsidR="00CE7D6B" w:rsidRDefault="00CE7D6B" w:rsidP="009A1945">
            <w:pPr>
              <w:pStyle w:val="NoSpacing"/>
            </w:pPr>
            <w:r>
              <w:t xml:space="preserve">Тиршу Юнія Артурівна </w:t>
            </w:r>
          </w:p>
        </w:tc>
        <w:tc>
          <w:tcPr>
            <w:tcW w:w="1593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81,7</w:t>
            </w:r>
          </w:p>
        </w:tc>
        <w:tc>
          <w:tcPr>
            <w:tcW w:w="1809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0,2</w:t>
            </w:r>
          </w:p>
        </w:tc>
        <w:tc>
          <w:tcPr>
            <w:tcW w:w="2126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77,82</w:t>
            </w:r>
          </w:p>
        </w:tc>
      </w:tr>
      <w:tr w:rsidR="00CE7D6B" w:rsidTr="006E7602">
        <w:tc>
          <w:tcPr>
            <w:tcW w:w="747" w:type="dxa"/>
          </w:tcPr>
          <w:p w:rsidR="00CE7D6B" w:rsidRPr="009A1945" w:rsidRDefault="00CE7D6B" w:rsidP="009A194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90" w:type="dxa"/>
            <w:vAlign w:val="center"/>
          </w:tcPr>
          <w:p w:rsidR="00CE7D6B" w:rsidRDefault="00CE7D6B" w:rsidP="009A1945">
            <w:pPr>
              <w:pStyle w:val="NoSpacing"/>
            </w:pPr>
            <w:r>
              <w:t xml:space="preserve">Новикова Єлизавета Віталіївна </w:t>
            </w:r>
          </w:p>
        </w:tc>
        <w:tc>
          <w:tcPr>
            <w:tcW w:w="1593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80,8</w:t>
            </w:r>
          </w:p>
        </w:tc>
        <w:tc>
          <w:tcPr>
            <w:tcW w:w="1809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0,2</w:t>
            </w:r>
          </w:p>
        </w:tc>
        <w:tc>
          <w:tcPr>
            <w:tcW w:w="2126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76,96</w:t>
            </w:r>
          </w:p>
        </w:tc>
      </w:tr>
      <w:tr w:rsidR="00CE7D6B" w:rsidTr="006E7602">
        <w:tc>
          <w:tcPr>
            <w:tcW w:w="747" w:type="dxa"/>
          </w:tcPr>
          <w:p w:rsidR="00CE7D6B" w:rsidRPr="009A1945" w:rsidRDefault="00CE7D6B" w:rsidP="009A194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90" w:type="dxa"/>
            <w:vAlign w:val="center"/>
          </w:tcPr>
          <w:p w:rsidR="00CE7D6B" w:rsidRDefault="00CE7D6B" w:rsidP="009A1945">
            <w:pPr>
              <w:pStyle w:val="NoSpacing"/>
            </w:pPr>
            <w:r>
              <w:t xml:space="preserve">Донський Владислав Віталійович </w:t>
            </w:r>
          </w:p>
        </w:tc>
        <w:tc>
          <w:tcPr>
            <w:tcW w:w="1593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79,8</w:t>
            </w:r>
          </w:p>
        </w:tc>
        <w:tc>
          <w:tcPr>
            <w:tcW w:w="1809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0,4</w:t>
            </w:r>
          </w:p>
        </w:tc>
        <w:tc>
          <w:tcPr>
            <w:tcW w:w="2126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76,21</w:t>
            </w:r>
          </w:p>
        </w:tc>
      </w:tr>
      <w:tr w:rsidR="00CE7D6B" w:rsidTr="006E7602">
        <w:tc>
          <w:tcPr>
            <w:tcW w:w="747" w:type="dxa"/>
          </w:tcPr>
          <w:p w:rsidR="00CE7D6B" w:rsidRPr="009A1945" w:rsidRDefault="00CE7D6B" w:rsidP="009A194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90" w:type="dxa"/>
            <w:vAlign w:val="center"/>
          </w:tcPr>
          <w:p w:rsidR="00CE7D6B" w:rsidRDefault="00CE7D6B" w:rsidP="009A1945">
            <w:pPr>
              <w:pStyle w:val="NoSpacing"/>
            </w:pPr>
            <w:r>
              <w:t xml:space="preserve">Іщенко Марія Анатоліївна </w:t>
            </w:r>
          </w:p>
        </w:tc>
        <w:tc>
          <w:tcPr>
            <w:tcW w:w="1593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77,6</w:t>
            </w:r>
          </w:p>
        </w:tc>
        <w:tc>
          <w:tcPr>
            <w:tcW w:w="1809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0</w:t>
            </w:r>
          </w:p>
        </w:tc>
        <w:tc>
          <w:tcPr>
            <w:tcW w:w="2126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73,72</w:t>
            </w:r>
          </w:p>
        </w:tc>
      </w:tr>
      <w:tr w:rsidR="00CE7D6B" w:rsidTr="006E7602">
        <w:tc>
          <w:tcPr>
            <w:tcW w:w="747" w:type="dxa"/>
          </w:tcPr>
          <w:p w:rsidR="00CE7D6B" w:rsidRPr="009A1945" w:rsidRDefault="00CE7D6B" w:rsidP="009A194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90" w:type="dxa"/>
            <w:vAlign w:val="center"/>
          </w:tcPr>
          <w:p w:rsidR="00CE7D6B" w:rsidRDefault="00CE7D6B" w:rsidP="009A1945">
            <w:pPr>
              <w:pStyle w:val="NoSpacing"/>
            </w:pPr>
            <w:r>
              <w:t xml:space="preserve">Говорун Дар`я Сергіївна </w:t>
            </w:r>
          </w:p>
        </w:tc>
        <w:tc>
          <w:tcPr>
            <w:tcW w:w="1593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77,3</w:t>
            </w:r>
          </w:p>
        </w:tc>
        <w:tc>
          <w:tcPr>
            <w:tcW w:w="1809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0</w:t>
            </w:r>
          </w:p>
        </w:tc>
        <w:tc>
          <w:tcPr>
            <w:tcW w:w="2126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73,44</w:t>
            </w:r>
          </w:p>
        </w:tc>
      </w:tr>
      <w:tr w:rsidR="00CE7D6B" w:rsidTr="006E7602">
        <w:tc>
          <w:tcPr>
            <w:tcW w:w="747" w:type="dxa"/>
          </w:tcPr>
          <w:p w:rsidR="00CE7D6B" w:rsidRPr="009A1945" w:rsidRDefault="00CE7D6B" w:rsidP="009A194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90" w:type="dxa"/>
            <w:vAlign w:val="center"/>
          </w:tcPr>
          <w:p w:rsidR="00CE7D6B" w:rsidRDefault="00CE7D6B" w:rsidP="009A1945">
            <w:pPr>
              <w:pStyle w:val="NoSpacing"/>
            </w:pPr>
            <w:r>
              <w:t xml:space="preserve">Швець Катерина Миколаївна </w:t>
            </w:r>
          </w:p>
        </w:tc>
        <w:tc>
          <w:tcPr>
            <w:tcW w:w="1593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75,2</w:t>
            </w:r>
          </w:p>
        </w:tc>
        <w:tc>
          <w:tcPr>
            <w:tcW w:w="1809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0,1</w:t>
            </w:r>
          </w:p>
        </w:tc>
        <w:tc>
          <w:tcPr>
            <w:tcW w:w="2126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71,54</w:t>
            </w:r>
          </w:p>
        </w:tc>
      </w:tr>
      <w:tr w:rsidR="00CE7D6B" w:rsidTr="006E7602">
        <w:tc>
          <w:tcPr>
            <w:tcW w:w="747" w:type="dxa"/>
          </w:tcPr>
          <w:p w:rsidR="00CE7D6B" w:rsidRPr="009A1945" w:rsidRDefault="00CE7D6B" w:rsidP="009A194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90" w:type="dxa"/>
            <w:vAlign w:val="center"/>
          </w:tcPr>
          <w:p w:rsidR="00CE7D6B" w:rsidRDefault="00CE7D6B" w:rsidP="009A1945">
            <w:pPr>
              <w:pStyle w:val="NoSpacing"/>
            </w:pPr>
            <w:r>
              <w:t xml:space="preserve">Шахнюк Людмила Миколаївна </w:t>
            </w:r>
          </w:p>
        </w:tc>
        <w:tc>
          <w:tcPr>
            <w:tcW w:w="1593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74,3</w:t>
            </w:r>
          </w:p>
        </w:tc>
        <w:tc>
          <w:tcPr>
            <w:tcW w:w="1809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0,8</w:t>
            </w:r>
          </w:p>
        </w:tc>
        <w:tc>
          <w:tcPr>
            <w:tcW w:w="2126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71,39</w:t>
            </w:r>
          </w:p>
        </w:tc>
      </w:tr>
      <w:tr w:rsidR="00CE7D6B" w:rsidTr="006E7602">
        <w:tc>
          <w:tcPr>
            <w:tcW w:w="747" w:type="dxa"/>
          </w:tcPr>
          <w:p w:rsidR="00CE7D6B" w:rsidRPr="009A1945" w:rsidRDefault="00CE7D6B" w:rsidP="009A194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90" w:type="dxa"/>
            <w:vAlign w:val="center"/>
          </w:tcPr>
          <w:p w:rsidR="00CE7D6B" w:rsidRDefault="00CE7D6B" w:rsidP="009A1945">
            <w:pPr>
              <w:pStyle w:val="NoSpacing"/>
            </w:pPr>
            <w:r>
              <w:t xml:space="preserve">Ткачук Іванна Геннадіївна </w:t>
            </w:r>
          </w:p>
        </w:tc>
        <w:tc>
          <w:tcPr>
            <w:tcW w:w="1593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75</w:t>
            </w:r>
          </w:p>
        </w:tc>
        <w:tc>
          <w:tcPr>
            <w:tcW w:w="1809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0</w:t>
            </w:r>
          </w:p>
        </w:tc>
        <w:tc>
          <w:tcPr>
            <w:tcW w:w="2126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71,25</w:t>
            </w:r>
          </w:p>
        </w:tc>
      </w:tr>
      <w:tr w:rsidR="00CE7D6B" w:rsidTr="006E7602">
        <w:tc>
          <w:tcPr>
            <w:tcW w:w="747" w:type="dxa"/>
          </w:tcPr>
          <w:p w:rsidR="00CE7D6B" w:rsidRPr="009A1945" w:rsidRDefault="00CE7D6B" w:rsidP="009A194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90" w:type="dxa"/>
            <w:vAlign w:val="center"/>
          </w:tcPr>
          <w:p w:rsidR="00CE7D6B" w:rsidRDefault="00CE7D6B" w:rsidP="009A1945">
            <w:pPr>
              <w:pStyle w:val="NoSpacing"/>
            </w:pPr>
            <w:r>
              <w:t xml:space="preserve">Діброва Анастасія Ігорівна </w:t>
            </w:r>
          </w:p>
        </w:tc>
        <w:tc>
          <w:tcPr>
            <w:tcW w:w="1593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74,8</w:t>
            </w:r>
          </w:p>
        </w:tc>
        <w:tc>
          <w:tcPr>
            <w:tcW w:w="1809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0</w:t>
            </w:r>
          </w:p>
        </w:tc>
        <w:tc>
          <w:tcPr>
            <w:tcW w:w="2126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71,06</w:t>
            </w:r>
          </w:p>
        </w:tc>
      </w:tr>
      <w:tr w:rsidR="00CE7D6B" w:rsidTr="006E7602">
        <w:tc>
          <w:tcPr>
            <w:tcW w:w="747" w:type="dxa"/>
          </w:tcPr>
          <w:p w:rsidR="00CE7D6B" w:rsidRPr="009A1945" w:rsidRDefault="00CE7D6B" w:rsidP="009A194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90" w:type="dxa"/>
            <w:vAlign w:val="center"/>
          </w:tcPr>
          <w:p w:rsidR="00CE7D6B" w:rsidRDefault="00CE7D6B" w:rsidP="009A1945">
            <w:pPr>
              <w:pStyle w:val="NoSpacing"/>
            </w:pPr>
            <w:r>
              <w:t>Москаленко Єлизавета Сергіївна</w:t>
            </w:r>
          </w:p>
        </w:tc>
        <w:tc>
          <w:tcPr>
            <w:tcW w:w="1593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74,6</w:t>
            </w:r>
          </w:p>
        </w:tc>
        <w:tc>
          <w:tcPr>
            <w:tcW w:w="1809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0</w:t>
            </w:r>
          </w:p>
        </w:tc>
        <w:tc>
          <w:tcPr>
            <w:tcW w:w="2126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70,87</w:t>
            </w:r>
          </w:p>
        </w:tc>
      </w:tr>
      <w:tr w:rsidR="00CE7D6B" w:rsidTr="006E7602">
        <w:tc>
          <w:tcPr>
            <w:tcW w:w="747" w:type="dxa"/>
          </w:tcPr>
          <w:p w:rsidR="00CE7D6B" w:rsidRPr="009A1945" w:rsidRDefault="00CE7D6B" w:rsidP="009A194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90" w:type="dxa"/>
            <w:vAlign w:val="center"/>
          </w:tcPr>
          <w:p w:rsidR="00CE7D6B" w:rsidRDefault="00CE7D6B" w:rsidP="009A1945">
            <w:pPr>
              <w:pStyle w:val="NoSpacing"/>
            </w:pPr>
            <w:r>
              <w:t xml:space="preserve">Кіцун Марина Ігорівна </w:t>
            </w:r>
          </w:p>
        </w:tc>
        <w:tc>
          <w:tcPr>
            <w:tcW w:w="1593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73,8</w:t>
            </w:r>
          </w:p>
        </w:tc>
        <w:tc>
          <w:tcPr>
            <w:tcW w:w="1809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0,5</w:t>
            </w:r>
          </w:p>
        </w:tc>
        <w:tc>
          <w:tcPr>
            <w:tcW w:w="2126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70,61</w:t>
            </w:r>
          </w:p>
        </w:tc>
      </w:tr>
      <w:tr w:rsidR="00CE7D6B" w:rsidTr="006E7602">
        <w:tc>
          <w:tcPr>
            <w:tcW w:w="747" w:type="dxa"/>
          </w:tcPr>
          <w:p w:rsidR="00CE7D6B" w:rsidRPr="009A1945" w:rsidRDefault="00CE7D6B" w:rsidP="009A194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90" w:type="dxa"/>
            <w:vAlign w:val="center"/>
          </w:tcPr>
          <w:p w:rsidR="00CE7D6B" w:rsidRDefault="00CE7D6B" w:rsidP="009A1945">
            <w:pPr>
              <w:pStyle w:val="NoSpacing"/>
            </w:pPr>
            <w:r>
              <w:t xml:space="preserve">Луценко Аліна Олексіївна </w:t>
            </w:r>
          </w:p>
        </w:tc>
        <w:tc>
          <w:tcPr>
            <w:tcW w:w="1593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73,3</w:t>
            </w:r>
          </w:p>
        </w:tc>
        <w:tc>
          <w:tcPr>
            <w:tcW w:w="1809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0,1</w:t>
            </w:r>
          </w:p>
        </w:tc>
        <w:tc>
          <w:tcPr>
            <w:tcW w:w="2126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69,74</w:t>
            </w:r>
          </w:p>
        </w:tc>
      </w:tr>
      <w:tr w:rsidR="00CE7D6B" w:rsidTr="006E7602">
        <w:tc>
          <w:tcPr>
            <w:tcW w:w="747" w:type="dxa"/>
          </w:tcPr>
          <w:p w:rsidR="00CE7D6B" w:rsidRPr="009A1945" w:rsidRDefault="00CE7D6B" w:rsidP="009A194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90" w:type="dxa"/>
            <w:vAlign w:val="center"/>
          </w:tcPr>
          <w:p w:rsidR="00CE7D6B" w:rsidRDefault="00CE7D6B" w:rsidP="009A1945">
            <w:pPr>
              <w:pStyle w:val="NoSpacing"/>
            </w:pPr>
            <w:r>
              <w:t xml:space="preserve">Власенко Тетяна Євгеніївна </w:t>
            </w:r>
          </w:p>
        </w:tc>
        <w:tc>
          <w:tcPr>
            <w:tcW w:w="1593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68,4</w:t>
            </w:r>
          </w:p>
        </w:tc>
        <w:tc>
          <w:tcPr>
            <w:tcW w:w="1809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0</w:t>
            </w:r>
          </w:p>
        </w:tc>
        <w:tc>
          <w:tcPr>
            <w:tcW w:w="2126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64,98</w:t>
            </w:r>
          </w:p>
        </w:tc>
      </w:tr>
      <w:tr w:rsidR="00CE7D6B" w:rsidTr="006E7602">
        <w:tc>
          <w:tcPr>
            <w:tcW w:w="747" w:type="dxa"/>
          </w:tcPr>
          <w:p w:rsidR="00CE7D6B" w:rsidRPr="009A1945" w:rsidRDefault="00CE7D6B" w:rsidP="009A194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90" w:type="dxa"/>
            <w:vAlign w:val="center"/>
          </w:tcPr>
          <w:p w:rsidR="00CE7D6B" w:rsidRDefault="00CE7D6B" w:rsidP="009A1945">
            <w:pPr>
              <w:pStyle w:val="NoSpacing"/>
            </w:pPr>
            <w:r>
              <w:t xml:space="preserve">Кістанов Микита Євгенович </w:t>
            </w:r>
          </w:p>
        </w:tc>
        <w:tc>
          <w:tcPr>
            <w:tcW w:w="1593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67,7</w:t>
            </w:r>
          </w:p>
        </w:tc>
        <w:tc>
          <w:tcPr>
            <w:tcW w:w="1809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0</w:t>
            </w:r>
          </w:p>
        </w:tc>
        <w:tc>
          <w:tcPr>
            <w:tcW w:w="2126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64,32</w:t>
            </w:r>
          </w:p>
        </w:tc>
      </w:tr>
    </w:tbl>
    <w:p w:rsidR="00CE7D6B" w:rsidRDefault="00CE7D6B" w:rsidP="009A1945">
      <w:pPr>
        <w:widowControl w:val="0"/>
        <w:jc w:val="both"/>
        <w:rPr>
          <w:lang w:val="uk-UA"/>
        </w:rPr>
      </w:pPr>
    </w:p>
    <w:p w:rsidR="00CE7D6B" w:rsidRDefault="00CE7D6B" w:rsidP="009A1945">
      <w:pPr>
        <w:widowControl w:val="0"/>
        <w:jc w:val="both"/>
        <w:rPr>
          <w:lang w:val="uk-UA"/>
        </w:rPr>
      </w:pPr>
    </w:p>
    <w:p w:rsidR="00CE7D6B" w:rsidRDefault="00CE7D6B" w:rsidP="009A1945">
      <w:pPr>
        <w:widowControl w:val="0"/>
        <w:ind w:firstLine="567"/>
        <w:jc w:val="both"/>
        <w:rPr>
          <w:lang w:val="en-US"/>
        </w:rPr>
      </w:pPr>
    </w:p>
    <w:p w:rsidR="00CE7D6B" w:rsidRPr="003D50D4" w:rsidRDefault="00CE7D6B" w:rsidP="009A1945">
      <w:pPr>
        <w:widowControl w:val="0"/>
        <w:ind w:firstLine="567"/>
        <w:jc w:val="both"/>
        <w:rPr>
          <w:lang w:val="en-US"/>
        </w:rPr>
      </w:pPr>
    </w:p>
    <w:p w:rsidR="00CE7D6B" w:rsidRDefault="00CE7D6B" w:rsidP="009A1945">
      <w:pPr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Рейтинг</w:t>
      </w: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студентів для призначення академічних стипендій</w:t>
      </w: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 xml:space="preserve">по факультету </w:t>
      </w:r>
      <w:r>
        <w:rPr>
          <w:b/>
        </w:rPr>
        <w:t>філології та журналістики</w:t>
      </w: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jc w:val="both"/>
        <w:rPr>
          <w:lang w:val="uk-UA"/>
        </w:rPr>
      </w:pPr>
    </w:p>
    <w:p w:rsidR="00CE7D6B" w:rsidRDefault="00CE7D6B" w:rsidP="009A1945">
      <w:pPr>
        <w:widowControl w:val="0"/>
        <w:jc w:val="both"/>
        <w:rPr>
          <w:lang w:val="uk-UA"/>
        </w:rPr>
      </w:pPr>
      <w:r>
        <w:rPr>
          <w:lang w:val="uk-UA"/>
        </w:rPr>
        <w:t xml:space="preserve">Спеціальність </w:t>
      </w:r>
      <w:r w:rsidRPr="009A1945">
        <w:rPr>
          <w:u w:val="single"/>
          <w:lang w:val="uk-UA"/>
        </w:rPr>
        <w:t>6.030301 Журналістика</w:t>
      </w:r>
    </w:p>
    <w:p w:rsidR="00CE7D6B" w:rsidRDefault="00CE7D6B" w:rsidP="009A1945">
      <w:pPr>
        <w:widowControl w:val="0"/>
        <w:jc w:val="both"/>
        <w:rPr>
          <w:lang w:val="uk-UA"/>
        </w:rPr>
      </w:pPr>
      <w:r>
        <w:rPr>
          <w:lang w:val="uk-UA"/>
        </w:rPr>
        <w:t xml:space="preserve">Курс  </w:t>
      </w:r>
      <w:r w:rsidRPr="009A1945">
        <w:rPr>
          <w:u w:val="single"/>
          <w:lang w:val="uk-UA"/>
        </w:rPr>
        <w:t>3</w:t>
      </w:r>
    </w:p>
    <w:p w:rsidR="00CE7D6B" w:rsidRDefault="00CE7D6B" w:rsidP="009A1945">
      <w:pPr>
        <w:widowControl w:val="0"/>
        <w:jc w:val="both"/>
        <w:rPr>
          <w:lang w:val="uk-UA"/>
        </w:rPr>
      </w:pPr>
    </w:p>
    <w:p w:rsidR="00CE7D6B" w:rsidRDefault="00CE7D6B" w:rsidP="009A1945">
      <w:pPr>
        <w:widowControl w:val="0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3878"/>
        <w:gridCol w:w="2127"/>
        <w:gridCol w:w="1317"/>
        <w:gridCol w:w="1338"/>
      </w:tblGrid>
      <w:tr w:rsidR="00CE7D6B" w:rsidTr="004D3BEA">
        <w:tc>
          <w:tcPr>
            <w:tcW w:w="705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Бал</w:t>
            </w:r>
          </w:p>
        </w:tc>
      </w:tr>
      <w:tr w:rsidR="00CE7D6B" w:rsidTr="004D3BEA">
        <w:tc>
          <w:tcPr>
            <w:tcW w:w="0" w:type="auto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2127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Рейтинговий</w:t>
            </w:r>
          </w:p>
        </w:tc>
      </w:tr>
      <w:tr w:rsidR="00CE7D6B" w:rsidTr="004D3BEA">
        <w:tc>
          <w:tcPr>
            <w:tcW w:w="705" w:type="dxa"/>
          </w:tcPr>
          <w:p w:rsidR="00CE7D6B" w:rsidRPr="006E7602" w:rsidRDefault="00CE7D6B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 w:rsidRPr="006E7602">
              <w:rPr>
                <w:lang w:val="uk-UA"/>
              </w:rPr>
              <w:t>1</w:t>
            </w:r>
          </w:p>
        </w:tc>
        <w:tc>
          <w:tcPr>
            <w:tcW w:w="3878" w:type="dxa"/>
            <w:vAlign w:val="bottom"/>
          </w:tcPr>
          <w:p w:rsidR="00CE7D6B" w:rsidRPr="006E7602" w:rsidRDefault="00CE7D6B" w:rsidP="004D3BEA">
            <w:pPr>
              <w:pStyle w:val="NoSpacing"/>
            </w:pPr>
            <w:r w:rsidRPr="006E7602">
              <w:t xml:space="preserve">Лященко Владлєна Владиславівна </w:t>
            </w:r>
          </w:p>
        </w:tc>
        <w:tc>
          <w:tcPr>
            <w:tcW w:w="2127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83,90909</w:t>
            </w:r>
          </w:p>
        </w:tc>
        <w:tc>
          <w:tcPr>
            <w:tcW w:w="1317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4,15</w:t>
            </w:r>
          </w:p>
        </w:tc>
        <w:tc>
          <w:tcPr>
            <w:tcW w:w="1338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83,86</w:t>
            </w:r>
          </w:p>
        </w:tc>
      </w:tr>
      <w:tr w:rsidR="00CE7D6B" w:rsidTr="004D3BEA">
        <w:tc>
          <w:tcPr>
            <w:tcW w:w="705" w:type="dxa"/>
          </w:tcPr>
          <w:p w:rsidR="00CE7D6B" w:rsidRPr="006E7602" w:rsidRDefault="00CE7D6B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 w:rsidRPr="006E7602">
              <w:rPr>
                <w:lang w:val="uk-UA"/>
              </w:rPr>
              <w:t>2</w:t>
            </w:r>
          </w:p>
        </w:tc>
        <w:tc>
          <w:tcPr>
            <w:tcW w:w="3878" w:type="dxa"/>
            <w:vAlign w:val="bottom"/>
          </w:tcPr>
          <w:p w:rsidR="00CE7D6B" w:rsidRPr="006E7602" w:rsidRDefault="00CE7D6B" w:rsidP="004D3BEA">
            <w:pPr>
              <w:pStyle w:val="NoSpacing"/>
            </w:pPr>
            <w:r w:rsidRPr="006E7602">
              <w:t xml:space="preserve">Платонова Анастасія Валеріївна </w:t>
            </w:r>
          </w:p>
        </w:tc>
        <w:tc>
          <w:tcPr>
            <w:tcW w:w="2127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84,81818</w:t>
            </w:r>
          </w:p>
        </w:tc>
        <w:tc>
          <w:tcPr>
            <w:tcW w:w="1317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2,15</w:t>
            </w:r>
          </w:p>
        </w:tc>
        <w:tc>
          <w:tcPr>
            <w:tcW w:w="1338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82,73</w:t>
            </w:r>
          </w:p>
        </w:tc>
      </w:tr>
      <w:tr w:rsidR="00CE7D6B" w:rsidTr="004D3BEA">
        <w:tc>
          <w:tcPr>
            <w:tcW w:w="705" w:type="dxa"/>
          </w:tcPr>
          <w:p w:rsidR="00CE7D6B" w:rsidRPr="006E7602" w:rsidRDefault="00CE7D6B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 w:rsidRPr="006E7602">
              <w:rPr>
                <w:lang w:val="uk-UA"/>
              </w:rPr>
              <w:t>3</w:t>
            </w:r>
          </w:p>
        </w:tc>
        <w:tc>
          <w:tcPr>
            <w:tcW w:w="3878" w:type="dxa"/>
            <w:vAlign w:val="bottom"/>
          </w:tcPr>
          <w:p w:rsidR="00CE7D6B" w:rsidRPr="006E7602" w:rsidRDefault="00CE7D6B" w:rsidP="004D3BEA">
            <w:pPr>
              <w:pStyle w:val="NoSpacing"/>
            </w:pPr>
            <w:r w:rsidRPr="006E7602">
              <w:t xml:space="preserve">Василенко Юлія Вадимівна </w:t>
            </w:r>
          </w:p>
        </w:tc>
        <w:tc>
          <w:tcPr>
            <w:tcW w:w="2127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79,72727</w:t>
            </w:r>
          </w:p>
        </w:tc>
        <w:tc>
          <w:tcPr>
            <w:tcW w:w="1317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1</w:t>
            </w:r>
          </w:p>
        </w:tc>
        <w:tc>
          <w:tcPr>
            <w:tcW w:w="1338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76,74</w:t>
            </w:r>
          </w:p>
        </w:tc>
      </w:tr>
      <w:tr w:rsidR="00CE7D6B" w:rsidTr="004D3BEA">
        <w:tc>
          <w:tcPr>
            <w:tcW w:w="705" w:type="dxa"/>
          </w:tcPr>
          <w:p w:rsidR="00CE7D6B" w:rsidRPr="006E7602" w:rsidRDefault="00CE7D6B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 w:rsidRPr="006E7602">
              <w:rPr>
                <w:lang w:val="uk-UA"/>
              </w:rPr>
              <w:t>4</w:t>
            </w:r>
          </w:p>
        </w:tc>
        <w:tc>
          <w:tcPr>
            <w:tcW w:w="3878" w:type="dxa"/>
            <w:vAlign w:val="bottom"/>
          </w:tcPr>
          <w:p w:rsidR="00CE7D6B" w:rsidRPr="006E7602" w:rsidRDefault="00CE7D6B" w:rsidP="004D3BEA">
            <w:pPr>
              <w:pStyle w:val="NoSpacing"/>
            </w:pPr>
            <w:r w:rsidRPr="006E7602">
              <w:t>Юдіна Тетяна Вікторівна</w:t>
            </w:r>
          </w:p>
        </w:tc>
        <w:tc>
          <w:tcPr>
            <w:tcW w:w="2127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76,45455</w:t>
            </w:r>
          </w:p>
        </w:tc>
        <w:tc>
          <w:tcPr>
            <w:tcW w:w="1317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3,225</w:t>
            </w:r>
          </w:p>
        </w:tc>
        <w:tc>
          <w:tcPr>
            <w:tcW w:w="1338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75,86</w:t>
            </w:r>
          </w:p>
        </w:tc>
      </w:tr>
      <w:tr w:rsidR="00CE7D6B" w:rsidTr="004D3BEA">
        <w:tc>
          <w:tcPr>
            <w:tcW w:w="705" w:type="dxa"/>
          </w:tcPr>
          <w:p w:rsidR="00CE7D6B" w:rsidRPr="006E7602" w:rsidRDefault="00CE7D6B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 w:rsidRPr="006E7602">
              <w:rPr>
                <w:lang w:val="uk-UA"/>
              </w:rPr>
              <w:t>5</w:t>
            </w:r>
          </w:p>
        </w:tc>
        <w:tc>
          <w:tcPr>
            <w:tcW w:w="3878" w:type="dxa"/>
            <w:vAlign w:val="bottom"/>
          </w:tcPr>
          <w:p w:rsidR="00CE7D6B" w:rsidRPr="006E7602" w:rsidRDefault="00CE7D6B" w:rsidP="004D3BEA">
            <w:pPr>
              <w:pStyle w:val="NoSpacing"/>
            </w:pPr>
            <w:r w:rsidRPr="006E7602">
              <w:t xml:space="preserve"> Кісельніков Тимофій Григорович </w:t>
            </w:r>
          </w:p>
        </w:tc>
        <w:tc>
          <w:tcPr>
            <w:tcW w:w="2127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78,45455</w:t>
            </w:r>
          </w:p>
        </w:tc>
        <w:tc>
          <w:tcPr>
            <w:tcW w:w="1317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0,15</w:t>
            </w:r>
          </w:p>
        </w:tc>
        <w:tc>
          <w:tcPr>
            <w:tcW w:w="1338" w:type="dxa"/>
            <w:vAlign w:val="bottom"/>
          </w:tcPr>
          <w:p w:rsidR="00CE7D6B" w:rsidRPr="006E7602" w:rsidRDefault="00CE7D6B" w:rsidP="006E7602">
            <w:pPr>
              <w:jc w:val="center"/>
              <w:rPr>
                <w:color w:val="000000"/>
              </w:rPr>
            </w:pPr>
            <w:r w:rsidRPr="006E7602">
              <w:rPr>
                <w:color w:val="000000"/>
              </w:rPr>
              <w:t>74,68</w:t>
            </w:r>
          </w:p>
        </w:tc>
      </w:tr>
    </w:tbl>
    <w:p w:rsidR="00CE7D6B" w:rsidRDefault="00CE7D6B" w:rsidP="009A1945">
      <w:pPr>
        <w:widowControl w:val="0"/>
        <w:jc w:val="both"/>
        <w:rPr>
          <w:lang w:val="uk-UA"/>
        </w:rPr>
      </w:pPr>
    </w:p>
    <w:p w:rsidR="00CE7D6B" w:rsidRDefault="00CE7D6B" w:rsidP="009A1945">
      <w:pPr>
        <w:widowControl w:val="0"/>
        <w:jc w:val="both"/>
        <w:rPr>
          <w:lang w:val="uk-UA"/>
        </w:rPr>
      </w:pPr>
    </w:p>
    <w:p w:rsidR="00CE7D6B" w:rsidRDefault="00CE7D6B" w:rsidP="009A1945">
      <w:pPr>
        <w:widowControl w:val="0"/>
        <w:jc w:val="both"/>
        <w:rPr>
          <w:lang w:val="uk-UA"/>
        </w:rPr>
      </w:pPr>
    </w:p>
    <w:p w:rsidR="00CE7D6B" w:rsidRDefault="00CE7D6B" w:rsidP="009A1945">
      <w:pPr>
        <w:widowControl w:val="0"/>
        <w:ind w:firstLine="567"/>
        <w:jc w:val="both"/>
        <w:rPr>
          <w:lang w:val="en-US"/>
        </w:rPr>
      </w:pPr>
    </w:p>
    <w:p w:rsidR="00CE7D6B" w:rsidRPr="003D50D4" w:rsidRDefault="00CE7D6B" w:rsidP="009A1945">
      <w:pPr>
        <w:widowControl w:val="0"/>
        <w:ind w:firstLine="567"/>
        <w:jc w:val="both"/>
        <w:rPr>
          <w:lang w:val="en-US"/>
        </w:rPr>
      </w:pPr>
    </w:p>
    <w:p w:rsidR="00CE7D6B" w:rsidRDefault="00CE7D6B" w:rsidP="009A1945">
      <w:pPr>
        <w:rPr>
          <w:lang w:val="uk-UA"/>
        </w:rPr>
      </w:pPr>
    </w:p>
    <w:p w:rsidR="00CE7D6B" w:rsidRDefault="00CE7D6B" w:rsidP="009A1945">
      <w:pPr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Рейтинг</w:t>
      </w: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студентів для призначення академічних стипендій</w:t>
      </w: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 xml:space="preserve">по факультету </w:t>
      </w:r>
      <w:r>
        <w:rPr>
          <w:b/>
        </w:rPr>
        <w:t>філології та журналістики</w:t>
      </w:r>
    </w:p>
    <w:p w:rsidR="00CE7D6B" w:rsidRDefault="00CE7D6B" w:rsidP="009A1945">
      <w:pPr>
        <w:widowControl w:val="0"/>
        <w:ind w:firstLine="567"/>
        <w:jc w:val="center"/>
        <w:rPr>
          <w:lang w:val="uk-UA"/>
        </w:rPr>
      </w:pPr>
    </w:p>
    <w:p w:rsidR="00CE7D6B" w:rsidRDefault="00CE7D6B" w:rsidP="009A1945">
      <w:pPr>
        <w:widowControl w:val="0"/>
        <w:jc w:val="both"/>
        <w:rPr>
          <w:lang w:val="uk-UA"/>
        </w:rPr>
      </w:pPr>
    </w:p>
    <w:p w:rsidR="00CE7D6B" w:rsidRDefault="00CE7D6B" w:rsidP="009A1945">
      <w:pPr>
        <w:widowControl w:val="0"/>
        <w:jc w:val="both"/>
        <w:rPr>
          <w:lang w:val="uk-UA"/>
        </w:rPr>
      </w:pPr>
      <w:r>
        <w:rPr>
          <w:lang w:val="uk-UA"/>
        </w:rPr>
        <w:t xml:space="preserve">Спеціальність </w:t>
      </w:r>
      <w:r w:rsidRPr="00760759">
        <w:rPr>
          <w:u w:val="single"/>
          <w:lang w:val="uk-UA"/>
        </w:rPr>
        <w:t>6.020303 Філологія (українська мова та література)</w:t>
      </w:r>
    </w:p>
    <w:p w:rsidR="00CE7D6B" w:rsidRDefault="00CE7D6B" w:rsidP="009A1945">
      <w:pPr>
        <w:widowControl w:val="0"/>
        <w:jc w:val="both"/>
        <w:rPr>
          <w:lang w:val="uk-UA"/>
        </w:rPr>
      </w:pPr>
      <w:r>
        <w:rPr>
          <w:lang w:val="uk-UA"/>
        </w:rPr>
        <w:t>Курс   4</w:t>
      </w:r>
    </w:p>
    <w:p w:rsidR="00CE7D6B" w:rsidRDefault="00CE7D6B" w:rsidP="009A1945">
      <w:pPr>
        <w:widowControl w:val="0"/>
        <w:jc w:val="both"/>
        <w:rPr>
          <w:lang w:val="uk-UA"/>
        </w:rPr>
      </w:pPr>
    </w:p>
    <w:p w:rsidR="00CE7D6B" w:rsidRDefault="00CE7D6B" w:rsidP="009A1945">
      <w:pPr>
        <w:widowControl w:val="0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3878"/>
        <w:gridCol w:w="2127"/>
        <w:gridCol w:w="1317"/>
        <w:gridCol w:w="1338"/>
      </w:tblGrid>
      <w:tr w:rsidR="00CE7D6B" w:rsidTr="00C942DC">
        <w:tc>
          <w:tcPr>
            <w:tcW w:w="705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Бал</w:t>
            </w:r>
          </w:p>
        </w:tc>
      </w:tr>
      <w:tr w:rsidR="00CE7D6B" w:rsidTr="00C942DC">
        <w:tc>
          <w:tcPr>
            <w:tcW w:w="0" w:type="auto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2127" w:type="dxa"/>
          </w:tcPr>
          <w:p w:rsidR="00CE7D6B" w:rsidRDefault="00CE7D6B" w:rsidP="00C942DC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Рейтинговий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Мандич Тамара Михайлівнадич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94,000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0,8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90,1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Стаднік Ірина Олегівна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89,556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1,5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86,57778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Штепенко Тетяна Дмитрівна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89,000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0,8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85,35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Гнідаш Дарина Вадимівна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87,000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1,8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84,45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 xml:space="preserve">Новікова Валерія Вячеславівна 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85,667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2,3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83,68333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 xml:space="preserve">Сирота Анна Володимирівна 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86,778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0,5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82,93889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Климентенко Анастасія Олександрівна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85,000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1,8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82,55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Чумак Тетяна Вікторівна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85,778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0,7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82,18889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 xml:space="preserve">Ляшкевич Настя Сергіївна 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86,444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82,12222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Мілютіна Вероніка Альбертівна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83,667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2,3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81,78333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Дашнікова Ольга Миколаївна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85,333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0,5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81,56667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 xml:space="preserve">Пшенична Катерина Вадимівна 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84,222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1,425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81,43611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Токарева Ірина Павлівна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83,333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0,5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79,66667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Ляшкова Олександра Миколаївна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81,889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1,4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79,19444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 xml:space="preserve">Довга Ганна Олексіївна 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82,778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78,63889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Заєць Ольга Валеріївна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82,111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78,00556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Волощук Катерина Володимирівна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80,889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1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77,84444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 xml:space="preserve">Кобернюк Анастасія Володимирівна 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81,667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77,58333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Гавриленко Дар'я Анатоліївна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81,556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77,47778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 xml:space="preserve">Колоусова Анна Миколаївна 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79,222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1,3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76,56111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 xml:space="preserve">Мох Аліна Євгеніївна 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79,333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1,1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76,46667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 xml:space="preserve">Онуфрієнко Вікторія Вікторівна 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80,333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76,31667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Димирець Марія Юріївна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79,222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0,8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76,06111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 xml:space="preserve">Семенова Олена Сергіївна  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78,000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74,1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Восколович Владислава Сергіївна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76,444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72,62222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Ноздрачова Анастасія Олегівна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72,222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68,61111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 xml:space="preserve">Мазур Надія Ігорівна 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71,111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0,8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68,35556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Кудінова Юлія Ігорівна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71,778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68,18889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 xml:space="preserve"> Котенко Віталія Валеріївна 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71,111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67,55556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 xml:space="preserve">Стахурська Ілона Володимирівна 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70,556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67,02778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Ніколенко Маргарита Олегівна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69,667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66,18333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 xml:space="preserve">Бельдюгіна Віталіна Олександрівна 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68,444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0,8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65,82222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Артеменко Оксана Віталіївна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67,111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63,75556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Дорожко Олена Дмитрівна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66,556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63,22778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Гашпарич Анастасія  Василівна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66,222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62,91111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Pr="00EC0C99" w:rsidRDefault="00CE7D6B" w:rsidP="00074927">
            <w:r w:rsidRPr="00EC0C99">
              <w:t>Яковенко Ірина Анатоліївна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66,222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62,91111</w:t>
            </w:r>
          </w:p>
        </w:tc>
      </w:tr>
      <w:tr w:rsidR="00CE7D6B" w:rsidRPr="00C942DC" w:rsidTr="00074927">
        <w:tc>
          <w:tcPr>
            <w:tcW w:w="705" w:type="dxa"/>
          </w:tcPr>
          <w:p w:rsidR="00CE7D6B" w:rsidRPr="00C942DC" w:rsidRDefault="00CE7D6B" w:rsidP="00C942DC">
            <w:pPr>
              <w:pStyle w:val="ListParagraph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</w:tcPr>
          <w:p w:rsidR="00CE7D6B" w:rsidRDefault="00CE7D6B" w:rsidP="00074927">
            <w:r w:rsidRPr="00EC0C99">
              <w:t>Беркута Ніна Олегівна</w:t>
            </w:r>
          </w:p>
        </w:tc>
        <w:tc>
          <w:tcPr>
            <w:tcW w:w="212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65,556</w:t>
            </w:r>
          </w:p>
        </w:tc>
        <w:tc>
          <w:tcPr>
            <w:tcW w:w="1317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C942DC" w:rsidRDefault="00CE7D6B" w:rsidP="00C942DC">
            <w:pPr>
              <w:jc w:val="center"/>
              <w:rPr>
                <w:color w:val="000000"/>
              </w:rPr>
            </w:pPr>
            <w:r w:rsidRPr="00C942DC">
              <w:rPr>
                <w:color w:val="000000"/>
              </w:rPr>
              <w:t>62,27778</w:t>
            </w:r>
          </w:p>
        </w:tc>
      </w:tr>
    </w:tbl>
    <w:p w:rsidR="00CE7D6B" w:rsidRDefault="00CE7D6B" w:rsidP="009A1945">
      <w:pPr>
        <w:widowControl w:val="0"/>
        <w:jc w:val="both"/>
        <w:rPr>
          <w:lang w:val="uk-UA"/>
        </w:rPr>
      </w:pPr>
    </w:p>
    <w:p w:rsidR="00CE7D6B" w:rsidRDefault="00CE7D6B" w:rsidP="009A1945">
      <w:pPr>
        <w:widowControl w:val="0"/>
        <w:jc w:val="both"/>
        <w:rPr>
          <w:lang w:val="uk-UA"/>
        </w:rPr>
      </w:pPr>
    </w:p>
    <w:p w:rsidR="00CE7D6B" w:rsidRDefault="00CE7D6B" w:rsidP="009A1945">
      <w:pPr>
        <w:widowControl w:val="0"/>
        <w:jc w:val="both"/>
        <w:rPr>
          <w:lang w:val="uk-UA"/>
        </w:rPr>
      </w:pPr>
    </w:p>
    <w:p w:rsidR="00CE7D6B" w:rsidRDefault="00CE7D6B" w:rsidP="009A1945">
      <w:pPr>
        <w:widowControl w:val="0"/>
        <w:ind w:firstLine="567"/>
        <w:jc w:val="both"/>
        <w:rPr>
          <w:lang w:val="en-US"/>
        </w:rPr>
      </w:pPr>
    </w:p>
    <w:p w:rsidR="00CE7D6B" w:rsidRPr="003D50D4" w:rsidRDefault="00CE7D6B" w:rsidP="009A1945">
      <w:pPr>
        <w:widowControl w:val="0"/>
        <w:ind w:firstLine="567"/>
        <w:jc w:val="both"/>
        <w:rPr>
          <w:lang w:val="en-US"/>
        </w:rPr>
      </w:pPr>
    </w:p>
    <w:p w:rsidR="00CE7D6B" w:rsidRDefault="00CE7D6B" w:rsidP="009A1945">
      <w:pPr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Рейтинг</w:t>
      </w: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студентів для призначення академічних стипендій</w:t>
      </w: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 xml:space="preserve">по факультету </w:t>
      </w:r>
      <w:r>
        <w:rPr>
          <w:b/>
        </w:rPr>
        <w:t>філології та журналістики</w:t>
      </w:r>
    </w:p>
    <w:p w:rsidR="00CE7D6B" w:rsidRDefault="00CE7D6B" w:rsidP="00760759">
      <w:pPr>
        <w:widowControl w:val="0"/>
        <w:ind w:firstLine="567"/>
        <w:jc w:val="center"/>
        <w:rPr>
          <w:lang w:val="uk-UA"/>
        </w:rPr>
      </w:pPr>
    </w:p>
    <w:p w:rsidR="00CE7D6B" w:rsidRDefault="00CE7D6B" w:rsidP="00760759">
      <w:pPr>
        <w:widowControl w:val="0"/>
        <w:jc w:val="both"/>
        <w:rPr>
          <w:lang w:val="uk-UA"/>
        </w:rPr>
      </w:pPr>
    </w:p>
    <w:p w:rsidR="00CE7D6B" w:rsidRDefault="00CE7D6B" w:rsidP="00760759">
      <w:pPr>
        <w:widowControl w:val="0"/>
        <w:jc w:val="both"/>
        <w:rPr>
          <w:lang w:val="uk-UA"/>
        </w:rPr>
      </w:pPr>
      <w:r>
        <w:rPr>
          <w:lang w:val="uk-UA"/>
        </w:rPr>
        <w:t xml:space="preserve">Спеціальність </w:t>
      </w:r>
      <w:r w:rsidRPr="00760759">
        <w:rPr>
          <w:u w:val="single"/>
          <w:lang w:val="uk-UA"/>
        </w:rPr>
        <w:t>6.020303 Філологія (українська, англійська мова та література)</w:t>
      </w:r>
    </w:p>
    <w:p w:rsidR="00CE7D6B" w:rsidRDefault="00CE7D6B" w:rsidP="00760759">
      <w:pPr>
        <w:widowControl w:val="0"/>
        <w:jc w:val="both"/>
        <w:rPr>
          <w:lang w:val="uk-UA"/>
        </w:rPr>
      </w:pPr>
      <w:r>
        <w:rPr>
          <w:lang w:val="uk-UA"/>
        </w:rPr>
        <w:t xml:space="preserve">Курс   </w:t>
      </w:r>
      <w:r w:rsidRPr="00760759">
        <w:rPr>
          <w:u w:val="single"/>
          <w:lang w:val="uk-UA"/>
        </w:rPr>
        <w:t>4</w:t>
      </w:r>
    </w:p>
    <w:p w:rsidR="00CE7D6B" w:rsidRDefault="00CE7D6B" w:rsidP="00760759">
      <w:pPr>
        <w:widowControl w:val="0"/>
        <w:jc w:val="both"/>
        <w:rPr>
          <w:lang w:val="uk-UA"/>
        </w:rPr>
      </w:pPr>
    </w:p>
    <w:p w:rsidR="00CE7D6B" w:rsidRDefault="00CE7D6B" w:rsidP="00760759">
      <w:pPr>
        <w:widowControl w:val="0"/>
        <w:jc w:val="both"/>
        <w:rPr>
          <w:lang w:val="uk-UA"/>
        </w:rPr>
      </w:pPr>
    </w:p>
    <w:tbl>
      <w:tblPr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907"/>
        <w:gridCol w:w="3488"/>
        <w:gridCol w:w="1596"/>
        <w:gridCol w:w="1806"/>
        <w:gridCol w:w="1843"/>
      </w:tblGrid>
      <w:tr w:rsidR="00CE7D6B" w:rsidTr="00302A6D">
        <w:tc>
          <w:tcPr>
            <w:tcW w:w="907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№/п</w:t>
            </w:r>
          </w:p>
        </w:tc>
        <w:tc>
          <w:tcPr>
            <w:tcW w:w="3488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5245" w:type="dxa"/>
            <w:gridSpan w:val="3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Бал</w:t>
            </w:r>
          </w:p>
        </w:tc>
      </w:tr>
      <w:tr w:rsidR="00CE7D6B" w:rsidTr="00302A6D">
        <w:tc>
          <w:tcPr>
            <w:tcW w:w="907" w:type="dxa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3488" w:type="dxa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1596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806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Додатковий</w:t>
            </w:r>
          </w:p>
        </w:tc>
        <w:tc>
          <w:tcPr>
            <w:tcW w:w="1843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Рейтинговий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 xml:space="preserve">Тарадименко Дар'я Леонідівна 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88,9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0,2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84,655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 xml:space="preserve">Письменна Маргарита Юріївна 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87,5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0,2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83,325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 xml:space="preserve">Шульц Діана Вадимівна 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85,5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0,2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81,425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 xml:space="preserve">Мазанова Марія Вікторівна 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83,2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0,9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79,94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>Ковальчук Вікторія Віталіївна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83,2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79,04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>Фісун Інна Сергіївна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82,7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0,2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78,765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 xml:space="preserve">Орлова Любов Сергіївна 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82,3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0,1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78,285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 xml:space="preserve">Логвиненко Ольга Ігорівна 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80,6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1,43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78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 xml:space="preserve">Субчинська Наталія Михайлівна 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81,1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0,2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77,245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 xml:space="preserve">Реміз Юлія Сергіївна 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80,9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76,855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 xml:space="preserve">Стецько Мар'яна Андріївна 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79,7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75,715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 xml:space="preserve">Пестушко Аліна Володимирівна 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79,6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75,62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 xml:space="preserve">Тараненко Альона Вікторівна 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79,4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75,43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 xml:space="preserve">Чайка Вікторія Олегівна 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78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74,1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>Яцкова Тетяна Вікторівна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77,7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0,2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74,015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 xml:space="preserve">Печерська Катерина Русланівна 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77,2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73,34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>Клоц Ольга Вікторівна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75,6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0,5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72,32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 xml:space="preserve">Косенко Ганна Анатоліївна 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75,6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0,1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71,92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>Маринець Вікторія Ігорівна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75,5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71,725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>Відьохіна Діана Борисівна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73,4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0,8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70,53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 xml:space="preserve">Біляченко Юлія Олегівна 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71,9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1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69,305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 xml:space="preserve">Грєбенчі Катерина Миколаївна 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70,5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66,975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 xml:space="preserve">Гриценко Ганна Валеріївна 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69,3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65,835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 xml:space="preserve">Коваленко Анастасія Леонідівна 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66,9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63,555</w:t>
            </w:r>
          </w:p>
        </w:tc>
      </w:tr>
      <w:tr w:rsidR="00CE7D6B" w:rsidTr="00302A6D">
        <w:tc>
          <w:tcPr>
            <w:tcW w:w="907" w:type="dxa"/>
          </w:tcPr>
          <w:p w:rsidR="00CE7D6B" w:rsidRPr="00760759" w:rsidRDefault="00CE7D6B" w:rsidP="00760759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88" w:type="dxa"/>
            <w:vAlign w:val="center"/>
          </w:tcPr>
          <w:p w:rsidR="00CE7D6B" w:rsidRDefault="00CE7D6B" w:rsidP="00760759">
            <w:pPr>
              <w:pStyle w:val="NoSpacing"/>
            </w:pPr>
            <w:r>
              <w:t xml:space="preserve">Чихун Люся Вікторівна </w:t>
            </w:r>
          </w:p>
        </w:tc>
        <w:tc>
          <w:tcPr>
            <w:tcW w:w="1596" w:type="dxa"/>
            <w:vAlign w:val="bottom"/>
          </w:tcPr>
          <w:p w:rsidR="00CE7D6B" w:rsidRPr="00302A6D" w:rsidRDefault="00CE7D6B" w:rsidP="00760759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64,2</w:t>
            </w:r>
          </w:p>
        </w:tc>
        <w:tc>
          <w:tcPr>
            <w:tcW w:w="1806" w:type="dxa"/>
            <w:vAlign w:val="bottom"/>
          </w:tcPr>
          <w:p w:rsidR="00CE7D6B" w:rsidRPr="00302A6D" w:rsidRDefault="00CE7D6B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302A6D" w:rsidRDefault="00CE7D6B" w:rsidP="00302A6D">
            <w:pPr>
              <w:jc w:val="center"/>
              <w:rPr>
                <w:color w:val="000000"/>
              </w:rPr>
            </w:pPr>
            <w:r w:rsidRPr="00302A6D">
              <w:rPr>
                <w:color w:val="000000"/>
              </w:rPr>
              <w:t>60,99</w:t>
            </w:r>
          </w:p>
        </w:tc>
      </w:tr>
    </w:tbl>
    <w:p w:rsidR="00CE7D6B" w:rsidRDefault="00CE7D6B" w:rsidP="00760759">
      <w:pPr>
        <w:widowControl w:val="0"/>
        <w:jc w:val="both"/>
        <w:rPr>
          <w:lang w:val="uk-UA"/>
        </w:rPr>
      </w:pPr>
    </w:p>
    <w:p w:rsidR="00CE7D6B" w:rsidRDefault="00CE7D6B" w:rsidP="00760759">
      <w:pPr>
        <w:widowControl w:val="0"/>
        <w:ind w:firstLine="567"/>
        <w:jc w:val="both"/>
        <w:rPr>
          <w:lang w:val="uk-UA"/>
        </w:rPr>
      </w:pPr>
    </w:p>
    <w:p w:rsidR="00CE7D6B" w:rsidRDefault="00CE7D6B" w:rsidP="00760759">
      <w:pPr>
        <w:widowControl w:val="0"/>
        <w:ind w:firstLine="567"/>
        <w:jc w:val="both"/>
        <w:rPr>
          <w:lang w:val="uk-UA"/>
        </w:rPr>
      </w:pPr>
    </w:p>
    <w:p w:rsidR="00CE7D6B" w:rsidRDefault="00CE7D6B" w:rsidP="004D3BEA">
      <w:pPr>
        <w:widowControl w:val="0"/>
        <w:ind w:firstLine="567"/>
        <w:jc w:val="center"/>
        <w:rPr>
          <w:lang w:val="en-US"/>
        </w:rPr>
      </w:pPr>
    </w:p>
    <w:p w:rsidR="00CE7D6B" w:rsidRDefault="00CE7D6B" w:rsidP="004D3BEA">
      <w:pPr>
        <w:widowControl w:val="0"/>
        <w:ind w:firstLine="567"/>
        <w:jc w:val="center"/>
        <w:rPr>
          <w:lang w:val="en-US"/>
        </w:rPr>
      </w:pPr>
    </w:p>
    <w:p w:rsidR="00CE7D6B" w:rsidRPr="003D50D4" w:rsidRDefault="00CE7D6B" w:rsidP="004D3BEA">
      <w:pPr>
        <w:widowControl w:val="0"/>
        <w:ind w:firstLine="567"/>
        <w:jc w:val="center"/>
        <w:rPr>
          <w:lang w:val="en-US"/>
        </w:rPr>
      </w:pPr>
    </w:p>
    <w:p w:rsidR="00CE7D6B" w:rsidRDefault="00CE7D6B" w:rsidP="004D3BEA">
      <w:pPr>
        <w:widowControl w:val="0"/>
        <w:ind w:firstLine="567"/>
        <w:jc w:val="center"/>
        <w:rPr>
          <w:lang w:val="uk-UA"/>
        </w:rPr>
      </w:pPr>
    </w:p>
    <w:p w:rsidR="00CE7D6B" w:rsidRDefault="00CE7D6B" w:rsidP="004D3BEA">
      <w:pPr>
        <w:widowControl w:val="0"/>
        <w:ind w:firstLine="567"/>
        <w:jc w:val="center"/>
        <w:rPr>
          <w:lang w:val="uk-UA"/>
        </w:rPr>
      </w:pPr>
    </w:p>
    <w:p w:rsidR="00CE7D6B" w:rsidRDefault="00CE7D6B" w:rsidP="004D3BEA">
      <w:pPr>
        <w:widowControl w:val="0"/>
        <w:ind w:firstLine="567"/>
        <w:jc w:val="center"/>
        <w:rPr>
          <w:lang w:val="uk-UA"/>
        </w:rPr>
      </w:pPr>
    </w:p>
    <w:p w:rsidR="00CE7D6B" w:rsidRDefault="00CE7D6B" w:rsidP="004D3BEA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Рейтинг</w:t>
      </w:r>
    </w:p>
    <w:p w:rsidR="00CE7D6B" w:rsidRDefault="00CE7D6B" w:rsidP="004D3BEA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студентів для призначення академічних стипендій</w:t>
      </w:r>
    </w:p>
    <w:p w:rsidR="00CE7D6B" w:rsidRDefault="00CE7D6B" w:rsidP="004D3BEA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 xml:space="preserve">по факультету </w:t>
      </w:r>
      <w:r>
        <w:rPr>
          <w:b/>
        </w:rPr>
        <w:t>філології та журналістики</w:t>
      </w:r>
    </w:p>
    <w:p w:rsidR="00CE7D6B" w:rsidRDefault="00CE7D6B" w:rsidP="004D3BEA">
      <w:pPr>
        <w:widowControl w:val="0"/>
        <w:ind w:firstLine="567"/>
        <w:jc w:val="center"/>
        <w:rPr>
          <w:lang w:val="uk-UA"/>
        </w:rPr>
      </w:pPr>
    </w:p>
    <w:p w:rsidR="00CE7D6B" w:rsidRDefault="00CE7D6B" w:rsidP="004D3BEA">
      <w:pPr>
        <w:widowControl w:val="0"/>
        <w:jc w:val="both"/>
        <w:rPr>
          <w:lang w:val="uk-UA"/>
        </w:rPr>
      </w:pPr>
    </w:p>
    <w:p w:rsidR="00CE7D6B" w:rsidRDefault="00CE7D6B" w:rsidP="004D3BEA">
      <w:pPr>
        <w:widowControl w:val="0"/>
        <w:jc w:val="both"/>
        <w:rPr>
          <w:lang w:val="uk-UA"/>
        </w:rPr>
      </w:pPr>
      <w:r>
        <w:rPr>
          <w:lang w:val="uk-UA"/>
        </w:rPr>
        <w:t xml:space="preserve">Спеціальність </w:t>
      </w:r>
      <w:r w:rsidRPr="004D3BEA">
        <w:rPr>
          <w:u w:val="single"/>
          <w:lang w:val="uk-UA"/>
        </w:rPr>
        <w:t>6.030301 Журналістика</w:t>
      </w:r>
    </w:p>
    <w:p w:rsidR="00CE7D6B" w:rsidRDefault="00CE7D6B" w:rsidP="004D3BEA">
      <w:pPr>
        <w:widowControl w:val="0"/>
        <w:jc w:val="both"/>
        <w:rPr>
          <w:lang w:val="uk-UA"/>
        </w:rPr>
      </w:pPr>
      <w:r>
        <w:rPr>
          <w:lang w:val="uk-UA"/>
        </w:rPr>
        <w:t xml:space="preserve">Курс  </w:t>
      </w:r>
      <w:r w:rsidRPr="004D3BEA">
        <w:rPr>
          <w:u w:val="single"/>
          <w:lang w:val="uk-UA"/>
        </w:rPr>
        <w:t>4</w:t>
      </w:r>
    </w:p>
    <w:p w:rsidR="00CE7D6B" w:rsidRDefault="00CE7D6B" w:rsidP="004D3BEA">
      <w:pPr>
        <w:widowControl w:val="0"/>
        <w:jc w:val="both"/>
        <w:rPr>
          <w:lang w:val="uk-UA"/>
        </w:rPr>
      </w:pPr>
    </w:p>
    <w:p w:rsidR="00CE7D6B" w:rsidRDefault="00CE7D6B" w:rsidP="004D3BEA">
      <w:pPr>
        <w:widowControl w:val="0"/>
        <w:jc w:val="both"/>
        <w:rPr>
          <w:lang w:val="uk-UA"/>
        </w:rPr>
      </w:pPr>
    </w:p>
    <w:tbl>
      <w:tblPr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915"/>
        <w:gridCol w:w="3764"/>
        <w:gridCol w:w="1559"/>
        <w:gridCol w:w="1559"/>
        <w:gridCol w:w="1843"/>
      </w:tblGrid>
      <w:tr w:rsidR="00CE7D6B" w:rsidTr="00E5389D">
        <w:tc>
          <w:tcPr>
            <w:tcW w:w="915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№/п</w:t>
            </w:r>
          </w:p>
        </w:tc>
        <w:tc>
          <w:tcPr>
            <w:tcW w:w="3764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4961" w:type="dxa"/>
            <w:gridSpan w:val="3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Бал</w:t>
            </w:r>
          </w:p>
        </w:tc>
      </w:tr>
      <w:tr w:rsidR="00CE7D6B" w:rsidTr="00E5389D">
        <w:tc>
          <w:tcPr>
            <w:tcW w:w="915" w:type="dxa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3764" w:type="dxa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559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Додатковий</w:t>
            </w:r>
          </w:p>
        </w:tc>
        <w:tc>
          <w:tcPr>
            <w:tcW w:w="1843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Рейтинговий</w:t>
            </w:r>
          </w:p>
        </w:tc>
      </w:tr>
      <w:tr w:rsidR="00CE7D6B" w:rsidTr="00E5389D">
        <w:tc>
          <w:tcPr>
            <w:tcW w:w="915" w:type="dxa"/>
          </w:tcPr>
          <w:p w:rsidR="00CE7D6B" w:rsidRPr="004D3BEA" w:rsidRDefault="00CE7D6B" w:rsidP="004D3BEA">
            <w:pPr>
              <w:pStyle w:val="ListParagraph"/>
              <w:widowControl w:val="0"/>
              <w:numPr>
                <w:ilvl w:val="0"/>
                <w:numId w:val="11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64" w:type="dxa"/>
            <w:vAlign w:val="center"/>
          </w:tcPr>
          <w:p w:rsidR="00CE7D6B" w:rsidRDefault="00CE7D6B" w:rsidP="004D3BEA">
            <w:pPr>
              <w:pStyle w:val="NoSpacing"/>
            </w:pPr>
            <w:r>
              <w:t>Шейко Юлія Геннадіївна</w:t>
            </w:r>
          </w:p>
        </w:tc>
        <w:tc>
          <w:tcPr>
            <w:tcW w:w="1559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90</w:t>
            </w:r>
          </w:p>
        </w:tc>
        <w:tc>
          <w:tcPr>
            <w:tcW w:w="1559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2,3</w:t>
            </w:r>
          </w:p>
        </w:tc>
        <w:tc>
          <w:tcPr>
            <w:tcW w:w="1843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87,8</w:t>
            </w:r>
          </w:p>
        </w:tc>
      </w:tr>
      <w:tr w:rsidR="00CE7D6B" w:rsidTr="00E5389D">
        <w:tc>
          <w:tcPr>
            <w:tcW w:w="915" w:type="dxa"/>
          </w:tcPr>
          <w:p w:rsidR="00CE7D6B" w:rsidRPr="004D3BEA" w:rsidRDefault="00CE7D6B" w:rsidP="004D3BEA">
            <w:pPr>
              <w:pStyle w:val="ListParagraph"/>
              <w:widowControl w:val="0"/>
              <w:numPr>
                <w:ilvl w:val="0"/>
                <w:numId w:val="11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64" w:type="dxa"/>
            <w:vAlign w:val="center"/>
          </w:tcPr>
          <w:p w:rsidR="00CE7D6B" w:rsidRDefault="00CE7D6B" w:rsidP="004D3BEA">
            <w:pPr>
              <w:pStyle w:val="NoSpacing"/>
            </w:pPr>
            <w:r>
              <w:t xml:space="preserve">Калінушка Тетяна Андріївна </w:t>
            </w:r>
          </w:p>
        </w:tc>
        <w:tc>
          <w:tcPr>
            <w:tcW w:w="1559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90</w:t>
            </w:r>
          </w:p>
        </w:tc>
        <w:tc>
          <w:tcPr>
            <w:tcW w:w="1559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2</w:t>
            </w:r>
          </w:p>
        </w:tc>
        <w:tc>
          <w:tcPr>
            <w:tcW w:w="1843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87,5</w:t>
            </w:r>
          </w:p>
        </w:tc>
      </w:tr>
      <w:tr w:rsidR="00CE7D6B" w:rsidTr="00E5389D">
        <w:tc>
          <w:tcPr>
            <w:tcW w:w="915" w:type="dxa"/>
          </w:tcPr>
          <w:p w:rsidR="00CE7D6B" w:rsidRPr="004D3BEA" w:rsidRDefault="00CE7D6B" w:rsidP="004D3BEA">
            <w:pPr>
              <w:pStyle w:val="ListParagraph"/>
              <w:widowControl w:val="0"/>
              <w:numPr>
                <w:ilvl w:val="0"/>
                <w:numId w:val="11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64" w:type="dxa"/>
            <w:vAlign w:val="center"/>
          </w:tcPr>
          <w:p w:rsidR="00CE7D6B" w:rsidRDefault="00CE7D6B" w:rsidP="004D3BEA">
            <w:pPr>
              <w:pStyle w:val="NoSpacing"/>
            </w:pPr>
            <w:r>
              <w:t xml:space="preserve">Кирпа Анастасія Олегівна </w:t>
            </w:r>
          </w:p>
        </w:tc>
        <w:tc>
          <w:tcPr>
            <w:tcW w:w="1559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90</w:t>
            </w:r>
          </w:p>
        </w:tc>
        <w:tc>
          <w:tcPr>
            <w:tcW w:w="1559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85,5</w:t>
            </w:r>
          </w:p>
        </w:tc>
      </w:tr>
      <w:tr w:rsidR="00CE7D6B" w:rsidTr="00E5389D">
        <w:tc>
          <w:tcPr>
            <w:tcW w:w="915" w:type="dxa"/>
          </w:tcPr>
          <w:p w:rsidR="00CE7D6B" w:rsidRPr="004D3BEA" w:rsidRDefault="00CE7D6B" w:rsidP="004D3BEA">
            <w:pPr>
              <w:pStyle w:val="ListParagraph"/>
              <w:widowControl w:val="0"/>
              <w:numPr>
                <w:ilvl w:val="0"/>
                <w:numId w:val="11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64" w:type="dxa"/>
            <w:vAlign w:val="center"/>
          </w:tcPr>
          <w:p w:rsidR="00CE7D6B" w:rsidRDefault="00CE7D6B" w:rsidP="004D3BEA">
            <w:pPr>
              <w:pStyle w:val="NoSpacing"/>
            </w:pPr>
            <w:r>
              <w:t xml:space="preserve">Раєвський Олександр Вікторович </w:t>
            </w:r>
          </w:p>
        </w:tc>
        <w:tc>
          <w:tcPr>
            <w:tcW w:w="1559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77,7</w:t>
            </w:r>
          </w:p>
        </w:tc>
        <w:tc>
          <w:tcPr>
            <w:tcW w:w="1559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73,815</w:t>
            </w:r>
          </w:p>
        </w:tc>
      </w:tr>
      <w:tr w:rsidR="00CE7D6B" w:rsidTr="00E5389D">
        <w:tc>
          <w:tcPr>
            <w:tcW w:w="915" w:type="dxa"/>
          </w:tcPr>
          <w:p w:rsidR="00CE7D6B" w:rsidRPr="004D3BEA" w:rsidRDefault="00CE7D6B" w:rsidP="004D3BEA">
            <w:pPr>
              <w:pStyle w:val="ListParagraph"/>
              <w:widowControl w:val="0"/>
              <w:numPr>
                <w:ilvl w:val="0"/>
                <w:numId w:val="11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764" w:type="dxa"/>
            <w:vAlign w:val="center"/>
          </w:tcPr>
          <w:p w:rsidR="00CE7D6B" w:rsidRDefault="00CE7D6B" w:rsidP="004D3BEA">
            <w:pPr>
              <w:pStyle w:val="NoSpacing"/>
            </w:pPr>
            <w:r>
              <w:t>Кошова Ганна Юріївна</w:t>
            </w:r>
          </w:p>
        </w:tc>
        <w:tc>
          <w:tcPr>
            <w:tcW w:w="1559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70,6</w:t>
            </w:r>
          </w:p>
        </w:tc>
        <w:tc>
          <w:tcPr>
            <w:tcW w:w="1559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67,07</w:t>
            </w:r>
          </w:p>
        </w:tc>
      </w:tr>
    </w:tbl>
    <w:p w:rsidR="00CE7D6B" w:rsidRDefault="00CE7D6B" w:rsidP="004D3BEA">
      <w:pPr>
        <w:widowControl w:val="0"/>
        <w:jc w:val="both"/>
        <w:rPr>
          <w:lang w:val="uk-UA"/>
        </w:rPr>
      </w:pPr>
    </w:p>
    <w:p w:rsidR="00CE7D6B" w:rsidRDefault="00CE7D6B" w:rsidP="004D3BEA">
      <w:pPr>
        <w:widowControl w:val="0"/>
        <w:jc w:val="both"/>
        <w:rPr>
          <w:lang w:val="uk-UA"/>
        </w:rPr>
      </w:pPr>
    </w:p>
    <w:p w:rsidR="00CE7D6B" w:rsidRDefault="00CE7D6B" w:rsidP="004D3BEA">
      <w:pPr>
        <w:widowControl w:val="0"/>
        <w:ind w:firstLine="567"/>
        <w:jc w:val="both"/>
        <w:rPr>
          <w:lang w:val="uk-UA"/>
        </w:rPr>
      </w:pPr>
    </w:p>
    <w:p w:rsidR="00CE7D6B" w:rsidRDefault="00CE7D6B" w:rsidP="004D3BEA">
      <w:pPr>
        <w:rPr>
          <w:lang w:val="uk-UA"/>
        </w:rPr>
      </w:pPr>
    </w:p>
    <w:p w:rsidR="00CE7D6B" w:rsidRDefault="00CE7D6B" w:rsidP="00760759">
      <w:pPr>
        <w:widowControl w:val="0"/>
        <w:ind w:firstLine="567"/>
        <w:jc w:val="both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en-US"/>
        </w:rPr>
      </w:pPr>
    </w:p>
    <w:p w:rsidR="00CE7D6B" w:rsidRDefault="00CE7D6B" w:rsidP="004D3BEA">
      <w:pPr>
        <w:jc w:val="center"/>
        <w:rPr>
          <w:lang w:val="en-US"/>
        </w:rPr>
      </w:pPr>
    </w:p>
    <w:p w:rsidR="00CE7D6B" w:rsidRPr="003D50D4" w:rsidRDefault="00CE7D6B" w:rsidP="004D3BEA">
      <w:pPr>
        <w:jc w:val="center"/>
        <w:rPr>
          <w:lang w:val="en-US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jc w:val="center"/>
        <w:rPr>
          <w:lang w:val="uk-UA"/>
        </w:rPr>
      </w:pPr>
    </w:p>
    <w:p w:rsidR="00CE7D6B" w:rsidRDefault="00CE7D6B" w:rsidP="004D3BEA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Рейтинг</w:t>
      </w:r>
    </w:p>
    <w:p w:rsidR="00CE7D6B" w:rsidRDefault="00CE7D6B" w:rsidP="004D3BEA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студентів для призначення академічних стипендій</w:t>
      </w:r>
    </w:p>
    <w:p w:rsidR="00CE7D6B" w:rsidRDefault="00CE7D6B" w:rsidP="004D3BEA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 xml:space="preserve">по факультету </w:t>
      </w:r>
      <w:r>
        <w:rPr>
          <w:b/>
        </w:rPr>
        <w:t>філології та журналістики</w:t>
      </w:r>
    </w:p>
    <w:p w:rsidR="00CE7D6B" w:rsidRDefault="00CE7D6B" w:rsidP="004D3BEA">
      <w:pPr>
        <w:widowControl w:val="0"/>
        <w:ind w:firstLine="567"/>
        <w:jc w:val="center"/>
        <w:rPr>
          <w:lang w:val="uk-UA"/>
        </w:rPr>
      </w:pPr>
    </w:p>
    <w:p w:rsidR="00CE7D6B" w:rsidRDefault="00CE7D6B" w:rsidP="004D3BEA">
      <w:pPr>
        <w:widowControl w:val="0"/>
        <w:jc w:val="both"/>
        <w:rPr>
          <w:lang w:val="uk-UA"/>
        </w:rPr>
      </w:pPr>
    </w:p>
    <w:p w:rsidR="00CE7D6B" w:rsidRDefault="00CE7D6B" w:rsidP="004D3BEA">
      <w:pPr>
        <w:widowControl w:val="0"/>
        <w:jc w:val="both"/>
        <w:rPr>
          <w:lang w:val="uk-UA"/>
        </w:rPr>
      </w:pPr>
      <w:r>
        <w:rPr>
          <w:lang w:val="uk-UA"/>
        </w:rPr>
        <w:t xml:space="preserve">Спеціальність </w:t>
      </w:r>
      <w:r w:rsidRPr="00E23DCC">
        <w:rPr>
          <w:u w:val="single"/>
          <w:lang w:val="uk-UA"/>
        </w:rPr>
        <w:t>035.01 Філологія (українська мова та література)</w:t>
      </w:r>
    </w:p>
    <w:p w:rsidR="00CE7D6B" w:rsidRDefault="00CE7D6B" w:rsidP="004D3BEA">
      <w:pPr>
        <w:widowControl w:val="0"/>
        <w:jc w:val="both"/>
        <w:rPr>
          <w:lang w:val="uk-UA"/>
        </w:rPr>
      </w:pPr>
      <w:r>
        <w:rPr>
          <w:lang w:val="uk-UA"/>
        </w:rPr>
        <w:t xml:space="preserve">Курс   </w:t>
      </w:r>
      <w:r w:rsidRPr="00E23DCC">
        <w:rPr>
          <w:u w:val="single"/>
          <w:lang w:val="uk-UA"/>
        </w:rPr>
        <w:t>1 (магістри)</w:t>
      </w:r>
    </w:p>
    <w:p w:rsidR="00CE7D6B" w:rsidRDefault="00CE7D6B" w:rsidP="004D3BEA">
      <w:pPr>
        <w:widowControl w:val="0"/>
        <w:jc w:val="both"/>
        <w:rPr>
          <w:lang w:val="uk-UA"/>
        </w:rPr>
      </w:pPr>
    </w:p>
    <w:p w:rsidR="00CE7D6B" w:rsidRDefault="00CE7D6B" w:rsidP="004D3BEA">
      <w:pPr>
        <w:widowControl w:val="0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3878"/>
        <w:gridCol w:w="2127"/>
        <w:gridCol w:w="1317"/>
        <w:gridCol w:w="1338"/>
      </w:tblGrid>
      <w:tr w:rsidR="00CE7D6B" w:rsidTr="004D3BEA">
        <w:tc>
          <w:tcPr>
            <w:tcW w:w="705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Бал</w:t>
            </w:r>
          </w:p>
        </w:tc>
      </w:tr>
      <w:tr w:rsidR="00CE7D6B" w:rsidTr="004D3BEA">
        <w:tc>
          <w:tcPr>
            <w:tcW w:w="0" w:type="auto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2127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Рейтинговий</w:t>
            </w:r>
          </w:p>
        </w:tc>
      </w:tr>
      <w:tr w:rsidR="00CE7D6B" w:rsidTr="004D3BEA">
        <w:tc>
          <w:tcPr>
            <w:tcW w:w="705" w:type="dxa"/>
          </w:tcPr>
          <w:p w:rsidR="00CE7D6B" w:rsidRPr="004D3BEA" w:rsidRDefault="00CE7D6B" w:rsidP="004D3BEA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4D3BEA">
            <w:pPr>
              <w:pStyle w:val="NoSpacing"/>
            </w:pPr>
            <w:r>
              <w:t>Малинович Рената Вячеславівна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92,125</w:t>
            </w:r>
          </w:p>
        </w:tc>
        <w:tc>
          <w:tcPr>
            <w:tcW w:w="1317" w:type="dxa"/>
            <w:vAlign w:val="bottom"/>
          </w:tcPr>
          <w:p w:rsidR="00CE7D6B" w:rsidRPr="00E23DCC" w:rsidRDefault="00CE7D6B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1,3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88,81875</w:t>
            </w:r>
          </w:p>
        </w:tc>
      </w:tr>
      <w:tr w:rsidR="00CE7D6B" w:rsidTr="004D3BEA">
        <w:tc>
          <w:tcPr>
            <w:tcW w:w="705" w:type="dxa"/>
          </w:tcPr>
          <w:p w:rsidR="00CE7D6B" w:rsidRPr="004D3BEA" w:rsidRDefault="00CE7D6B" w:rsidP="004D3BEA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4D3BEA">
            <w:pPr>
              <w:pStyle w:val="NoSpacing"/>
            </w:pPr>
            <w:r>
              <w:t>Гладко Катерина Сергіївна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86,375</w:t>
            </w:r>
          </w:p>
        </w:tc>
        <w:tc>
          <w:tcPr>
            <w:tcW w:w="1317" w:type="dxa"/>
            <w:vAlign w:val="bottom"/>
          </w:tcPr>
          <w:p w:rsidR="00CE7D6B" w:rsidRPr="00E23DCC" w:rsidRDefault="00CE7D6B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1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83,05625</w:t>
            </w:r>
          </w:p>
        </w:tc>
      </w:tr>
      <w:tr w:rsidR="00CE7D6B" w:rsidTr="004D3BEA">
        <w:tc>
          <w:tcPr>
            <w:tcW w:w="705" w:type="dxa"/>
          </w:tcPr>
          <w:p w:rsidR="00CE7D6B" w:rsidRPr="004D3BEA" w:rsidRDefault="00CE7D6B" w:rsidP="004D3BEA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4D3BEA">
            <w:pPr>
              <w:pStyle w:val="NoSpacing"/>
            </w:pPr>
            <w:r>
              <w:t>Соловейко Світлана Юріївна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83,875</w:t>
            </w:r>
          </w:p>
        </w:tc>
        <w:tc>
          <w:tcPr>
            <w:tcW w:w="1317" w:type="dxa"/>
            <w:vAlign w:val="bottom"/>
          </w:tcPr>
          <w:p w:rsidR="00CE7D6B" w:rsidRPr="00E23DCC" w:rsidRDefault="00CE7D6B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1,3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80,98125</w:t>
            </w:r>
          </w:p>
        </w:tc>
      </w:tr>
      <w:tr w:rsidR="00CE7D6B" w:rsidTr="004D3BEA">
        <w:tc>
          <w:tcPr>
            <w:tcW w:w="705" w:type="dxa"/>
          </w:tcPr>
          <w:p w:rsidR="00CE7D6B" w:rsidRPr="004D3BEA" w:rsidRDefault="00CE7D6B" w:rsidP="004D3BEA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4D3BEA">
            <w:pPr>
              <w:pStyle w:val="NoSpacing"/>
            </w:pPr>
            <w:r>
              <w:t>Туренко Олена Валеріївна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81</w:t>
            </w:r>
          </w:p>
        </w:tc>
        <w:tc>
          <w:tcPr>
            <w:tcW w:w="1317" w:type="dxa"/>
            <w:vAlign w:val="bottom"/>
          </w:tcPr>
          <w:p w:rsidR="00CE7D6B" w:rsidRPr="00E23DCC" w:rsidRDefault="00CE7D6B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76,95</w:t>
            </w:r>
          </w:p>
        </w:tc>
      </w:tr>
      <w:tr w:rsidR="00CE7D6B" w:rsidTr="004D3BEA">
        <w:tc>
          <w:tcPr>
            <w:tcW w:w="705" w:type="dxa"/>
          </w:tcPr>
          <w:p w:rsidR="00CE7D6B" w:rsidRPr="004D3BEA" w:rsidRDefault="00CE7D6B" w:rsidP="004D3BEA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4D3BEA">
            <w:pPr>
              <w:pStyle w:val="NoSpacing"/>
            </w:pPr>
            <w:r>
              <w:t>Буланова Тетяна Володимирівна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79,375</w:t>
            </w:r>
          </w:p>
        </w:tc>
        <w:tc>
          <w:tcPr>
            <w:tcW w:w="1317" w:type="dxa"/>
            <w:vAlign w:val="bottom"/>
          </w:tcPr>
          <w:p w:rsidR="00CE7D6B" w:rsidRPr="00E23DCC" w:rsidRDefault="00CE7D6B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1,3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76,70625</w:t>
            </w:r>
          </w:p>
        </w:tc>
      </w:tr>
      <w:tr w:rsidR="00CE7D6B" w:rsidTr="004D3BEA">
        <w:tc>
          <w:tcPr>
            <w:tcW w:w="705" w:type="dxa"/>
          </w:tcPr>
          <w:p w:rsidR="00CE7D6B" w:rsidRPr="004D3BEA" w:rsidRDefault="00CE7D6B" w:rsidP="004D3BEA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4D3BEA">
            <w:pPr>
              <w:pStyle w:val="NoSpacing"/>
            </w:pPr>
            <w:r>
              <w:t>Дубовик Ілона Анатоліївна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79,25</w:t>
            </w:r>
          </w:p>
        </w:tc>
        <w:tc>
          <w:tcPr>
            <w:tcW w:w="1317" w:type="dxa"/>
            <w:vAlign w:val="bottom"/>
          </w:tcPr>
          <w:p w:rsidR="00CE7D6B" w:rsidRPr="00E23DCC" w:rsidRDefault="00CE7D6B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0,2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75,4875</w:t>
            </w:r>
          </w:p>
        </w:tc>
      </w:tr>
      <w:tr w:rsidR="00CE7D6B" w:rsidTr="004D3BEA">
        <w:tc>
          <w:tcPr>
            <w:tcW w:w="705" w:type="dxa"/>
          </w:tcPr>
          <w:p w:rsidR="00CE7D6B" w:rsidRPr="004D3BEA" w:rsidRDefault="00CE7D6B" w:rsidP="004D3BEA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4D3BEA">
            <w:pPr>
              <w:pStyle w:val="NoSpacing"/>
            </w:pPr>
            <w:r>
              <w:t xml:space="preserve">Агаришева Альона Андріївна 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77,75</w:t>
            </w:r>
          </w:p>
        </w:tc>
        <w:tc>
          <w:tcPr>
            <w:tcW w:w="1317" w:type="dxa"/>
            <w:vAlign w:val="bottom"/>
          </w:tcPr>
          <w:p w:rsidR="00CE7D6B" w:rsidRPr="00E23DCC" w:rsidRDefault="00CE7D6B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73,8625</w:t>
            </w:r>
          </w:p>
        </w:tc>
      </w:tr>
      <w:tr w:rsidR="00CE7D6B" w:rsidTr="004D3BEA">
        <w:tc>
          <w:tcPr>
            <w:tcW w:w="705" w:type="dxa"/>
          </w:tcPr>
          <w:p w:rsidR="00CE7D6B" w:rsidRPr="004D3BEA" w:rsidRDefault="00CE7D6B" w:rsidP="004D3BEA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4D3BEA">
            <w:pPr>
              <w:pStyle w:val="NoSpacing"/>
            </w:pPr>
            <w:r>
              <w:t>Романчишина Лідія Анатоліївн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73,375</w:t>
            </w:r>
          </w:p>
        </w:tc>
        <w:tc>
          <w:tcPr>
            <w:tcW w:w="1317" w:type="dxa"/>
            <w:vAlign w:val="bottom"/>
          </w:tcPr>
          <w:p w:rsidR="00CE7D6B" w:rsidRPr="00E23DCC" w:rsidRDefault="00CE7D6B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1,45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71,15625</w:t>
            </w:r>
          </w:p>
        </w:tc>
      </w:tr>
      <w:tr w:rsidR="00CE7D6B" w:rsidTr="004D3BEA">
        <w:tc>
          <w:tcPr>
            <w:tcW w:w="705" w:type="dxa"/>
          </w:tcPr>
          <w:p w:rsidR="00CE7D6B" w:rsidRPr="004D3BEA" w:rsidRDefault="00CE7D6B" w:rsidP="004D3BEA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4D3BEA">
            <w:pPr>
              <w:pStyle w:val="NoSpacing"/>
            </w:pPr>
            <w:r>
              <w:t>Козакова Тетяна Миколаївна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74,5</w:t>
            </w:r>
          </w:p>
        </w:tc>
        <w:tc>
          <w:tcPr>
            <w:tcW w:w="1317" w:type="dxa"/>
            <w:vAlign w:val="bottom"/>
          </w:tcPr>
          <w:p w:rsidR="00CE7D6B" w:rsidRPr="00E23DCC" w:rsidRDefault="00CE7D6B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70,775</w:t>
            </w:r>
          </w:p>
        </w:tc>
      </w:tr>
      <w:tr w:rsidR="00CE7D6B" w:rsidTr="004D3BEA">
        <w:tc>
          <w:tcPr>
            <w:tcW w:w="705" w:type="dxa"/>
          </w:tcPr>
          <w:p w:rsidR="00CE7D6B" w:rsidRPr="004D3BEA" w:rsidRDefault="00CE7D6B" w:rsidP="004D3BEA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4D3BEA">
            <w:pPr>
              <w:pStyle w:val="NoSpacing"/>
            </w:pPr>
            <w:r>
              <w:t>Семеняк Аліна Валентинівна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74,5</w:t>
            </w:r>
          </w:p>
        </w:tc>
        <w:tc>
          <w:tcPr>
            <w:tcW w:w="1317" w:type="dxa"/>
            <w:vAlign w:val="bottom"/>
          </w:tcPr>
          <w:p w:rsidR="00CE7D6B" w:rsidRPr="00E23DCC" w:rsidRDefault="00CE7D6B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70,775</w:t>
            </w:r>
          </w:p>
        </w:tc>
      </w:tr>
      <w:tr w:rsidR="00CE7D6B" w:rsidTr="004D3BEA">
        <w:tc>
          <w:tcPr>
            <w:tcW w:w="705" w:type="dxa"/>
          </w:tcPr>
          <w:p w:rsidR="00CE7D6B" w:rsidRPr="004D3BEA" w:rsidRDefault="00CE7D6B" w:rsidP="004D3BEA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4D3BEA">
            <w:pPr>
              <w:pStyle w:val="NoSpacing"/>
            </w:pPr>
            <w:r>
              <w:t>Хотульова Марія Юріївна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74,125</w:t>
            </w:r>
          </w:p>
        </w:tc>
        <w:tc>
          <w:tcPr>
            <w:tcW w:w="1317" w:type="dxa"/>
            <w:vAlign w:val="bottom"/>
          </w:tcPr>
          <w:p w:rsidR="00CE7D6B" w:rsidRPr="00E23DCC" w:rsidRDefault="00CE7D6B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70,41875</w:t>
            </w:r>
          </w:p>
        </w:tc>
      </w:tr>
      <w:tr w:rsidR="00CE7D6B" w:rsidTr="004D3BEA">
        <w:tc>
          <w:tcPr>
            <w:tcW w:w="705" w:type="dxa"/>
          </w:tcPr>
          <w:p w:rsidR="00CE7D6B" w:rsidRPr="004D3BEA" w:rsidRDefault="00CE7D6B" w:rsidP="004D3BEA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4D3BEA">
            <w:pPr>
              <w:pStyle w:val="NoSpacing"/>
            </w:pPr>
            <w:r>
              <w:t>Прошурова Алла Ігорівна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73</w:t>
            </w:r>
          </w:p>
        </w:tc>
        <w:tc>
          <w:tcPr>
            <w:tcW w:w="1317" w:type="dxa"/>
            <w:vAlign w:val="bottom"/>
          </w:tcPr>
          <w:p w:rsidR="00CE7D6B" w:rsidRPr="00E23DCC" w:rsidRDefault="00CE7D6B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69,35</w:t>
            </w:r>
          </w:p>
        </w:tc>
      </w:tr>
      <w:tr w:rsidR="00CE7D6B" w:rsidTr="004D3BEA">
        <w:tc>
          <w:tcPr>
            <w:tcW w:w="705" w:type="dxa"/>
          </w:tcPr>
          <w:p w:rsidR="00CE7D6B" w:rsidRPr="004D3BEA" w:rsidRDefault="00CE7D6B" w:rsidP="004D3BEA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4D3BEA">
            <w:pPr>
              <w:pStyle w:val="NoSpacing"/>
            </w:pPr>
            <w:r>
              <w:t>Сенишина Тетяна Ігорівна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73</w:t>
            </w:r>
          </w:p>
        </w:tc>
        <w:tc>
          <w:tcPr>
            <w:tcW w:w="1317" w:type="dxa"/>
            <w:vAlign w:val="bottom"/>
          </w:tcPr>
          <w:p w:rsidR="00CE7D6B" w:rsidRPr="00E23DCC" w:rsidRDefault="00CE7D6B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4D3BEA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69,35</w:t>
            </w:r>
          </w:p>
        </w:tc>
      </w:tr>
    </w:tbl>
    <w:p w:rsidR="00CE7D6B" w:rsidRDefault="00CE7D6B" w:rsidP="004D3BEA">
      <w:pPr>
        <w:widowControl w:val="0"/>
        <w:jc w:val="both"/>
        <w:rPr>
          <w:lang w:val="uk-UA"/>
        </w:rPr>
      </w:pPr>
    </w:p>
    <w:p w:rsidR="00CE7D6B" w:rsidRDefault="00CE7D6B" w:rsidP="004D3BEA">
      <w:pPr>
        <w:widowControl w:val="0"/>
        <w:jc w:val="both"/>
        <w:rPr>
          <w:lang w:val="uk-UA"/>
        </w:rPr>
      </w:pPr>
    </w:p>
    <w:p w:rsidR="00CE7D6B" w:rsidRDefault="00CE7D6B" w:rsidP="004D3BEA">
      <w:pPr>
        <w:widowControl w:val="0"/>
        <w:ind w:firstLine="567"/>
        <w:jc w:val="both"/>
        <w:rPr>
          <w:lang w:val="en-US"/>
        </w:rPr>
      </w:pPr>
    </w:p>
    <w:p w:rsidR="00CE7D6B" w:rsidRPr="003D50D4" w:rsidRDefault="00CE7D6B" w:rsidP="004D3BEA">
      <w:pPr>
        <w:widowControl w:val="0"/>
        <w:ind w:firstLine="567"/>
        <w:jc w:val="both"/>
        <w:rPr>
          <w:lang w:val="en-US"/>
        </w:rPr>
      </w:pPr>
    </w:p>
    <w:p w:rsidR="00CE7D6B" w:rsidRDefault="00CE7D6B" w:rsidP="004D3BEA">
      <w:pPr>
        <w:rPr>
          <w:lang w:val="uk-UA"/>
        </w:rPr>
      </w:pPr>
    </w:p>
    <w:p w:rsidR="00CE7D6B" w:rsidRDefault="00CE7D6B" w:rsidP="004D3BEA">
      <w:pPr>
        <w:rPr>
          <w:lang w:val="uk-UA"/>
        </w:rPr>
      </w:pPr>
    </w:p>
    <w:p w:rsidR="00CE7D6B" w:rsidRDefault="00CE7D6B" w:rsidP="004D3BEA">
      <w:pPr>
        <w:rPr>
          <w:lang w:val="uk-UA"/>
        </w:rPr>
      </w:pPr>
    </w:p>
    <w:p w:rsidR="00CE7D6B" w:rsidRDefault="00CE7D6B" w:rsidP="004D3BEA">
      <w:pPr>
        <w:rPr>
          <w:lang w:val="uk-UA"/>
        </w:rPr>
      </w:pPr>
    </w:p>
    <w:p w:rsidR="00CE7D6B" w:rsidRDefault="00CE7D6B" w:rsidP="004D3BEA">
      <w:pPr>
        <w:rPr>
          <w:lang w:val="uk-UA"/>
        </w:rPr>
      </w:pPr>
    </w:p>
    <w:p w:rsidR="00CE7D6B" w:rsidRDefault="00CE7D6B" w:rsidP="004D3BEA">
      <w:pPr>
        <w:rPr>
          <w:lang w:val="uk-UA"/>
        </w:rPr>
      </w:pPr>
    </w:p>
    <w:p w:rsidR="00CE7D6B" w:rsidRDefault="00CE7D6B" w:rsidP="004D3BEA">
      <w:pPr>
        <w:rPr>
          <w:lang w:val="uk-UA"/>
        </w:rPr>
      </w:pPr>
    </w:p>
    <w:p w:rsidR="00CE7D6B" w:rsidRDefault="00CE7D6B" w:rsidP="004D3BEA">
      <w:pPr>
        <w:rPr>
          <w:lang w:val="uk-UA"/>
        </w:rPr>
      </w:pPr>
    </w:p>
    <w:p w:rsidR="00CE7D6B" w:rsidRDefault="00CE7D6B" w:rsidP="004D3BEA">
      <w:pPr>
        <w:rPr>
          <w:lang w:val="uk-UA"/>
        </w:rPr>
      </w:pPr>
    </w:p>
    <w:p w:rsidR="00CE7D6B" w:rsidRDefault="00CE7D6B" w:rsidP="004D3BEA">
      <w:pPr>
        <w:rPr>
          <w:lang w:val="uk-UA"/>
        </w:rPr>
      </w:pPr>
    </w:p>
    <w:p w:rsidR="00CE7D6B" w:rsidRDefault="00CE7D6B" w:rsidP="004D3BEA">
      <w:pPr>
        <w:rPr>
          <w:lang w:val="uk-UA"/>
        </w:rPr>
      </w:pPr>
    </w:p>
    <w:p w:rsidR="00CE7D6B" w:rsidRDefault="00CE7D6B" w:rsidP="004D3BEA">
      <w:pPr>
        <w:rPr>
          <w:lang w:val="uk-UA"/>
        </w:rPr>
      </w:pPr>
    </w:p>
    <w:p w:rsidR="00CE7D6B" w:rsidRDefault="00CE7D6B" w:rsidP="004D3BEA">
      <w:pPr>
        <w:rPr>
          <w:lang w:val="uk-UA"/>
        </w:rPr>
      </w:pPr>
    </w:p>
    <w:p w:rsidR="00CE7D6B" w:rsidRDefault="00CE7D6B" w:rsidP="004D3BEA">
      <w:pPr>
        <w:rPr>
          <w:lang w:val="uk-UA"/>
        </w:rPr>
      </w:pPr>
    </w:p>
    <w:p w:rsidR="00CE7D6B" w:rsidRDefault="00CE7D6B" w:rsidP="004D3BEA">
      <w:pPr>
        <w:rPr>
          <w:lang w:val="uk-UA"/>
        </w:rPr>
      </w:pPr>
    </w:p>
    <w:p w:rsidR="00CE7D6B" w:rsidRDefault="00CE7D6B" w:rsidP="004D3BEA">
      <w:pPr>
        <w:rPr>
          <w:lang w:val="uk-UA"/>
        </w:rPr>
      </w:pPr>
    </w:p>
    <w:p w:rsidR="00CE7D6B" w:rsidRPr="00A24FE9" w:rsidRDefault="00CE7D6B" w:rsidP="004D3BEA"/>
    <w:p w:rsidR="00CE7D6B" w:rsidRPr="00A24FE9" w:rsidRDefault="00CE7D6B" w:rsidP="004D3BEA"/>
    <w:p w:rsidR="00CE7D6B" w:rsidRDefault="00CE7D6B" w:rsidP="004D3BEA">
      <w:pPr>
        <w:rPr>
          <w:lang w:val="uk-UA"/>
        </w:rPr>
      </w:pPr>
    </w:p>
    <w:p w:rsidR="00CE7D6B" w:rsidRDefault="00CE7D6B" w:rsidP="00CF039F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Рейтинг</w:t>
      </w:r>
    </w:p>
    <w:p w:rsidR="00CE7D6B" w:rsidRDefault="00CE7D6B" w:rsidP="00CF039F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студентів для призначення академічних стипендій</w:t>
      </w:r>
    </w:p>
    <w:p w:rsidR="00CE7D6B" w:rsidRDefault="00CE7D6B" w:rsidP="00CF039F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 xml:space="preserve">по факультету </w:t>
      </w:r>
      <w:r>
        <w:rPr>
          <w:b/>
        </w:rPr>
        <w:t>філології та журналістики</w:t>
      </w:r>
    </w:p>
    <w:p w:rsidR="00CE7D6B" w:rsidRDefault="00CE7D6B" w:rsidP="00CF039F">
      <w:pPr>
        <w:widowControl w:val="0"/>
        <w:ind w:firstLine="567"/>
        <w:jc w:val="center"/>
        <w:rPr>
          <w:lang w:val="uk-UA"/>
        </w:rPr>
      </w:pPr>
    </w:p>
    <w:p w:rsidR="00CE7D6B" w:rsidRDefault="00CE7D6B" w:rsidP="00CF039F">
      <w:pPr>
        <w:widowControl w:val="0"/>
        <w:jc w:val="both"/>
        <w:rPr>
          <w:lang w:val="uk-UA"/>
        </w:rPr>
      </w:pPr>
    </w:p>
    <w:p w:rsidR="00CE7D6B" w:rsidRPr="006A3CD4" w:rsidRDefault="00CE7D6B" w:rsidP="00CF039F">
      <w:pPr>
        <w:widowControl w:val="0"/>
        <w:jc w:val="both"/>
        <w:rPr>
          <w:u w:val="single"/>
          <w:lang w:val="uk-UA"/>
        </w:rPr>
      </w:pPr>
      <w:r>
        <w:rPr>
          <w:lang w:val="uk-UA"/>
        </w:rPr>
        <w:t xml:space="preserve">Спеціальність </w:t>
      </w:r>
      <w:r w:rsidRPr="006A3CD4">
        <w:rPr>
          <w:u w:val="single"/>
          <w:lang w:val="uk-UA"/>
        </w:rPr>
        <w:t>014.01 Середня освіта (українська мова та література)</w:t>
      </w:r>
    </w:p>
    <w:p w:rsidR="00CE7D6B" w:rsidRPr="006A3CD4" w:rsidRDefault="00CE7D6B" w:rsidP="00CF039F">
      <w:pPr>
        <w:widowControl w:val="0"/>
        <w:jc w:val="both"/>
        <w:rPr>
          <w:u w:val="single"/>
          <w:lang w:val="uk-UA"/>
        </w:rPr>
      </w:pPr>
      <w:r w:rsidRPr="006A3CD4">
        <w:rPr>
          <w:lang w:val="uk-UA"/>
        </w:rPr>
        <w:t xml:space="preserve">Курс  </w:t>
      </w:r>
      <w:r w:rsidRPr="006A3CD4">
        <w:rPr>
          <w:u w:val="single"/>
          <w:lang w:val="uk-UA"/>
        </w:rPr>
        <w:t xml:space="preserve"> 1 спеціалісти</w:t>
      </w:r>
      <w:r>
        <w:rPr>
          <w:u w:val="single"/>
          <w:lang w:val="uk-UA"/>
        </w:rPr>
        <w:t xml:space="preserve"> (111С)</w:t>
      </w:r>
    </w:p>
    <w:p w:rsidR="00CE7D6B" w:rsidRDefault="00CE7D6B" w:rsidP="00CF039F">
      <w:pPr>
        <w:widowControl w:val="0"/>
        <w:jc w:val="both"/>
        <w:rPr>
          <w:lang w:val="uk-UA"/>
        </w:rPr>
      </w:pPr>
    </w:p>
    <w:p w:rsidR="00CE7D6B" w:rsidRDefault="00CE7D6B" w:rsidP="00CF039F">
      <w:pPr>
        <w:widowControl w:val="0"/>
        <w:jc w:val="both"/>
        <w:rPr>
          <w:lang w:val="uk-UA"/>
        </w:rPr>
      </w:pPr>
    </w:p>
    <w:tbl>
      <w:tblPr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11"/>
        <w:gridCol w:w="3425"/>
        <w:gridCol w:w="1596"/>
        <w:gridCol w:w="1285"/>
        <w:gridCol w:w="2427"/>
      </w:tblGrid>
      <w:tr w:rsidR="00CE7D6B" w:rsidTr="006A3CD4">
        <w:trPr>
          <w:trHeight w:val="316"/>
        </w:trPr>
        <w:tc>
          <w:tcPr>
            <w:tcW w:w="911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№/п</w:t>
            </w:r>
          </w:p>
        </w:tc>
        <w:tc>
          <w:tcPr>
            <w:tcW w:w="3425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5308" w:type="dxa"/>
            <w:gridSpan w:val="3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Бал</w:t>
            </w:r>
          </w:p>
        </w:tc>
      </w:tr>
      <w:tr w:rsidR="00CE7D6B" w:rsidTr="006A3CD4">
        <w:trPr>
          <w:trHeight w:val="1008"/>
        </w:trPr>
        <w:tc>
          <w:tcPr>
            <w:tcW w:w="911" w:type="dxa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3425" w:type="dxa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1596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285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Додатковий</w:t>
            </w:r>
          </w:p>
        </w:tc>
        <w:tc>
          <w:tcPr>
            <w:tcW w:w="2427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Рейтинговий</w:t>
            </w:r>
          </w:p>
        </w:tc>
      </w:tr>
      <w:tr w:rsidR="00CE7D6B" w:rsidTr="006A3CD4">
        <w:trPr>
          <w:trHeight w:val="316"/>
        </w:trPr>
        <w:tc>
          <w:tcPr>
            <w:tcW w:w="911" w:type="dxa"/>
          </w:tcPr>
          <w:p w:rsidR="00CE7D6B" w:rsidRPr="00CF039F" w:rsidRDefault="00CE7D6B" w:rsidP="00CF039F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25" w:type="dxa"/>
            <w:vAlign w:val="bottom"/>
          </w:tcPr>
          <w:p w:rsidR="00CE7D6B" w:rsidRDefault="00CE7D6B" w:rsidP="006A3CD4">
            <w:r>
              <w:t>Малая Олена Віталіївна</w:t>
            </w:r>
          </w:p>
        </w:tc>
        <w:tc>
          <w:tcPr>
            <w:tcW w:w="1596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83,3</w:t>
            </w:r>
          </w:p>
        </w:tc>
        <w:tc>
          <w:tcPr>
            <w:tcW w:w="1285" w:type="dxa"/>
            <w:vAlign w:val="center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1</w:t>
            </w:r>
          </w:p>
        </w:tc>
        <w:tc>
          <w:tcPr>
            <w:tcW w:w="2427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80,135</w:t>
            </w:r>
          </w:p>
        </w:tc>
      </w:tr>
      <w:tr w:rsidR="00CE7D6B" w:rsidTr="006A3CD4">
        <w:trPr>
          <w:trHeight w:val="301"/>
        </w:trPr>
        <w:tc>
          <w:tcPr>
            <w:tcW w:w="911" w:type="dxa"/>
          </w:tcPr>
          <w:p w:rsidR="00CE7D6B" w:rsidRPr="00CF039F" w:rsidRDefault="00CE7D6B" w:rsidP="00CF039F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25" w:type="dxa"/>
            <w:vAlign w:val="bottom"/>
          </w:tcPr>
          <w:p w:rsidR="00CE7D6B" w:rsidRDefault="00CE7D6B" w:rsidP="006A3CD4">
            <w:r>
              <w:t xml:space="preserve">Карпова Анастасія Сергіївна  </w:t>
            </w:r>
          </w:p>
        </w:tc>
        <w:tc>
          <w:tcPr>
            <w:tcW w:w="1596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82,9</w:t>
            </w:r>
          </w:p>
        </w:tc>
        <w:tc>
          <w:tcPr>
            <w:tcW w:w="1285" w:type="dxa"/>
            <w:vAlign w:val="center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0,1</w:t>
            </w:r>
          </w:p>
        </w:tc>
        <w:tc>
          <w:tcPr>
            <w:tcW w:w="2427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78,855</w:t>
            </w:r>
          </w:p>
        </w:tc>
      </w:tr>
      <w:tr w:rsidR="00CE7D6B" w:rsidTr="006A3CD4">
        <w:trPr>
          <w:trHeight w:val="316"/>
        </w:trPr>
        <w:tc>
          <w:tcPr>
            <w:tcW w:w="911" w:type="dxa"/>
          </w:tcPr>
          <w:p w:rsidR="00CE7D6B" w:rsidRPr="00CF039F" w:rsidRDefault="00CE7D6B" w:rsidP="00CF039F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25" w:type="dxa"/>
            <w:vAlign w:val="bottom"/>
          </w:tcPr>
          <w:p w:rsidR="00CE7D6B" w:rsidRDefault="00CE7D6B" w:rsidP="006A3CD4">
            <w:r>
              <w:t>Плакса Марина Сергіївна</w:t>
            </w:r>
          </w:p>
        </w:tc>
        <w:tc>
          <w:tcPr>
            <w:tcW w:w="1596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79,4</w:t>
            </w:r>
          </w:p>
        </w:tc>
        <w:tc>
          <w:tcPr>
            <w:tcW w:w="1285" w:type="dxa"/>
            <w:vAlign w:val="center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0,8</w:t>
            </w:r>
          </w:p>
        </w:tc>
        <w:tc>
          <w:tcPr>
            <w:tcW w:w="2427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76,23</w:t>
            </w:r>
          </w:p>
        </w:tc>
      </w:tr>
      <w:tr w:rsidR="00CE7D6B" w:rsidTr="006A3CD4">
        <w:trPr>
          <w:trHeight w:val="316"/>
        </w:trPr>
        <w:tc>
          <w:tcPr>
            <w:tcW w:w="911" w:type="dxa"/>
          </w:tcPr>
          <w:p w:rsidR="00CE7D6B" w:rsidRPr="00CF039F" w:rsidRDefault="00CE7D6B" w:rsidP="00CF039F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25" w:type="dxa"/>
            <w:vAlign w:val="bottom"/>
          </w:tcPr>
          <w:p w:rsidR="00CE7D6B" w:rsidRDefault="00CE7D6B" w:rsidP="006A3CD4">
            <w:r>
              <w:t xml:space="preserve">Аманова Азіза Фахридинівна </w:t>
            </w:r>
          </w:p>
        </w:tc>
        <w:tc>
          <w:tcPr>
            <w:tcW w:w="1596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80,1</w:t>
            </w:r>
          </w:p>
        </w:tc>
        <w:tc>
          <w:tcPr>
            <w:tcW w:w="1285" w:type="dxa"/>
            <w:vAlign w:val="center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0</w:t>
            </w:r>
          </w:p>
        </w:tc>
        <w:tc>
          <w:tcPr>
            <w:tcW w:w="2427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76,095</w:t>
            </w:r>
          </w:p>
        </w:tc>
      </w:tr>
      <w:tr w:rsidR="00CE7D6B" w:rsidTr="006A3CD4">
        <w:trPr>
          <w:trHeight w:val="316"/>
        </w:trPr>
        <w:tc>
          <w:tcPr>
            <w:tcW w:w="911" w:type="dxa"/>
          </w:tcPr>
          <w:p w:rsidR="00CE7D6B" w:rsidRPr="00CF039F" w:rsidRDefault="00CE7D6B" w:rsidP="00CF039F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25" w:type="dxa"/>
            <w:vAlign w:val="bottom"/>
          </w:tcPr>
          <w:p w:rsidR="00CE7D6B" w:rsidRDefault="00CE7D6B" w:rsidP="006A3CD4">
            <w:r>
              <w:t>Лелеко Яна Сергіївна</w:t>
            </w:r>
          </w:p>
        </w:tc>
        <w:tc>
          <w:tcPr>
            <w:tcW w:w="1596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78,4</w:t>
            </w:r>
          </w:p>
        </w:tc>
        <w:tc>
          <w:tcPr>
            <w:tcW w:w="1285" w:type="dxa"/>
            <w:vAlign w:val="center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0</w:t>
            </w:r>
          </w:p>
        </w:tc>
        <w:tc>
          <w:tcPr>
            <w:tcW w:w="2427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74,48</w:t>
            </w:r>
          </w:p>
        </w:tc>
      </w:tr>
      <w:tr w:rsidR="00CE7D6B" w:rsidTr="006A3CD4">
        <w:trPr>
          <w:trHeight w:val="316"/>
        </w:trPr>
        <w:tc>
          <w:tcPr>
            <w:tcW w:w="911" w:type="dxa"/>
          </w:tcPr>
          <w:p w:rsidR="00CE7D6B" w:rsidRPr="00CF039F" w:rsidRDefault="00CE7D6B" w:rsidP="00CF039F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25" w:type="dxa"/>
            <w:vAlign w:val="bottom"/>
          </w:tcPr>
          <w:p w:rsidR="00CE7D6B" w:rsidRDefault="00CE7D6B" w:rsidP="006A3CD4">
            <w:r>
              <w:t>Дика Єлизавета Сергіївна</w:t>
            </w:r>
          </w:p>
        </w:tc>
        <w:tc>
          <w:tcPr>
            <w:tcW w:w="1596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78,1</w:t>
            </w:r>
          </w:p>
        </w:tc>
        <w:tc>
          <w:tcPr>
            <w:tcW w:w="1285" w:type="dxa"/>
            <w:vAlign w:val="center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0</w:t>
            </w:r>
          </w:p>
        </w:tc>
        <w:tc>
          <w:tcPr>
            <w:tcW w:w="2427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74,195</w:t>
            </w:r>
          </w:p>
        </w:tc>
      </w:tr>
      <w:tr w:rsidR="00CE7D6B" w:rsidTr="006A3CD4">
        <w:trPr>
          <w:trHeight w:val="316"/>
        </w:trPr>
        <w:tc>
          <w:tcPr>
            <w:tcW w:w="911" w:type="dxa"/>
          </w:tcPr>
          <w:p w:rsidR="00CE7D6B" w:rsidRPr="00CF039F" w:rsidRDefault="00CE7D6B" w:rsidP="00CF039F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25" w:type="dxa"/>
            <w:vAlign w:val="bottom"/>
          </w:tcPr>
          <w:p w:rsidR="00CE7D6B" w:rsidRDefault="00CE7D6B" w:rsidP="006A3CD4">
            <w:r>
              <w:t>Топчій Ольга Сергіівна</w:t>
            </w:r>
          </w:p>
        </w:tc>
        <w:tc>
          <w:tcPr>
            <w:tcW w:w="1596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74,2</w:t>
            </w:r>
          </w:p>
        </w:tc>
        <w:tc>
          <w:tcPr>
            <w:tcW w:w="1285" w:type="dxa"/>
            <w:vAlign w:val="center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0</w:t>
            </w:r>
          </w:p>
        </w:tc>
        <w:tc>
          <w:tcPr>
            <w:tcW w:w="2427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70,49</w:t>
            </w:r>
          </w:p>
        </w:tc>
      </w:tr>
      <w:tr w:rsidR="00CE7D6B" w:rsidTr="006A3CD4">
        <w:trPr>
          <w:trHeight w:val="301"/>
        </w:trPr>
        <w:tc>
          <w:tcPr>
            <w:tcW w:w="911" w:type="dxa"/>
          </w:tcPr>
          <w:p w:rsidR="00CE7D6B" w:rsidRPr="00CF039F" w:rsidRDefault="00CE7D6B" w:rsidP="00CF039F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25" w:type="dxa"/>
            <w:vAlign w:val="bottom"/>
          </w:tcPr>
          <w:p w:rsidR="00CE7D6B" w:rsidRDefault="00CE7D6B" w:rsidP="006A3CD4">
            <w:r>
              <w:t>Малкова Юлія Ігорівна</w:t>
            </w:r>
          </w:p>
        </w:tc>
        <w:tc>
          <w:tcPr>
            <w:tcW w:w="1596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73,4</w:t>
            </w:r>
          </w:p>
        </w:tc>
        <w:tc>
          <w:tcPr>
            <w:tcW w:w="1285" w:type="dxa"/>
            <w:vAlign w:val="center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0</w:t>
            </w:r>
          </w:p>
        </w:tc>
        <w:tc>
          <w:tcPr>
            <w:tcW w:w="2427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69,73</w:t>
            </w:r>
          </w:p>
        </w:tc>
      </w:tr>
      <w:tr w:rsidR="00CE7D6B" w:rsidTr="006A3CD4">
        <w:trPr>
          <w:trHeight w:val="316"/>
        </w:trPr>
        <w:tc>
          <w:tcPr>
            <w:tcW w:w="911" w:type="dxa"/>
          </w:tcPr>
          <w:p w:rsidR="00CE7D6B" w:rsidRPr="00CF039F" w:rsidRDefault="00CE7D6B" w:rsidP="00CF039F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25" w:type="dxa"/>
            <w:vAlign w:val="bottom"/>
          </w:tcPr>
          <w:p w:rsidR="00CE7D6B" w:rsidRDefault="00CE7D6B" w:rsidP="006A3CD4">
            <w:r>
              <w:t xml:space="preserve">Васильєва Аліна Олексіївна </w:t>
            </w:r>
          </w:p>
        </w:tc>
        <w:tc>
          <w:tcPr>
            <w:tcW w:w="1596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72,8</w:t>
            </w:r>
          </w:p>
        </w:tc>
        <w:tc>
          <w:tcPr>
            <w:tcW w:w="1285" w:type="dxa"/>
            <w:vAlign w:val="center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0</w:t>
            </w:r>
          </w:p>
        </w:tc>
        <w:tc>
          <w:tcPr>
            <w:tcW w:w="2427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69,16</w:t>
            </w:r>
          </w:p>
        </w:tc>
      </w:tr>
      <w:tr w:rsidR="00CE7D6B" w:rsidTr="006A3CD4">
        <w:trPr>
          <w:trHeight w:val="316"/>
        </w:trPr>
        <w:tc>
          <w:tcPr>
            <w:tcW w:w="911" w:type="dxa"/>
          </w:tcPr>
          <w:p w:rsidR="00CE7D6B" w:rsidRPr="00CF039F" w:rsidRDefault="00CE7D6B" w:rsidP="00CF039F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25" w:type="dxa"/>
            <w:vAlign w:val="bottom"/>
          </w:tcPr>
          <w:p w:rsidR="00CE7D6B" w:rsidRDefault="00CE7D6B" w:rsidP="006A3CD4">
            <w:r>
              <w:t>Олєйнікова Валерія Віталіївна</w:t>
            </w:r>
          </w:p>
        </w:tc>
        <w:tc>
          <w:tcPr>
            <w:tcW w:w="1596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72,3</w:t>
            </w:r>
          </w:p>
        </w:tc>
        <w:tc>
          <w:tcPr>
            <w:tcW w:w="1285" w:type="dxa"/>
            <w:vAlign w:val="center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0</w:t>
            </w:r>
          </w:p>
        </w:tc>
        <w:tc>
          <w:tcPr>
            <w:tcW w:w="2427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68,685</w:t>
            </w:r>
          </w:p>
        </w:tc>
      </w:tr>
      <w:tr w:rsidR="00CE7D6B" w:rsidTr="006A3CD4">
        <w:trPr>
          <w:trHeight w:val="541"/>
        </w:trPr>
        <w:tc>
          <w:tcPr>
            <w:tcW w:w="911" w:type="dxa"/>
          </w:tcPr>
          <w:p w:rsidR="00CE7D6B" w:rsidRPr="00CF039F" w:rsidRDefault="00CE7D6B" w:rsidP="00CF039F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25" w:type="dxa"/>
            <w:vAlign w:val="bottom"/>
          </w:tcPr>
          <w:p w:rsidR="00CE7D6B" w:rsidRDefault="00CE7D6B" w:rsidP="006A3CD4">
            <w:r>
              <w:t>Віштомова Марина Григоріївна</w:t>
            </w:r>
          </w:p>
        </w:tc>
        <w:tc>
          <w:tcPr>
            <w:tcW w:w="1596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70,9</w:t>
            </w:r>
          </w:p>
        </w:tc>
        <w:tc>
          <w:tcPr>
            <w:tcW w:w="1285" w:type="dxa"/>
            <w:vAlign w:val="center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0</w:t>
            </w:r>
          </w:p>
        </w:tc>
        <w:tc>
          <w:tcPr>
            <w:tcW w:w="2427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67,355</w:t>
            </w:r>
          </w:p>
        </w:tc>
      </w:tr>
      <w:tr w:rsidR="00CE7D6B" w:rsidTr="006A3CD4">
        <w:trPr>
          <w:trHeight w:val="316"/>
        </w:trPr>
        <w:tc>
          <w:tcPr>
            <w:tcW w:w="911" w:type="dxa"/>
          </w:tcPr>
          <w:p w:rsidR="00CE7D6B" w:rsidRPr="00CF039F" w:rsidRDefault="00CE7D6B" w:rsidP="00CF039F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25" w:type="dxa"/>
            <w:vAlign w:val="bottom"/>
          </w:tcPr>
          <w:p w:rsidR="00CE7D6B" w:rsidRDefault="00CE7D6B" w:rsidP="006A3CD4">
            <w:r>
              <w:t xml:space="preserve">Кучмій Альона Олександрівна </w:t>
            </w:r>
          </w:p>
        </w:tc>
        <w:tc>
          <w:tcPr>
            <w:tcW w:w="1596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69,7</w:t>
            </w:r>
          </w:p>
        </w:tc>
        <w:tc>
          <w:tcPr>
            <w:tcW w:w="1285" w:type="dxa"/>
            <w:vAlign w:val="center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0</w:t>
            </w:r>
          </w:p>
        </w:tc>
        <w:tc>
          <w:tcPr>
            <w:tcW w:w="2427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66,215</w:t>
            </w:r>
          </w:p>
        </w:tc>
      </w:tr>
      <w:tr w:rsidR="00CE7D6B" w:rsidTr="006A3CD4">
        <w:trPr>
          <w:trHeight w:val="316"/>
        </w:trPr>
        <w:tc>
          <w:tcPr>
            <w:tcW w:w="911" w:type="dxa"/>
          </w:tcPr>
          <w:p w:rsidR="00CE7D6B" w:rsidRPr="00CF039F" w:rsidRDefault="00CE7D6B" w:rsidP="00CF039F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25" w:type="dxa"/>
            <w:vAlign w:val="bottom"/>
          </w:tcPr>
          <w:p w:rsidR="00CE7D6B" w:rsidRDefault="00CE7D6B" w:rsidP="006A3CD4">
            <w:r>
              <w:t>Томаш Тетяна Віталіївна</w:t>
            </w:r>
          </w:p>
        </w:tc>
        <w:tc>
          <w:tcPr>
            <w:tcW w:w="1596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67,9</w:t>
            </w:r>
          </w:p>
        </w:tc>
        <w:tc>
          <w:tcPr>
            <w:tcW w:w="1285" w:type="dxa"/>
            <w:vAlign w:val="center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1,4</w:t>
            </w:r>
          </w:p>
        </w:tc>
        <w:tc>
          <w:tcPr>
            <w:tcW w:w="2427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65,905</w:t>
            </w:r>
          </w:p>
        </w:tc>
      </w:tr>
      <w:tr w:rsidR="00CE7D6B" w:rsidTr="006A3CD4">
        <w:trPr>
          <w:trHeight w:val="316"/>
        </w:trPr>
        <w:tc>
          <w:tcPr>
            <w:tcW w:w="911" w:type="dxa"/>
          </w:tcPr>
          <w:p w:rsidR="00CE7D6B" w:rsidRPr="00CF039F" w:rsidRDefault="00CE7D6B" w:rsidP="00CF039F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25" w:type="dxa"/>
            <w:vAlign w:val="bottom"/>
          </w:tcPr>
          <w:p w:rsidR="00CE7D6B" w:rsidRDefault="00CE7D6B" w:rsidP="006A3CD4">
            <w:r>
              <w:t xml:space="preserve">Булка Анжела Анатоліївна </w:t>
            </w:r>
          </w:p>
        </w:tc>
        <w:tc>
          <w:tcPr>
            <w:tcW w:w="1596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68,3</w:t>
            </w:r>
          </w:p>
        </w:tc>
        <w:tc>
          <w:tcPr>
            <w:tcW w:w="1285" w:type="dxa"/>
            <w:vAlign w:val="center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0</w:t>
            </w:r>
          </w:p>
        </w:tc>
        <w:tc>
          <w:tcPr>
            <w:tcW w:w="2427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64,885</w:t>
            </w:r>
          </w:p>
        </w:tc>
      </w:tr>
      <w:tr w:rsidR="00CE7D6B" w:rsidTr="006A3CD4">
        <w:trPr>
          <w:trHeight w:val="316"/>
        </w:trPr>
        <w:tc>
          <w:tcPr>
            <w:tcW w:w="911" w:type="dxa"/>
          </w:tcPr>
          <w:p w:rsidR="00CE7D6B" w:rsidRPr="00CF039F" w:rsidRDefault="00CE7D6B" w:rsidP="00CF039F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425" w:type="dxa"/>
            <w:vAlign w:val="bottom"/>
          </w:tcPr>
          <w:p w:rsidR="00CE7D6B" w:rsidRDefault="00CE7D6B" w:rsidP="006A3CD4">
            <w:r>
              <w:t>Єрмоленко Ірина Василівна</w:t>
            </w:r>
          </w:p>
        </w:tc>
        <w:tc>
          <w:tcPr>
            <w:tcW w:w="1596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65,3</w:t>
            </w:r>
          </w:p>
        </w:tc>
        <w:tc>
          <w:tcPr>
            <w:tcW w:w="1285" w:type="dxa"/>
            <w:vAlign w:val="center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0</w:t>
            </w:r>
          </w:p>
        </w:tc>
        <w:tc>
          <w:tcPr>
            <w:tcW w:w="2427" w:type="dxa"/>
            <w:vAlign w:val="bottom"/>
          </w:tcPr>
          <w:p w:rsidR="00CE7D6B" w:rsidRPr="006A3CD4" w:rsidRDefault="00CE7D6B" w:rsidP="006A3CD4">
            <w:pPr>
              <w:jc w:val="center"/>
              <w:rPr>
                <w:color w:val="000000"/>
              </w:rPr>
            </w:pPr>
            <w:r w:rsidRPr="006A3CD4">
              <w:rPr>
                <w:color w:val="000000"/>
              </w:rPr>
              <w:t>62,035</w:t>
            </w:r>
          </w:p>
        </w:tc>
      </w:tr>
    </w:tbl>
    <w:p w:rsidR="00CE7D6B" w:rsidRDefault="00CE7D6B" w:rsidP="00CF039F">
      <w:pPr>
        <w:widowControl w:val="0"/>
        <w:jc w:val="both"/>
        <w:rPr>
          <w:lang w:val="uk-UA"/>
        </w:rPr>
      </w:pPr>
    </w:p>
    <w:p w:rsidR="00CE7D6B" w:rsidRDefault="00CE7D6B" w:rsidP="00CF039F">
      <w:pPr>
        <w:widowControl w:val="0"/>
        <w:jc w:val="both"/>
        <w:rPr>
          <w:lang w:val="uk-UA"/>
        </w:rPr>
      </w:pPr>
    </w:p>
    <w:p w:rsidR="00CE7D6B" w:rsidRDefault="00CE7D6B" w:rsidP="00CF039F">
      <w:pPr>
        <w:widowControl w:val="0"/>
        <w:jc w:val="both"/>
        <w:rPr>
          <w:lang w:val="uk-UA"/>
        </w:rPr>
      </w:pPr>
    </w:p>
    <w:p w:rsidR="00CE7D6B" w:rsidRDefault="00CE7D6B" w:rsidP="00CF039F">
      <w:pPr>
        <w:widowControl w:val="0"/>
        <w:ind w:firstLine="567"/>
        <w:jc w:val="both"/>
        <w:rPr>
          <w:lang w:val="en-US"/>
        </w:rPr>
      </w:pPr>
    </w:p>
    <w:p w:rsidR="00CE7D6B" w:rsidRPr="003D50D4" w:rsidRDefault="00CE7D6B" w:rsidP="00CF039F">
      <w:pPr>
        <w:widowControl w:val="0"/>
        <w:ind w:firstLine="567"/>
        <w:jc w:val="both"/>
        <w:rPr>
          <w:lang w:val="en-US"/>
        </w:rPr>
      </w:pPr>
    </w:p>
    <w:p w:rsidR="00CE7D6B" w:rsidRDefault="00CE7D6B" w:rsidP="00CF039F">
      <w:pPr>
        <w:rPr>
          <w:lang w:val="uk-UA"/>
        </w:rPr>
      </w:pPr>
    </w:p>
    <w:p w:rsidR="00CE7D6B" w:rsidRDefault="00CE7D6B" w:rsidP="00CF039F">
      <w:pPr>
        <w:widowControl w:val="0"/>
        <w:ind w:firstLine="567"/>
        <w:jc w:val="center"/>
        <w:rPr>
          <w:lang w:val="uk-UA"/>
        </w:rPr>
      </w:pPr>
    </w:p>
    <w:p w:rsidR="00CE7D6B" w:rsidRDefault="00CE7D6B" w:rsidP="00CF039F">
      <w:pPr>
        <w:widowControl w:val="0"/>
        <w:ind w:firstLine="567"/>
        <w:jc w:val="center"/>
        <w:rPr>
          <w:lang w:val="uk-UA"/>
        </w:rPr>
      </w:pPr>
    </w:p>
    <w:p w:rsidR="00CE7D6B" w:rsidRDefault="00CE7D6B" w:rsidP="00CF039F">
      <w:pPr>
        <w:widowControl w:val="0"/>
        <w:ind w:firstLine="567"/>
        <w:jc w:val="center"/>
        <w:rPr>
          <w:lang w:val="uk-UA"/>
        </w:rPr>
      </w:pPr>
    </w:p>
    <w:p w:rsidR="00CE7D6B" w:rsidRDefault="00CE7D6B" w:rsidP="00CF039F">
      <w:pPr>
        <w:widowControl w:val="0"/>
        <w:ind w:firstLine="567"/>
        <w:jc w:val="center"/>
        <w:rPr>
          <w:lang w:val="uk-UA"/>
        </w:rPr>
      </w:pPr>
    </w:p>
    <w:p w:rsidR="00CE7D6B" w:rsidRDefault="00CE7D6B" w:rsidP="00CF039F">
      <w:pPr>
        <w:widowControl w:val="0"/>
        <w:jc w:val="both"/>
        <w:rPr>
          <w:lang w:val="uk-UA"/>
        </w:rPr>
      </w:pPr>
    </w:p>
    <w:p w:rsidR="00CE7D6B" w:rsidRDefault="00CE7D6B" w:rsidP="00CF039F">
      <w:pPr>
        <w:widowControl w:val="0"/>
        <w:jc w:val="both"/>
        <w:rPr>
          <w:lang w:val="uk-UA"/>
        </w:rPr>
      </w:pPr>
    </w:p>
    <w:p w:rsidR="00CE7D6B" w:rsidRDefault="00CE7D6B" w:rsidP="00CF039F">
      <w:pPr>
        <w:widowControl w:val="0"/>
        <w:jc w:val="both"/>
        <w:rPr>
          <w:lang w:val="uk-UA"/>
        </w:rPr>
      </w:pPr>
    </w:p>
    <w:p w:rsidR="00CE7D6B" w:rsidRDefault="00CE7D6B" w:rsidP="00CF039F">
      <w:pPr>
        <w:widowControl w:val="0"/>
        <w:jc w:val="both"/>
        <w:rPr>
          <w:lang w:val="uk-UA"/>
        </w:rPr>
      </w:pPr>
    </w:p>
    <w:p w:rsidR="00CE7D6B" w:rsidRDefault="00CE7D6B" w:rsidP="00CF039F">
      <w:pPr>
        <w:widowControl w:val="0"/>
        <w:jc w:val="both"/>
        <w:rPr>
          <w:lang w:val="uk-UA"/>
        </w:rPr>
      </w:pPr>
    </w:p>
    <w:p w:rsidR="00CE7D6B" w:rsidRDefault="00CE7D6B" w:rsidP="00CF039F">
      <w:pPr>
        <w:widowControl w:val="0"/>
        <w:jc w:val="both"/>
        <w:rPr>
          <w:lang w:val="uk-UA"/>
        </w:rPr>
      </w:pPr>
    </w:p>
    <w:p w:rsidR="00CE7D6B" w:rsidRDefault="00CE7D6B" w:rsidP="00CF039F">
      <w:pPr>
        <w:widowControl w:val="0"/>
        <w:jc w:val="both"/>
        <w:rPr>
          <w:lang w:val="uk-UA"/>
        </w:rPr>
      </w:pPr>
    </w:p>
    <w:p w:rsidR="00CE7D6B" w:rsidRDefault="00CE7D6B" w:rsidP="00CF039F">
      <w:pPr>
        <w:widowControl w:val="0"/>
        <w:jc w:val="both"/>
        <w:rPr>
          <w:lang w:val="uk-UA"/>
        </w:rPr>
      </w:pPr>
    </w:p>
    <w:p w:rsidR="00CE7D6B" w:rsidRDefault="00CE7D6B" w:rsidP="00CF039F">
      <w:pPr>
        <w:widowControl w:val="0"/>
        <w:jc w:val="both"/>
        <w:rPr>
          <w:lang w:val="uk-UA"/>
        </w:rPr>
      </w:pPr>
    </w:p>
    <w:p w:rsidR="00CE7D6B" w:rsidRDefault="00CE7D6B" w:rsidP="00CF039F">
      <w:pPr>
        <w:widowControl w:val="0"/>
        <w:jc w:val="both"/>
        <w:rPr>
          <w:lang w:val="uk-UA"/>
        </w:rPr>
      </w:pPr>
    </w:p>
    <w:p w:rsidR="00CE7D6B" w:rsidRDefault="00CE7D6B" w:rsidP="00CF039F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Рейтинг</w:t>
      </w:r>
    </w:p>
    <w:p w:rsidR="00CE7D6B" w:rsidRDefault="00CE7D6B" w:rsidP="00CF039F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студентів для призначення академічних стипендій</w:t>
      </w:r>
    </w:p>
    <w:p w:rsidR="00CE7D6B" w:rsidRDefault="00CE7D6B" w:rsidP="00CF039F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 xml:space="preserve">по факультету </w:t>
      </w:r>
      <w:r>
        <w:rPr>
          <w:b/>
        </w:rPr>
        <w:t>філології та журналістики</w:t>
      </w:r>
    </w:p>
    <w:p w:rsidR="00CE7D6B" w:rsidRDefault="00CE7D6B" w:rsidP="00CF039F">
      <w:pPr>
        <w:widowControl w:val="0"/>
        <w:ind w:firstLine="567"/>
        <w:jc w:val="center"/>
        <w:rPr>
          <w:lang w:val="uk-UA"/>
        </w:rPr>
      </w:pPr>
    </w:p>
    <w:p w:rsidR="00CE7D6B" w:rsidRDefault="00CE7D6B" w:rsidP="00CF039F">
      <w:pPr>
        <w:widowControl w:val="0"/>
        <w:jc w:val="both"/>
        <w:rPr>
          <w:lang w:val="uk-UA"/>
        </w:rPr>
      </w:pPr>
    </w:p>
    <w:p w:rsidR="00CE7D6B" w:rsidRPr="00E23DCC" w:rsidRDefault="00CE7D6B" w:rsidP="00CF039F">
      <w:pPr>
        <w:widowControl w:val="0"/>
        <w:jc w:val="both"/>
        <w:rPr>
          <w:u w:val="single"/>
          <w:lang w:val="uk-UA"/>
        </w:rPr>
      </w:pPr>
      <w:r>
        <w:rPr>
          <w:lang w:val="uk-UA"/>
        </w:rPr>
        <w:t xml:space="preserve">Спеціальність </w:t>
      </w:r>
      <w:r w:rsidRPr="00E23DCC">
        <w:rPr>
          <w:u w:val="single"/>
          <w:lang w:val="uk-UA"/>
        </w:rPr>
        <w:t>014.02 Середня освіта (українська, англійська мова та література)</w:t>
      </w:r>
    </w:p>
    <w:p w:rsidR="00CE7D6B" w:rsidRPr="00E23DCC" w:rsidRDefault="00CE7D6B" w:rsidP="00CF039F">
      <w:pPr>
        <w:widowControl w:val="0"/>
        <w:jc w:val="both"/>
        <w:rPr>
          <w:u w:val="single"/>
          <w:lang w:val="uk-UA"/>
        </w:rPr>
      </w:pPr>
      <w:r>
        <w:rPr>
          <w:lang w:val="uk-UA"/>
        </w:rPr>
        <w:t xml:space="preserve">Курс  </w:t>
      </w:r>
      <w:r w:rsidRPr="00E23DCC">
        <w:rPr>
          <w:u w:val="single"/>
          <w:lang w:val="uk-UA"/>
        </w:rPr>
        <w:t xml:space="preserve"> 1 спеціалісти</w:t>
      </w:r>
    </w:p>
    <w:p w:rsidR="00CE7D6B" w:rsidRDefault="00CE7D6B" w:rsidP="00CF039F">
      <w:pPr>
        <w:widowControl w:val="0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3878"/>
        <w:gridCol w:w="2127"/>
        <w:gridCol w:w="1317"/>
        <w:gridCol w:w="1338"/>
      </w:tblGrid>
      <w:tr w:rsidR="00CE7D6B" w:rsidTr="00E23DCC">
        <w:tc>
          <w:tcPr>
            <w:tcW w:w="705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Бал</w:t>
            </w:r>
          </w:p>
        </w:tc>
      </w:tr>
      <w:tr w:rsidR="00CE7D6B" w:rsidTr="00E23DCC">
        <w:tc>
          <w:tcPr>
            <w:tcW w:w="0" w:type="auto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CE7D6B" w:rsidRDefault="00CE7D6B">
            <w:pPr>
              <w:rPr>
                <w:lang w:val="uk-UA"/>
              </w:rPr>
            </w:pPr>
          </w:p>
        </w:tc>
        <w:tc>
          <w:tcPr>
            <w:tcW w:w="2127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CE7D6B" w:rsidRDefault="00CE7D6B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Рейтинговий</w:t>
            </w:r>
          </w:p>
        </w:tc>
      </w:tr>
      <w:tr w:rsidR="00CE7D6B" w:rsidRPr="00E23DCC" w:rsidTr="00E23DCC">
        <w:tc>
          <w:tcPr>
            <w:tcW w:w="705" w:type="dxa"/>
          </w:tcPr>
          <w:p w:rsidR="00CE7D6B" w:rsidRPr="00E23DCC" w:rsidRDefault="00CE7D6B" w:rsidP="00E23DCC">
            <w:pPr>
              <w:pStyle w:val="ListParagraph"/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E23DCC" w:rsidRDefault="00CE7D6B">
            <w:pPr>
              <w:rPr>
                <w:color w:val="000000"/>
              </w:rPr>
            </w:pPr>
            <w:r w:rsidRPr="00E23DCC">
              <w:rPr>
                <w:color w:val="000000"/>
              </w:rPr>
              <w:t>Білецька Олександра Олегівна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90,54545</w:t>
            </w:r>
          </w:p>
        </w:tc>
        <w:tc>
          <w:tcPr>
            <w:tcW w:w="131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0,8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86,82</w:t>
            </w:r>
          </w:p>
        </w:tc>
      </w:tr>
      <w:tr w:rsidR="00CE7D6B" w:rsidRPr="00E23DCC" w:rsidTr="00E23DCC">
        <w:tc>
          <w:tcPr>
            <w:tcW w:w="705" w:type="dxa"/>
          </w:tcPr>
          <w:p w:rsidR="00CE7D6B" w:rsidRPr="00E23DCC" w:rsidRDefault="00CE7D6B" w:rsidP="00E23DCC">
            <w:pPr>
              <w:pStyle w:val="ListParagraph"/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E23DCC" w:rsidRDefault="00CE7D6B">
            <w:pPr>
              <w:rPr>
                <w:color w:val="000000"/>
              </w:rPr>
            </w:pPr>
            <w:r w:rsidRPr="00E23DCC">
              <w:rPr>
                <w:color w:val="000000"/>
              </w:rPr>
              <w:t>Трель Олена Ярославівна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84,72727</w:t>
            </w:r>
          </w:p>
        </w:tc>
        <w:tc>
          <w:tcPr>
            <w:tcW w:w="131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0,1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80,59</w:t>
            </w:r>
          </w:p>
        </w:tc>
      </w:tr>
      <w:tr w:rsidR="00CE7D6B" w:rsidRPr="00E23DCC" w:rsidTr="00E23DCC">
        <w:tc>
          <w:tcPr>
            <w:tcW w:w="705" w:type="dxa"/>
          </w:tcPr>
          <w:p w:rsidR="00CE7D6B" w:rsidRPr="00E23DCC" w:rsidRDefault="00CE7D6B" w:rsidP="00E23DCC">
            <w:pPr>
              <w:pStyle w:val="ListParagraph"/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E23DCC" w:rsidRDefault="00CE7D6B">
            <w:pPr>
              <w:rPr>
                <w:color w:val="000000"/>
              </w:rPr>
            </w:pPr>
            <w:r w:rsidRPr="00E23DCC">
              <w:rPr>
                <w:color w:val="000000"/>
              </w:rPr>
              <w:t>Карташова Інна Валеріївна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83,63636</w:t>
            </w:r>
          </w:p>
        </w:tc>
        <w:tc>
          <w:tcPr>
            <w:tcW w:w="131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2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81,45</w:t>
            </w:r>
          </w:p>
        </w:tc>
      </w:tr>
      <w:tr w:rsidR="00CE7D6B" w:rsidRPr="00E23DCC" w:rsidTr="00E23DCC">
        <w:tc>
          <w:tcPr>
            <w:tcW w:w="705" w:type="dxa"/>
          </w:tcPr>
          <w:p w:rsidR="00CE7D6B" w:rsidRPr="00E23DCC" w:rsidRDefault="00CE7D6B" w:rsidP="00E23DCC">
            <w:pPr>
              <w:pStyle w:val="ListParagraph"/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E23DCC" w:rsidRDefault="00CE7D6B">
            <w:pPr>
              <w:rPr>
                <w:color w:val="000000"/>
              </w:rPr>
            </w:pPr>
            <w:r w:rsidRPr="00E23DCC">
              <w:rPr>
                <w:color w:val="000000"/>
              </w:rPr>
              <w:t xml:space="preserve"> Олейнікова Катерина Валеріївна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82,54545</w:t>
            </w:r>
          </w:p>
        </w:tc>
        <w:tc>
          <w:tcPr>
            <w:tcW w:w="131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0,1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78,52</w:t>
            </w:r>
          </w:p>
        </w:tc>
      </w:tr>
      <w:tr w:rsidR="00CE7D6B" w:rsidRPr="00E23DCC" w:rsidTr="00E23DCC">
        <w:tc>
          <w:tcPr>
            <w:tcW w:w="705" w:type="dxa"/>
          </w:tcPr>
          <w:p w:rsidR="00CE7D6B" w:rsidRPr="00E23DCC" w:rsidRDefault="00CE7D6B" w:rsidP="00E23DCC">
            <w:pPr>
              <w:pStyle w:val="ListParagraph"/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E23DCC" w:rsidRDefault="00CE7D6B">
            <w:pPr>
              <w:rPr>
                <w:color w:val="000000"/>
              </w:rPr>
            </w:pPr>
            <w:r w:rsidRPr="00E23DCC">
              <w:rPr>
                <w:color w:val="000000"/>
              </w:rPr>
              <w:t>Кузнецова Тетяна Анатоліївна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82,09091</w:t>
            </w:r>
          </w:p>
        </w:tc>
        <w:tc>
          <w:tcPr>
            <w:tcW w:w="131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0,1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78,09</w:t>
            </w:r>
          </w:p>
        </w:tc>
      </w:tr>
      <w:tr w:rsidR="00CE7D6B" w:rsidRPr="00E23DCC" w:rsidTr="00E23DCC">
        <w:tc>
          <w:tcPr>
            <w:tcW w:w="705" w:type="dxa"/>
          </w:tcPr>
          <w:p w:rsidR="00CE7D6B" w:rsidRPr="00E23DCC" w:rsidRDefault="00CE7D6B" w:rsidP="00E23DCC">
            <w:pPr>
              <w:pStyle w:val="ListParagraph"/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E23DCC" w:rsidRDefault="00CE7D6B">
            <w:pPr>
              <w:rPr>
                <w:color w:val="000000"/>
              </w:rPr>
            </w:pPr>
            <w:r w:rsidRPr="00E23DCC">
              <w:rPr>
                <w:color w:val="000000"/>
              </w:rPr>
              <w:t>Моцьо Ольга Миколаївна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80,63636</w:t>
            </w:r>
          </w:p>
        </w:tc>
        <w:tc>
          <w:tcPr>
            <w:tcW w:w="131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0,1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76,70</w:t>
            </w:r>
          </w:p>
        </w:tc>
      </w:tr>
      <w:tr w:rsidR="00CE7D6B" w:rsidRPr="00E23DCC" w:rsidTr="00E23DCC">
        <w:tc>
          <w:tcPr>
            <w:tcW w:w="705" w:type="dxa"/>
          </w:tcPr>
          <w:p w:rsidR="00CE7D6B" w:rsidRPr="00E23DCC" w:rsidRDefault="00CE7D6B" w:rsidP="00E23DCC">
            <w:pPr>
              <w:pStyle w:val="ListParagraph"/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E23DCC" w:rsidRDefault="00CE7D6B">
            <w:pPr>
              <w:rPr>
                <w:color w:val="000000"/>
              </w:rPr>
            </w:pPr>
            <w:r w:rsidRPr="00E23DCC">
              <w:rPr>
                <w:color w:val="000000"/>
              </w:rPr>
              <w:t>Сільваші Марина Сергіївна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79,90909</w:t>
            </w:r>
          </w:p>
        </w:tc>
        <w:tc>
          <w:tcPr>
            <w:tcW w:w="131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0,6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76,51</w:t>
            </w:r>
          </w:p>
        </w:tc>
      </w:tr>
      <w:tr w:rsidR="00CE7D6B" w:rsidRPr="00E23DCC" w:rsidTr="00E23DCC">
        <w:tc>
          <w:tcPr>
            <w:tcW w:w="705" w:type="dxa"/>
          </w:tcPr>
          <w:p w:rsidR="00CE7D6B" w:rsidRPr="00E23DCC" w:rsidRDefault="00CE7D6B" w:rsidP="00E23DCC">
            <w:pPr>
              <w:pStyle w:val="ListParagraph"/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E23DCC" w:rsidRDefault="00CE7D6B">
            <w:pPr>
              <w:rPr>
                <w:color w:val="000000"/>
              </w:rPr>
            </w:pPr>
            <w:r w:rsidRPr="00E23DCC">
              <w:rPr>
                <w:color w:val="000000"/>
              </w:rPr>
              <w:t>Щербан Ольга Юріївна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79,09091</w:t>
            </w:r>
          </w:p>
        </w:tc>
        <w:tc>
          <w:tcPr>
            <w:tcW w:w="131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0,1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75,24</w:t>
            </w:r>
          </w:p>
        </w:tc>
      </w:tr>
      <w:tr w:rsidR="00CE7D6B" w:rsidRPr="00E23DCC" w:rsidTr="00E23DCC">
        <w:tc>
          <w:tcPr>
            <w:tcW w:w="705" w:type="dxa"/>
          </w:tcPr>
          <w:p w:rsidR="00CE7D6B" w:rsidRPr="00E23DCC" w:rsidRDefault="00CE7D6B" w:rsidP="00E23DCC">
            <w:pPr>
              <w:pStyle w:val="ListParagraph"/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E23DCC" w:rsidRDefault="00CE7D6B">
            <w:pPr>
              <w:rPr>
                <w:color w:val="000000"/>
              </w:rPr>
            </w:pPr>
            <w:r w:rsidRPr="00E23DCC">
              <w:rPr>
                <w:color w:val="000000"/>
              </w:rPr>
              <w:t>Яцкіна Анастасія Ігорівна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79</w:t>
            </w:r>
          </w:p>
        </w:tc>
        <w:tc>
          <w:tcPr>
            <w:tcW w:w="131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0,1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75,15</w:t>
            </w:r>
          </w:p>
        </w:tc>
      </w:tr>
      <w:tr w:rsidR="00CE7D6B" w:rsidRPr="00E23DCC" w:rsidTr="00E23DCC">
        <w:tc>
          <w:tcPr>
            <w:tcW w:w="705" w:type="dxa"/>
          </w:tcPr>
          <w:p w:rsidR="00CE7D6B" w:rsidRPr="00E23DCC" w:rsidRDefault="00CE7D6B" w:rsidP="00E23DCC">
            <w:pPr>
              <w:pStyle w:val="ListParagraph"/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E23DCC" w:rsidRDefault="00CE7D6B">
            <w:pPr>
              <w:rPr>
                <w:color w:val="000000"/>
              </w:rPr>
            </w:pPr>
            <w:r w:rsidRPr="00E23DCC">
              <w:rPr>
                <w:color w:val="000000"/>
              </w:rPr>
              <w:t>Березняк Римма Андріївна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78,45455</w:t>
            </w:r>
          </w:p>
        </w:tc>
        <w:tc>
          <w:tcPr>
            <w:tcW w:w="131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0,1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74,63</w:t>
            </w:r>
          </w:p>
        </w:tc>
      </w:tr>
      <w:tr w:rsidR="00CE7D6B" w:rsidRPr="00E23DCC" w:rsidTr="00E23DCC">
        <w:tc>
          <w:tcPr>
            <w:tcW w:w="705" w:type="dxa"/>
          </w:tcPr>
          <w:p w:rsidR="00CE7D6B" w:rsidRPr="00E23DCC" w:rsidRDefault="00CE7D6B" w:rsidP="00E23DCC">
            <w:pPr>
              <w:pStyle w:val="ListParagraph"/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E23DCC" w:rsidRDefault="00CE7D6B">
            <w:pPr>
              <w:rPr>
                <w:color w:val="000000"/>
              </w:rPr>
            </w:pPr>
            <w:r w:rsidRPr="00E23DCC">
              <w:rPr>
                <w:color w:val="000000"/>
              </w:rPr>
              <w:t>Шевченко Ольга Іванівна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77,72727</w:t>
            </w:r>
          </w:p>
        </w:tc>
        <w:tc>
          <w:tcPr>
            <w:tcW w:w="131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73,84</w:t>
            </w:r>
          </w:p>
        </w:tc>
      </w:tr>
      <w:tr w:rsidR="00CE7D6B" w:rsidRPr="00E23DCC" w:rsidTr="00E23DCC">
        <w:tc>
          <w:tcPr>
            <w:tcW w:w="705" w:type="dxa"/>
          </w:tcPr>
          <w:p w:rsidR="00CE7D6B" w:rsidRPr="00E23DCC" w:rsidRDefault="00CE7D6B" w:rsidP="00E23DCC">
            <w:pPr>
              <w:pStyle w:val="ListParagraph"/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E23DCC" w:rsidRDefault="00CE7D6B">
            <w:pPr>
              <w:rPr>
                <w:color w:val="000000"/>
              </w:rPr>
            </w:pPr>
            <w:r w:rsidRPr="00E23DCC">
              <w:rPr>
                <w:color w:val="000000"/>
              </w:rPr>
              <w:t>Криворочко Наталія Вікторівна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76,90909</w:t>
            </w:r>
          </w:p>
        </w:tc>
        <w:tc>
          <w:tcPr>
            <w:tcW w:w="131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0,1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73,16</w:t>
            </w:r>
          </w:p>
        </w:tc>
      </w:tr>
      <w:tr w:rsidR="00CE7D6B" w:rsidRPr="00E23DCC" w:rsidTr="00E23DCC">
        <w:tc>
          <w:tcPr>
            <w:tcW w:w="705" w:type="dxa"/>
          </w:tcPr>
          <w:p w:rsidR="00CE7D6B" w:rsidRPr="00E23DCC" w:rsidRDefault="00CE7D6B" w:rsidP="00E23DCC">
            <w:pPr>
              <w:pStyle w:val="ListParagraph"/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E23DCC" w:rsidRDefault="00CE7D6B">
            <w:pPr>
              <w:rPr>
                <w:color w:val="000000"/>
              </w:rPr>
            </w:pPr>
            <w:r w:rsidRPr="00E23DCC">
              <w:rPr>
                <w:color w:val="000000"/>
              </w:rPr>
              <w:t>Каляка Ганна Олександрівна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76,54545</w:t>
            </w:r>
          </w:p>
        </w:tc>
        <w:tc>
          <w:tcPr>
            <w:tcW w:w="131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72,72</w:t>
            </w:r>
          </w:p>
        </w:tc>
      </w:tr>
      <w:tr w:rsidR="00CE7D6B" w:rsidRPr="00E23DCC" w:rsidTr="00E23DCC">
        <w:tc>
          <w:tcPr>
            <w:tcW w:w="705" w:type="dxa"/>
          </w:tcPr>
          <w:p w:rsidR="00CE7D6B" w:rsidRPr="00E23DCC" w:rsidRDefault="00CE7D6B" w:rsidP="00E23DCC">
            <w:pPr>
              <w:pStyle w:val="ListParagraph"/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E23DCC" w:rsidRDefault="00CE7D6B">
            <w:pPr>
              <w:rPr>
                <w:color w:val="000000"/>
              </w:rPr>
            </w:pPr>
            <w:r w:rsidRPr="00E23DCC">
              <w:rPr>
                <w:color w:val="000000"/>
              </w:rPr>
              <w:t>Степанко Микола Вікторович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72,54545</w:t>
            </w:r>
          </w:p>
        </w:tc>
        <w:tc>
          <w:tcPr>
            <w:tcW w:w="131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0,1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69,02</w:t>
            </w:r>
          </w:p>
        </w:tc>
      </w:tr>
      <w:tr w:rsidR="00CE7D6B" w:rsidRPr="00E23DCC" w:rsidTr="00E23DCC">
        <w:tc>
          <w:tcPr>
            <w:tcW w:w="705" w:type="dxa"/>
          </w:tcPr>
          <w:p w:rsidR="00CE7D6B" w:rsidRPr="00E23DCC" w:rsidRDefault="00CE7D6B" w:rsidP="00E23DCC">
            <w:pPr>
              <w:pStyle w:val="ListParagraph"/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E23DCC" w:rsidRDefault="00CE7D6B">
            <w:pPr>
              <w:rPr>
                <w:color w:val="000000"/>
              </w:rPr>
            </w:pPr>
            <w:r w:rsidRPr="00E23DCC">
              <w:rPr>
                <w:color w:val="000000"/>
              </w:rPr>
              <w:t>Клісова Юлія Вікторівна</w:t>
            </w:r>
          </w:p>
        </w:tc>
        <w:tc>
          <w:tcPr>
            <w:tcW w:w="212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71,81818</w:t>
            </w:r>
          </w:p>
        </w:tc>
        <w:tc>
          <w:tcPr>
            <w:tcW w:w="1317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0,5</w:t>
            </w:r>
          </w:p>
        </w:tc>
        <w:tc>
          <w:tcPr>
            <w:tcW w:w="1338" w:type="dxa"/>
            <w:vAlign w:val="bottom"/>
          </w:tcPr>
          <w:p w:rsidR="00CE7D6B" w:rsidRPr="00E23DCC" w:rsidRDefault="00CE7D6B" w:rsidP="00E23DCC">
            <w:pPr>
              <w:jc w:val="center"/>
              <w:rPr>
                <w:color w:val="000000"/>
              </w:rPr>
            </w:pPr>
            <w:r w:rsidRPr="00E23DCC">
              <w:rPr>
                <w:color w:val="000000"/>
              </w:rPr>
              <w:t>68,73</w:t>
            </w:r>
          </w:p>
        </w:tc>
      </w:tr>
    </w:tbl>
    <w:p w:rsidR="00CE7D6B" w:rsidRPr="00E23DCC" w:rsidRDefault="00CE7D6B" w:rsidP="00CF039F">
      <w:pPr>
        <w:widowControl w:val="0"/>
        <w:jc w:val="both"/>
        <w:rPr>
          <w:lang w:val="uk-UA"/>
        </w:rPr>
      </w:pPr>
    </w:p>
    <w:p w:rsidR="00CE7D6B" w:rsidRDefault="00CE7D6B" w:rsidP="00CF039F">
      <w:pPr>
        <w:widowControl w:val="0"/>
        <w:jc w:val="both"/>
        <w:rPr>
          <w:lang w:val="uk-UA"/>
        </w:rPr>
      </w:pPr>
    </w:p>
    <w:p w:rsidR="00CE7D6B" w:rsidRDefault="00CE7D6B" w:rsidP="00CF039F">
      <w:pPr>
        <w:widowControl w:val="0"/>
        <w:jc w:val="both"/>
        <w:rPr>
          <w:lang w:val="uk-UA"/>
        </w:rPr>
      </w:pPr>
    </w:p>
    <w:p w:rsidR="00CE7D6B" w:rsidRDefault="00CE7D6B" w:rsidP="00CF039F">
      <w:pPr>
        <w:widowControl w:val="0"/>
        <w:ind w:firstLine="567"/>
        <w:jc w:val="both"/>
        <w:rPr>
          <w:lang w:val="en-US"/>
        </w:rPr>
      </w:pPr>
    </w:p>
    <w:p w:rsidR="00CE7D6B" w:rsidRPr="003D50D4" w:rsidRDefault="00CE7D6B" w:rsidP="00CF039F">
      <w:pPr>
        <w:widowControl w:val="0"/>
        <w:ind w:firstLine="567"/>
        <w:jc w:val="both"/>
        <w:rPr>
          <w:lang w:val="en-US"/>
        </w:rPr>
      </w:pPr>
    </w:p>
    <w:p w:rsidR="00CE7D6B" w:rsidRDefault="00CE7D6B" w:rsidP="00CF039F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 w:rsidP="00F663B6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Рейтинг</w:t>
      </w:r>
    </w:p>
    <w:p w:rsidR="00CE7D6B" w:rsidRDefault="00CE7D6B" w:rsidP="00F663B6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студентів для призначення академічних стипендій</w:t>
      </w:r>
    </w:p>
    <w:p w:rsidR="00CE7D6B" w:rsidRDefault="00CE7D6B" w:rsidP="00F663B6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 xml:space="preserve">по факультету </w:t>
      </w:r>
      <w:r>
        <w:rPr>
          <w:b/>
        </w:rPr>
        <w:t>філології та журналістики</w:t>
      </w:r>
    </w:p>
    <w:p w:rsidR="00CE7D6B" w:rsidRDefault="00CE7D6B" w:rsidP="00F663B6">
      <w:pPr>
        <w:widowControl w:val="0"/>
        <w:ind w:firstLine="567"/>
        <w:jc w:val="center"/>
        <w:rPr>
          <w:lang w:val="uk-UA"/>
        </w:rPr>
      </w:pPr>
    </w:p>
    <w:p w:rsidR="00CE7D6B" w:rsidRDefault="00CE7D6B" w:rsidP="00F663B6">
      <w:pPr>
        <w:widowControl w:val="0"/>
        <w:jc w:val="both"/>
        <w:rPr>
          <w:lang w:val="uk-UA"/>
        </w:rPr>
      </w:pPr>
    </w:p>
    <w:p w:rsidR="00CE7D6B" w:rsidRPr="00F663B6" w:rsidRDefault="00CE7D6B" w:rsidP="00F663B6">
      <w:pPr>
        <w:widowControl w:val="0"/>
        <w:jc w:val="both"/>
        <w:rPr>
          <w:u w:val="single"/>
          <w:lang w:val="uk-UA"/>
        </w:rPr>
      </w:pPr>
      <w:r>
        <w:rPr>
          <w:lang w:val="uk-UA"/>
        </w:rPr>
        <w:t xml:space="preserve">Спеціальність </w:t>
      </w:r>
      <w:r>
        <w:rPr>
          <w:u w:val="single"/>
          <w:lang w:val="uk-UA"/>
        </w:rPr>
        <w:t>061 Журналістика</w:t>
      </w:r>
    </w:p>
    <w:p w:rsidR="00CE7D6B" w:rsidRPr="00E23DCC" w:rsidRDefault="00CE7D6B" w:rsidP="00F663B6">
      <w:pPr>
        <w:widowControl w:val="0"/>
        <w:jc w:val="both"/>
        <w:rPr>
          <w:u w:val="single"/>
          <w:lang w:val="uk-UA"/>
        </w:rPr>
      </w:pPr>
      <w:r>
        <w:rPr>
          <w:lang w:val="uk-UA"/>
        </w:rPr>
        <w:t xml:space="preserve">Курс  </w:t>
      </w:r>
      <w:r w:rsidRPr="00E23DCC">
        <w:rPr>
          <w:u w:val="single"/>
          <w:lang w:val="uk-UA"/>
        </w:rPr>
        <w:t xml:space="preserve"> 1 спеціалісти</w:t>
      </w:r>
    </w:p>
    <w:p w:rsidR="00CE7D6B" w:rsidRDefault="00CE7D6B" w:rsidP="00F663B6">
      <w:pPr>
        <w:widowControl w:val="0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3878"/>
        <w:gridCol w:w="2127"/>
        <w:gridCol w:w="1317"/>
        <w:gridCol w:w="1338"/>
      </w:tblGrid>
      <w:tr w:rsidR="00CE7D6B" w:rsidTr="00074927">
        <w:tc>
          <w:tcPr>
            <w:tcW w:w="705" w:type="dxa"/>
            <w:vMerge w:val="restart"/>
            <w:vAlign w:val="center"/>
          </w:tcPr>
          <w:p w:rsidR="00CE7D6B" w:rsidRDefault="00CE7D6B" w:rsidP="00074927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CE7D6B" w:rsidRDefault="00CE7D6B" w:rsidP="00074927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CE7D6B" w:rsidRDefault="00CE7D6B" w:rsidP="00074927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Бал</w:t>
            </w:r>
          </w:p>
        </w:tc>
      </w:tr>
      <w:tr w:rsidR="00CE7D6B" w:rsidTr="00074927">
        <w:tc>
          <w:tcPr>
            <w:tcW w:w="0" w:type="auto"/>
            <w:vMerge/>
            <w:vAlign w:val="center"/>
          </w:tcPr>
          <w:p w:rsidR="00CE7D6B" w:rsidRDefault="00CE7D6B" w:rsidP="00074927">
            <w:pPr>
              <w:rPr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CE7D6B" w:rsidRDefault="00CE7D6B" w:rsidP="00074927">
            <w:pPr>
              <w:rPr>
                <w:lang w:val="uk-UA"/>
              </w:rPr>
            </w:pPr>
          </w:p>
        </w:tc>
        <w:tc>
          <w:tcPr>
            <w:tcW w:w="2127" w:type="dxa"/>
          </w:tcPr>
          <w:p w:rsidR="00CE7D6B" w:rsidRDefault="00CE7D6B" w:rsidP="00074927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CE7D6B" w:rsidRDefault="00CE7D6B" w:rsidP="00074927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CE7D6B" w:rsidRDefault="00CE7D6B" w:rsidP="00074927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Рейтинговий</w:t>
            </w:r>
          </w:p>
        </w:tc>
      </w:tr>
      <w:tr w:rsidR="00CE7D6B" w:rsidRPr="00F663B6" w:rsidTr="00074927">
        <w:tc>
          <w:tcPr>
            <w:tcW w:w="705" w:type="dxa"/>
          </w:tcPr>
          <w:p w:rsidR="00CE7D6B" w:rsidRPr="00F663B6" w:rsidRDefault="00CE7D6B" w:rsidP="00F663B6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F663B6" w:rsidRDefault="00CE7D6B">
            <w:pPr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Кожемякіна Лоліта Олегівна</w:t>
            </w:r>
          </w:p>
        </w:tc>
        <w:tc>
          <w:tcPr>
            <w:tcW w:w="2127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90,33333</w:t>
            </w:r>
          </w:p>
        </w:tc>
        <w:tc>
          <w:tcPr>
            <w:tcW w:w="1317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0,35</w:t>
            </w:r>
          </w:p>
        </w:tc>
        <w:tc>
          <w:tcPr>
            <w:tcW w:w="1338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86,16667</w:t>
            </w:r>
          </w:p>
        </w:tc>
      </w:tr>
      <w:tr w:rsidR="00CE7D6B" w:rsidRPr="00F663B6" w:rsidTr="00074927">
        <w:tc>
          <w:tcPr>
            <w:tcW w:w="705" w:type="dxa"/>
          </w:tcPr>
          <w:p w:rsidR="00CE7D6B" w:rsidRPr="00F663B6" w:rsidRDefault="00CE7D6B" w:rsidP="00F663B6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F663B6" w:rsidRDefault="00CE7D6B">
            <w:pPr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Бессараб Валерія Георгіївна</w:t>
            </w:r>
          </w:p>
        </w:tc>
        <w:tc>
          <w:tcPr>
            <w:tcW w:w="2127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89,22222</w:t>
            </w:r>
          </w:p>
        </w:tc>
        <w:tc>
          <w:tcPr>
            <w:tcW w:w="1317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1,45</w:t>
            </w:r>
          </w:p>
        </w:tc>
        <w:tc>
          <w:tcPr>
            <w:tcW w:w="1338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86,21111</w:t>
            </w:r>
          </w:p>
        </w:tc>
      </w:tr>
      <w:tr w:rsidR="00CE7D6B" w:rsidRPr="00F663B6" w:rsidTr="00074927">
        <w:tc>
          <w:tcPr>
            <w:tcW w:w="705" w:type="dxa"/>
          </w:tcPr>
          <w:p w:rsidR="00CE7D6B" w:rsidRPr="00F663B6" w:rsidRDefault="00CE7D6B" w:rsidP="00F663B6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F663B6" w:rsidRDefault="00CE7D6B">
            <w:pPr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Пелих Валерія Дмитрівна</w:t>
            </w:r>
          </w:p>
        </w:tc>
        <w:tc>
          <w:tcPr>
            <w:tcW w:w="2127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81,88889</w:t>
            </w:r>
          </w:p>
        </w:tc>
        <w:tc>
          <w:tcPr>
            <w:tcW w:w="1317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0,35</w:t>
            </w:r>
          </w:p>
        </w:tc>
        <w:tc>
          <w:tcPr>
            <w:tcW w:w="1338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78,14444</w:t>
            </w:r>
          </w:p>
        </w:tc>
      </w:tr>
      <w:tr w:rsidR="00CE7D6B" w:rsidRPr="00F663B6" w:rsidTr="00074927">
        <w:tc>
          <w:tcPr>
            <w:tcW w:w="705" w:type="dxa"/>
          </w:tcPr>
          <w:p w:rsidR="00CE7D6B" w:rsidRPr="00F663B6" w:rsidRDefault="00CE7D6B" w:rsidP="00F663B6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F663B6" w:rsidRDefault="00CE7D6B">
            <w:pPr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Кушнір Ірина Василівна</w:t>
            </w:r>
          </w:p>
        </w:tc>
        <w:tc>
          <w:tcPr>
            <w:tcW w:w="2127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77,77778</w:t>
            </w:r>
          </w:p>
        </w:tc>
        <w:tc>
          <w:tcPr>
            <w:tcW w:w="1317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73,88889</w:t>
            </w:r>
          </w:p>
        </w:tc>
      </w:tr>
      <w:tr w:rsidR="00CE7D6B" w:rsidRPr="00F663B6" w:rsidTr="00074927">
        <w:tc>
          <w:tcPr>
            <w:tcW w:w="705" w:type="dxa"/>
          </w:tcPr>
          <w:p w:rsidR="00CE7D6B" w:rsidRPr="00F663B6" w:rsidRDefault="00CE7D6B" w:rsidP="00F663B6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F663B6" w:rsidRDefault="00CE7D6B">
            <w:pPr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Пальчунов Олексій Юрійович</w:t>
            </w:r>
          </w:p>
        </w:tc>
        <w:tc>
          <w:tcPr>
            <w:tcW w:w="2127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77,44444</w:t>
            </w:r>
          </w:p>
        </w:tc>
        <w:tc>
          <w:tcPr>
            <w:tcW w:w="1317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73,57222</w:t>
            </w:r>
          </w:p>
        </w:tc>
      </w:tr>
      <w:tr w:rsidR="00CE7D6B" w:rsidRPr="00F663B6" w:rsidTr="00074927">
        <w:tc>
          <w:tcPr>
            <w:tcW w:w="705" w:type="dxa"/>
          </w:tcPr>
          <w:p w:rsidR="00CE7D6B" w:rsidRPr="00F663B6" w:rsidRDefault="00CE7D6B" w:rsidP="00F663B6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F663B6" w:rsidRDefault="00CE7D6B">
            <w:pPr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Наконечний Андрій Григорович</w:t>
            </w:r>
          </w:p>
        </w:tc>
        <w:tc>
          <w:tcPr>
            <w:tcW w:w="2127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77,77778</w:t>
            </w:r>
          </w:p>
        </w:tc>
        <w:tc>
          <w:tcPr>
            <w:tcW w:w="1317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73,88889</w:t>
            </w:r>
          </w:p>
        </w:tc>
      </w:tr>
      <w:tr w:rsidR="00CE7D6B" w:rsidRPr="00F663B6" w:rsidTr="00074927">
        <w:tc>
          <w:tcPr>
            <w:tcW w:w="705" w:type="dxa"/>
          </w:tcPr>
          <w:p w:rsidR="00CE7D6B" w:rsidRPr="00F663B6" w:rsidRDefault="00CE7D6B" w:rsidP="00F663B6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F663B6" w:rsidRDefault="00CE7D6B">
            <w:pPr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Трохименко Юлія Петрівна</w:t>
            </w:r>
          </w:p>
        </w:tc>
        <w:tc>
          <w:tcPr>
            <w:tcW w:w="2127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77,22222</w:t>
            </w:r>
          </w:p>
        </w:tc>
        <w:tc>
          <w:tcPr>
            <w:tcW w:w="1317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0</w:t>
            </w:r>
          </w:p>
        </w:tc>
        <w:tc>
          <w:tcPr>
            <w:tcW w:w="1338" w:type="dxa"/>
            <w:vAlign w:val="bottom"/>
          </w:tcPr>
          <w:p w:rsidR="00CE7D6B" w:rsidRPr="00F663B6" w:rsidRDefault="00CE7D6B" w:rsidP="00F663B6">
            <w:pPr>
              <w:jc w:val="center"/>
              <w:rPr>
                <w:color w:val="000000"/>
              </w:rPr>
            </w:pPr>
            <w:r w:rsidRPr="00F663B6">
              <w:rPr>
                <w:color w:val="000000"/>
                <w:szCs w:val="22"/>
              </w:rPr>
              <w:t>73,36111</w:t>
            </w:r>
          </w:p>
        </w:tc>
      </w:tr>
    </w:tbl>
    <w:p w:rsidR="00CE7D6B" w:rsidRPr="00F663B6" w:rsidRDefault="00CE7D6B" w:rsidP="00F663B6">
      <w:pPr>
        <w:widowControl w:val="0"/>
        <w:jc w:val="both"/>
        <w:rPr>
          <w:sz w:val="28"/>
          <w:lang w:val="uk-UA"/>
        </w:rPr>
      </w:pPr>
    </w:p>
    <w:p w:rsidR="00CE7D6B" w:rsidRPr="00F663B6" w:rsidRDefault="00CE7D6B" w:rsidP="00F663B6">
      <w:pPr>
        <w:widowControl w:val="0"/>
        <w:jc w:val="both"/>
        <w:rPr>
          <w:sz w:val="28"/>
          <w:lang w:val="uk-UA"/>
        </w:rPr>
      </w:pPr>
    </w:p>
    <w:p w:rsidR="00CE7D6B" w:rsidRDefault="00CE7D6B" w:rsidP="00F663B6">
      <w:pPr>
        <w:widowControl w:val="0"/>
        <w:jc w:val="both"/>
        <w:rPr>
          <w:lang w:val="uk-UA"/>
        </w:rPr>
      </w:pPr>
    </w:p>
    <w:p w:rsidR="00CE7D6B" w:rsidRDefault="00CE7D6B" w:rsidP="00F663B6">
      <w:pPr>
        <w:widowControl w:val="0"/>
        <w:ind w:firstLine="567"/>
        <w:jc w:val="both"/>
        <w:rPr>
          <w:lang w:val="en-US"/>
        </w:rPr>
      </w:pPr>
    </w:p>
    <w:p w:rsidR="00CE7D6B" w:rsidRPr="003D50D4" w:rsidRDefault="00CE7D6B" w:rsidP="00F663B6">
      <w:pPr>
        <w:widowControl w:val="0"/>
        <w:ind w:firstLine="567"/>
        <w:jc w:val="both"/>
        <w:rPr>
          <w:lang w:val="en-US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 w:rsidP="00E5389D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Рейтинг</w:t>
      </w:r>
    </w:p>
    <w:p w:rsidR="00CE7D6B" w:rsidRDefault="00CE7D6B" w:rsidP="00E5389D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студентів для призначення академічних стипендій</w:t>
      </w:r>
    </w:p>
    <w:p w:rsidR="00CE7D6B" w:rsidRDefault="00CE7D6B" w:rsidP="00E5389D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 xml:space="preserve">по факультету </w:t>
      </w:r>
      <w:r>
        <w:rPr>
          <w:b/>
        </w:rPr>
        <w:t>філології та журналістики</w:t>
      </w:r>
    </w:p>
    <w:p w:rsidR="00CE7D6B" w:rsidRDefault="00CE7D6B" w:rsidP="00E5389D">
      <w:pPr>
        <w:widowControl w:val="0"/>
        <w:ind w:firstLine="567"/>
        <w:jc w:val="center"/>
        <w:rPr>
          <w:lang w:val="uk-UA"/>
        </w:rPr>
      </w:pPr>
    </w:p>
    <w:p w:rsidR="00CE7D6B" w:rsidRDefault="00CE7D6B" w:rsidP="00E5389D">
      <w:pPr>
        <w:widowControl w:val="0"/>
        <w:jc w:val="both"/>
        <w:rPr>
          <w:lang w:val="uk-UA"/>
        </w:rPr>
      </w:pPr>
    </w:p>
    <w:p w:rsidR="00CE7D6B" w:rsidRPr="00F663B6" w:rsidRDefault="00CE7D6B" w:rsidP="00E5389D">
      <w:pPr>
        <w:widowControl w:val="0"/>
        <w:jc w:val="both"/>
        <w:rPr>
          <w:u w:val="single"/>
          <w:lang w:val="uk-UA"/>
        </w:rPr>
      </w:pPr>
      <w:r>
        <w:rPr>
          <w:lang w:val="uk-UA"/>
        </w:rPr>
        <w:t xml:space="preserve">Спеціальність </w:t>
      </w:r>
      <w:r>
        <w:rPr>
          <w:u w:val="single"/>
          <w:lang w:val="uk-UA"/>
        </w:rPr>
        <w:t>061 Журналістика</w:t>
      </w:r>
    </w:p>
    <w:p w:rsidR="00CE7D6B" w:rsidRPr="00E23DCC" w:rsidRDefault="00CE7D6B" w:rsidP="00E5389D">
      <w:pPr>
        <w:widowControl w:val="0"/>
        <w:jc w:val="both"/>
        <w:rPr>
          <w:u w:val="single"/>
          <w:lang w:val="uk-UA"/>
        </w:rPr>
      </w:pPr>
      <w:r>
        <w:rPr>
          <w:lang w:val="uk-UA"/>
        </w:rPr>
        <w:t xml:space="preserve">Курс  </w:t>
      </w:r>
      <w:r w:rsidRPr="00E23DCC">
        <w:rPr>
          <w:u w:val="single"/>
          <w:lang w:val="uk-UA"/>
        </w:rPr>
        <w:t xml:space="preserve"> 1 </w:t>
      </w:r>
      <w:r>
        <w:rPr>
          <w:u w:val="single"/>
          <w:lang w:val="uk-UA"/>
        </w:rPr>
        <w:t>магістри</w:t>
      </w:r>
    </w:p>
    <w:p w:rsidR="00CE7D6B" w:rsidRDefault="00CE7D6B" w:rsidP="00E5389D">
      <w:pPr>
        <w:widowControl w:val="0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3878"/>
        <w:gridCol w:w="2127"/>
        <w:gridCol w:w="1317"/>
        <w:gridCol w:w="1338"/>
      </w:tblGrid>
      <w:tr w:rsidR="00CE7D6B" w:rsidTr="00074927">
        <w:tc>
          <w:tcPr>
            <w:tcW w:w="705" w:type="dxa"/>
            <w:vMerge w:val="restart"/>
            <w:vAlign w:val="center"/>
          </w:tcPr>
          <w:p w:rsidR="00CE7D6B" w:rsidRDefault="00CE7D6B" w:rsidP="00074927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CE7D6B" w:rsidRDefault="00CE7D6B" w:rsidP="00074927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CE7D6B" w:rsidRDefault="00CE7D6B" w:rsidP="00074927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Бал</w:t>
            </w:r>
          </w:p>
        </w:tc>
      </w:tr>
      <w:tr w:rsidR="00CE7D6B" w:rsidTr="00074927">
        <w:tc>
          <w:tcPr>
            <w:tcW w:w="0" w:type="auto"/>
            <w:vMerge/>
            <w:vAlign w:val="center"/>
          </w:tcPr>
          <w:p w:rsidR="00CE7D6B" w:rsidRDefault="00CE7D6B" w:rsidP="00074927">
            <w:pPr>
              <w:rPr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CE7D6B" w:rsidRDefault="00CE7D6B" w:rsidP="00074927">
            <w:pPr>
              <w:rPr>
                <w:lang w:val="uk-UA"/>
              </w:rPr>
            </w:pPr>
          </w:p>
        </w:tc>
        <w:tc>
          <w:tcPr>
            <w:tcW w:w="2127" w:type="dxa"/>
          </w:tcPr>
          <w:p w:rsidR="00CE7D6B" w:rsidRDefault="00CE7D6B" w:rsidP="00074927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CE7D6B" w:rsidRDefault="00CE7D6B" w:rsidP="00074927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CE7D6B" w:rsidRDefault="00CE7D6B" w:rsidP="00074927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Рейтинговий</w:t>
            </w:r>
          </w:p>
        </w:tc>
      </w:tr>
      <w:tr w:rsidR="00CE7D6B" w:rsidRPr="00F663B6" w:rsidTr="00074927">
        <w:tc>
          <w:tcPr>
            <w:tcW w:w="705" w:type="dxa"/>
          </w:tcPr>
          <w:p w:rsidR="00CE7D6B" w:rsidRPr="00F663B6" w:rsidRDefault="00CE7D6B" w:rsidP="00E5389D">
            <w:pPr>
              <w:pStyle w:val="ListParagraph"/>
              <w:widowControl w:val="0"/>
              <w:numPr>
                <w:ilvl w:val="0"/>
                <w:numId w:val="1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E5389D">
            <w:pPr>
              <w:pStyle w:val="NoSpacing"/>
            </w:pPr>
            <w:r>
              <w:t>Акулова Дар`я Дмитрівна</w:t>
            </w:r>
          </w:p>
        </w:tc>
        <w:tc>
          <w:tcPr>
            <w:tcW w:w="2127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88,875</w:t>
            </w:r>
          </w:p>
        </w:tc>
        <w:tc>
          <w:tcPr>
            <w:tcW w:w="1317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1,5</w:t>
            </w:r>
          </w:p>
        </w:tc>
        <w:tc>
          <w:tcPr>
            <w:tcW w:w="1338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85,93125</w:t>
            </w:r>
          </w:p>
        </w:tc>
      </w:tr>
      <w:tr w:rsidR="00CE7D6B" w:rsidRPr="00F663B6" w:rsidTr="00074927">
        <w:tc>
          <w:tcPr>
            <w:tcW w:w="705" w:type="dxa"/>
          </w:tcPr>
          <w:p w:rsidR="00CE7D6B" w:rsidRPr="00F663B6" w:rsidRDefault="00CE7D6B" w:rsidP="00E5389D">
            <w:pPr>
              <w:pStyle w:val="ListParagraph"/>
              <w:widowControl w:val="0"/>
              <w:numPr>
                <w:ilvl w:val="0"/>
                <w:numId w:val="1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E5389D">
            <w:pPr>
              <w:pStyle w:val="NoSpacing"/>
            </w:pPr>
            <w:r>
              <w:t>Федічева Олена Володимирівна</w:t>
            </w:r>
          </w:p>
        </w:tc>
        <w:tc>
          <w:tcPr>
            <w:tcW w:w="2127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89,5</w:t>
            </w:r>
          </w:p>
        </w:tc>
        <w:tc>
          <w:tcPr>
            <w:tcW w:w="1317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0,3</w:t>
            </w:r>
          </w:p>
        </w:tc>
        <w:tc>
          <w:tcPr>
            <w:tcW w:w="1338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85,325</w:t>
            </w:r>
          </w:p>
        </w:tc>
      </w:tr>
      <w:tr w:rsidR="00CE7D6B" w:rsidRPr="00F663B6" w:rsidTr="00074927">
        <w:tc>
          <w:tcPr>
            <w:tcW w:w="705" w:type="dxa"/>
          </w:tcPr>
          <w:p w:rsidR="00CE7D6B" w:rsidRPr="00F663B6" w:rsidRDefault="00CE7D6B" w:rsidP="00E5389D">
            <w:pPr>
              <w:pStyle w:val="ListParagraph"/>
              <w:widowControl w:val="0"/>
              <w:numPr>
                <w:ilvl w:val="0"/>
                <w:numId w:val="1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E5389D">
            <w:pPr>
              <w:pStyle w:val="NoSpacing"/>
            </w:pPr>
            <w:r>
              <w:t>Стрельник Олександра Олексіївна</w:t>
            </w:r>
          </w:p>
        </w:tc>
        <w:tc>
          <w:tcPr>
            <w:tcW w:w="2127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89,25</w:t>
            </w:r>
          </w:p>
        </w:tc>
        <w:tc>
          <w:tcPr>
            <w:tcW w:w="1317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0,3</w:t>
            </w:r>
          </w:p>
        </w:tc>
        <w:tc>
          <w:tcPr>
            <w:tcW w:w="1338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85,0875</w:t>
            </w:r>
          </w:p>
        </w:tc>
      </w:tr>
      <w:tr w:rsidR="00CE7D6B" w:rsidRPr="00F663B6" w:rsidTr="00074927">
        <w:tc>
          <w:tcPr>
            <w:tcW w:w="705" w:type="dxa"/>
          </w:tcPr>
          <w:p w:rsidR="00CE7D6B" w:rsidRPr="00F663B6" w:rsidRDefault="00CE7D6B" w:rsidP="00E5389D">
            <w:pPr>
              <w:pStyle w:val="ListParagraph"/>
              <w:widowControl w:val="0"/>
              <w:numPr>
                <w:ilvl w:val="0"/>
                <w:numId w:val="1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E5389D">
            <w:pPr>
              <w:pStyle w:val="NoSpacing"/>
            </w:pPr>
            <w:r>
              <w:t>Юрченко Анастасія Юріївна</w:t>
            </w:r>
          </w:p>
        </w:tc>
        <w:tc>
          <w:tcPr>
            <w:tcW w:w="2127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81,25</w:t>
            </w:r>
          </w:p>
        </w:tc>
        <w:tc>
          <w:tcPr>
            <w:tcW w:w="1317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0,2</w:t>
            </w:r>
          </w:p>
        </w:tc>
        <w:tc>
          <w:tcPr>
            <w:tcW w:w="1338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77,3875</w:t>
            </w:r>
          </w:p>
        </w:tc>
      </w:tr>
      <w:tr w:rsidR="00CE7D6B" w:rsidRPr="00F663B6" w:rsidTr="00074927">
        <w:tc>
          <w:tcPr>
            <w:tcW w:w="705" w:type="dxa"/>
          </w:tcPr>
          <w:p w:rsidR="00CE7D6B" w:rsidRPr="00F663B6" w:rsidRDefault="00CE7D6B" w:rsidP="00E5389D">
            <w:pPr>
              <w:pStyle w:val="ListParagraph"/>
              <w:widowControl w:val="0"/>
              <w:numPr>
                <w:ilvl w:val="0"/>
                <w:numId w:val="16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Default="00CE7D6B" w:rsidP="00E5389D">
            <w:pPr>
              <w:pStyle w:val="NoSpacing"/>
            </w:pPr>
            <w:r>
              <w:t>Глазунов Олександр Андрійович</w:t>
            </w:r>
          </w:p>
        </w:tc>
        <w:tc>
          <w:tcPr>
            <w:tcW w:w="2127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78,125</w:t>
            </w:r>
          </w:p>
        </w:tc>
        <w:tc>
          <w:tcPr>
            <w:tcW w:w="1317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2,375</w:t>
            </w:r>
          </w:p>
        </w:tc>
        <w:tc>
          <w:tcPr>
            <w:tcW w:w="1338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76,59375</w:t>
            </w:r>
          </w:p>
        </w:tc>
      </w:tr>
    </w:tbl>
    <w:p w:rsidR="00CE7D6B" w:rsidRPr="00F663B6" w:rsidRDefault="00CE7D6B" w:rsidP="00E5389D">
      <w:pPr>
        <w:widowControl w:val="0"/>
        <w:jc w:val="both"/>
        <w:rPr>
          <w:sz w:val="28"/>
          <w:lang w:val="uk-UA"/>
        </w:rPr>
      </w:pPr>
    </w:p>
    <w:p w:rsidR="00CE7D6B" w:rsidRPr="00F663B6" w:rsidRDefault="00CE7D6B" w:rsidP="00E5389D">
      <w:pPr>
        <w:widowControl w:val="0"/>
        <w:jc w:val="both"/>
        <w:rPr>
          <w:sz w:val="28"/>
          <w:lang w:val="uk-UA"/>
        </w:rPr>
      </w:pPr>
    </w:p>
    <w:p w:rsidR="00CE7D6B" w:rsidRDefault="00CE7D6B" w:rsidP="00E5389D">
      <w:pPr>
        <w:widowControl w:val="0"/>
        <w:jc w:val="both"/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en-US"/>
        </w:rPr>
      </w:pPr>
    </w:p>
    <w:p w:rsidR="00CE7D6B" w:rsidRPr="003D50D4" w:rsidRDefault="00CE7D6B">
      <w:pPr>
        <w:rPr>
          <w:lang w:val="en-US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>
      <w:pPr>
        <w:rPr>
          <w:lang w:val="uk-UA"/>
        </w:rPr>
      </w:pPr>
    </w:p>
    <w:p w:rsidR="00CE7D6B" w:rsidRDefault="00CE7D6B" w:rsidP="00E5389D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Рейтинг</w:t>
      </w:r>
    </w:p>
    <w:p w:rsidR="00CE7D6B" w:rsidRDefault="00CE7D6B" w:rsidP="00E5389D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>студентів для призначення академічних стипендій</w:t>
      </w:r>
    </w:p>
    <w:p w:rsidR="00CE7D6B" w:rsidRDefault="00CE7D6B" w:rsidP="00E5389D">
      <w:pPr>
        <w:widowControl w:val="0"/>
        <w:ind w:firstLine="567"/>
        <w:jc w:val="center"/>
        <w:rPr>
          <w:lang w:val="uk-UA"/>
        </w:rPr>
      </w:pPr>
      <w:r>
        <w:rPr>
          <w:lang w:val="uk-UA"/>
        </w:rPr>
        <w:t xml:space="preserve">по факультету </w:t>
      </w:r>
      <w:r>
        <w:rPr>
          <w:b/>
        </w:rPr>
        <w:t>філології та журналістики</w:t>
      </w:r>
    </w:p>
    <w:p w:rsidR="00CE7D6B" w:rsidRDefault="00CE7D6B" w:rsidP="00E5389D">
      <w:pPr>
        <w:widowControl w:val="0"/>
        <w:ind w:firstLine="567"/>
        <w:jc w:val="center"/>
        <w:rPr>
          <w:lang w:val="uk-UA"/>
        </w:rPr>
      </w:pPr>
    </w:p>
    <w:p w:rsidR="00CE7D6B" w:rsidRDefault="00CE7D6B" w:rsidP="00E5389D">
      <w:pPr>
        <w:widowControl w:val="0"/>
        <w:jc w:val="both"/>
        <w:rPr>
          <w:lang w:val="uk-UA"/>
        </w:rPr>
      </w:pPr>
    </w:p>
    <w:p w:rsidR="00CE7D6B" w:rsidRPr="00F663B6" w:rsidRDefault="00CE7D6B" w:rsidP="00E5389D">
      <w:pPr>
        <w:widowControl w:val="0"/>
        <w:jc w:val="both"/>
        <w:rPr>
          <w:u w:val="single"/>
          <w:lang w:val="uk-UA"/>
        </w:rPr>
      </w:pPr>
      <w:r>
        <w:rPr>
          <w:lang w:val="uk-UA"/>
        </w:rPr>
        <w:t xml:space="preserve">Спеціальність </w:t>
      </w:r>
      <w:r>
        <w:rPr>
          <w:u w:val="single"/>
          <w:lang w:val="uk-UA"/>
        </w:rPr>
        <w:t>8.03030101 Журналістика</w:t>
      </w:r>
    </w:p>
    <w:p w:rsidR="00CE7D6B" w:rsidRPr="00E23DCC" w:rsidRDefault="00CE7D6B" w:rsidP="00E5389D">
      <w:pPr>
        <w:widowControl w:val="0"/>
        <w:jc w:val="both"/>
        <w:rPr>
          <w:u w:val="single"/>
          <w:lang w:val="uk-UA"/>
        </w:rPr>
      </w:pPr>
      <w:r>
        <w:rPr>
          <w:lang w:val="uk-UA"/>
        </w:rPr>
        <w:t xml:space="preserve">Курс  </w:t>
      </w:r>
      <w:r w:rsidRPr="00E23DCC">
        <w:rPr>
          <w:u w:val="single"/>
          <w:lang w:val="uk-UA"/>
        </w:rPr>
        <w:t xml:space="preserve"> </w:t>
      </w:r>
      <w:r>
        <w:rPr>
          <w:u w:val="single"/>
          <w:lang w:val="uk-UA"/>
        </w:rPr>
        <w:t>6</w:t>
      </w:r>
    </w:p>
    <w:p w:rsidR="00CE7D6B" w:rsidRDefault="00CE7D6B" w:rsidP="00E5389D">
      <w:pPr>
        <w:widowControl w:val="0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3878"/>
        <w:gridCol w:w="2127"/>
        <w:gridCol w:w="1317"/>
        <w:gridCol w:w="1338"/>
      </w:tblGrid>
      <w:tr w:rsidR="00CE7D6B" w:rsidTr="00074927">
        <w:tc>
          <w:tcPr>
            <w:tcW w:w="705" w:type="dxa"/>
            <w:vMerge w:val="restart"/>
            <w:vAlign w:val="center"/>
          </w:tcPr>
          <w:p w:rsidR="00CE7D6B" w:rsidRDefault="00CE7D6B" w:rsidP="00074927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CE7D6B" w:rsidRDefault="00CE7D6B" w:rsidP="00074927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CE7D6B" w:rsidRDefault="00CE7D6B" w:rsidP="00074927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Бал</w:t>
            </w:r>
          </w:p>
        </w:tc>
      </w:tr>
      <w:tr w:rsidR="00CE7D6B" w:rsidTr="00074927">
        <w:tc>
          <w:tcPr>
            <w:tcW w:w="0" w:type="auto"/>
            <w:vMerge/>
            <w:vAlign w:val="center"/>
          </w:tcPr>
          <w:p w:rsidR="00CE7D6B" w:rsidRDefault="00CE7D6B" w:rsidP="00074927">
            <w:pPr>
              <w:rPr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CE7D6B" w:rsidRDefault="00CE7D6B" w:rsidP="00074927">
            <w:pPr>
              <w:rPr>
                <w:lang w:val="uk-UA"/>
              </w:rPr>
            </w:pPr>
          </w:p>
        </w:tc>
        <w:tc>
          <w:tcPr>
            <w:tcW w:w="2127" w:type="dxa"/>
          </w:tcPr>
          <w:p w:rsidR="00CE7D6B" w:rsidRDefault="00CE7D6B" w:rsidP="00074927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CE7D6B" w:rsidRDefault="00CE7D6B" w:rsidP="00074927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CE7D6B" w:rsidRDefault="00CE7D6B" w:rsidP="00074927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Рейтинговий</w:t>
            </w:r>
          </w:p>
        </w:tc>
      </w:tr>
      <w:tr w:rsidR="00CE7D6B" w:rsidRPr="00F663B6" w:rsidTr="00074927">
        <w:tc>
          <w:tcPr>
            <w:tcW w:w="705" w:type="dxa"/>
          </w:tcPr>
          <w:p w:rsidR="00CE7D6B" w:rsidRPr="00F663B6" w:rsidRDefault="00CE7D6B" w:rsidP="00E5389D">
            <w:pPr>
              <w:pStyle w:val="ListParagraph"/>
              <w:widowControl w:val="0"/>
              <w:numPr>
                <w:ilvl w:val="0"/>
                <w:numId w:val="17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E5389D" w:rsidRDefault="00CE7D6B">
            <w:pPr>
              <w:rPr>
                <w:color w:val="000000"/>
              </w:rPr>
            </w:pPr>
            <w:r w:rsidRPr="00E5389D">
              <w:rPr>
                <w:color w:val="000000"/>
              </w:rPr>
              <w:t>Ємець Михайло Юрійович</w:t>
            </w:r>
          </w:p>
        </w:tc>
        <w:tc>
          <w:tcPr>
            <w:tcW w:w="2127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92</w:t>
            </w:r>
          </w:p>
        </w:tc>
        <w:tc>
          <w:tcPr>
            <w:tcW w:w="1317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0,9</w:t>
            </w:r>
          </w:p>
        </w:tc>
        <w:tc>
          <w:tcPr>
            <w:tcW w:w="1338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88,3</w:t>
            </w:r>
          </w:p>
        </w:tc>
      </w:tr>
      <w:tr w:rsidR="00CE7D6B" w:rsidRPr="00F663B6" w:rsidTr="00074927">
        <w:tc>
          <w:tcPr>
            <w:tcW w:w="705" w:type="dxa"/>
          </w:tcPr>
          <w:p w:rsidR="00CE7D6B" w:rsidRPr="00F663B6" w:rsidRDefault="00CE7D6B" w:rsidP="00E5389D">
            <w:pPr>
              <w:pStyle w:val="ListParagraph"/>
              <w:widowControl w:val="0"/>
              <w:numPr>
                <w:ilvl w:val="0"/>
                <w:numId w:val="17"/>
              </w:num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CE7D6B" w:rsidRPr="00E5389D" w:rsidRDefault="00CE7D6B">
            <w:pPr>
              <w:rPr>
                <w:color w:val="000000"/>
              </w:rPr>
            </w:pPr>
            <w:r w:rsidRPr="00E5389D">
              <w:rPr>
                <w:color w:val="000000"/>
              </w:rPr>
              <w:t>Кошовий Максим Олександрович</w:t>
            </w:r>
          </w:p>
        </w:tc>
        <w:tc>
          <w:tcPr>
            <w:tcW w:w="2127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91</w:t>
            </w:r>
          </w:p>
        </w:tc>
        <w:tc>
          <w:tcPr>
            <w:tcW w:w="1317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1,8</w:t>
            </w:r>
          </w:p>
        </w:tc>
        <w:tc>
          <w:tcPr>
            <w:tcW w:w="1338" w:type="dxa"/>
            <w:vAlign w:val="bottom"/>
          </w:tcPr>
          <w:p w:rsidR="00CE7D6B" w:rsidRPr="00E5389D" w:rsidRDefault="00CE7D6B" w:rsidP="00E5389D">
            <w:pPr>
              <w:jc w:val="center"/>
              <w:rPr>
                <w:color w:val="000000"/>
              </w:rPr>
            </w:pPr>
            <w:r w:rsidRPr="00E5389D">
              <w:rPr>
                <w:color w:val="000000"/>
              </w:rPr>
              <w:t>88,25</w:t>
            </w:r>
          </w:p>
        </w:tc>
      </w:tr>
    </w:tbl>
    <w:p w:rsidR="00CE7D6B" w:rsidRPr="00F663B6" w:rsidRDefault="00CE7D6B" w:rsidP="00E5389D">
      <w:pPr>
        <w:widowControl w:val="0"/>
        <w:jc w:val="both"/>
        <w:rPr>
          <w:sz w:val="28"/>
          <w:lang w:val="uk-UA"/>
        </w:rPr>
      </w:pPr>
    </w:p>
    <w:p w:rsidR="00CE7D6B" w:rsidRPr="00F663B6" w:rsidRDefault="00CE7D6B" w:rsidP="00E5389D">
      <w:pPr>
        <w:widowControl w:val="0"/>
        <w:jc w:val="both"/>
        <w:rPr>
          <w:sz w:val="28"/>
          <w:lang w:val="uk-UA"/>
        </w:rPr>
      </w:pPr>
    </w:p>
    <w:p w:rsidR="00CE7D6B" w:rsidRPr="00990781" w:rsidRDefault="00CE7D6B" w:rsidP="00E5389D">
      <w:pPr>
        <w:rPr>
          <w:lang w:val="uk-UA"/>
        </w:rPr>
      </w:pPr>
    </w:p>
    <w:p w:rsidR="00CE7D6B" w:rsidRPr="00990781" w:rsidRDefault="00CE7D6B">
      <w:pPr>
        <w:rPr>
          <w:lang w:val="uk-UA"/>
        </w:rPr>
      </w:pPr>
    </w:p>
    <w:sectPr w:rsidR="00CE7D6B" w:rsidRPr="00990781" w:rsidSect="00577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2B3B"/>
    <w:multiLevelType w:val="hybridMultilevel"/>
    <w:tmpl w:val="39BA1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5010F6"/>
    <w:multiLevelType w:val="hybridMultilevel"/>
    <w:tmpl w:val="39BA1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22059A"/>
    <w:multiLevelType w:val="hybridMultilevel"/>
    <w:tmpl w:val="39BA1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837B7F"/>
    <w:multiLevelType w:val="hybridMultilevel"/>
    <w:tmpl w:val="3C26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BE210C"/>
    <w:multiLevelType w:val="hybridMultilevel"/>
    <w:tmpl w:val="A3F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341298"/>
    <w:multiLevelType w:val="hybridMultilevel"/>
    <w:tmpl w:val="ECF04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E206C6"/>
    <w:multiLevelType w:val="hybridMultilevel"/>
    <w:tmpl w:val="28EE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2749BA"/>
    <w:multiLevelType w:val="hybridMultilevel"/>
    <w:tmpl w:val="C8CE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F87832"/>
    <w:multiLevelType w:val="hybridMultilevel"/>
    <w:tmpl w:val="A492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67162D"/>
    <w:multiLevelType w:val="hybridMultilevel"/>
    <w:tmpl w:val="A492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695314"/>
    <w:multiLevelType w:val="hybridMultilevel"/>
    <w:tmpl w:val="BDB45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D562AB"/>
    <w:multiLevelType w:val="hybridMultilevel"/>
    <w:tmpl w:val="02F27E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FE563B0"/>
    <w:multiLevelType w:val="hybridMultilevel"/>
    <w:tmpl w:val="39BA1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A26484B"/>
    <w:multiLevelType w:val="hybridMultilevel"/>
    <w:tmpl w:val="3C26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5B4B91"/>
    <w:multiLevelType w:val="hybridMultilevel"/>
    <w:tmpl w:val="C80AC2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FF53DB"/>
    <w:multiLevelType w:val="hybridMultilevel"/>
    <w:tmpl w:val="39BA1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A71DB3"/>
    <w:multiLevelType w:val="hybridMultilevel"/>
    <w:tmpl w:val="EC80A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432655A"/>
    <w:multiLevelType w:val="hybridMultilevel"/>
    <w:tmpl w:val="A116446E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9AA4B79"/>
    <w:multiLevelType w:val="hybridMultilevel"/>
    <w:tmpl w:val="ECF04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11"/>
  </w:num>
  <w:num w:numId="5">
    <w:abstractNumId w:val="5"/>
  </w:num>
  <w:num w:numId="6">
    <w:abstractNumId w:val="18"/>
  </w:num>
  <w:num w:numId="7">
    <w:abstractNumId w:val="17"/>
  </w:num>
  <w:num w:numId="8">
    <w:abstractNumId w:val="9"/>
  </w:num>
  <w:num w:numId="9">
    <w:abstractNumId w:val="3"/>
  </w:num>
  <w:num w:numId="10">
    <w:abstractNumId w:val="10"/>
  </w:num>
  <w:num w:numId="11">
    <w:abstractNumId w:val="14"/>
  </w:num>
  <w:num w:numId="12">
    <w:abstractNumId w:val="7"/>
  </w:num>
  <w:num w:numId="13">
    <w:abstractNumId w:val="12"/>
  </w:num>
  <w:num w:numId="14">
    <w:abstractNumId w:val="0"/>
  </w:num>
  <w:num w:numId="15">
    <w:abstractNumId w:val="15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781"/>
    <w:rsid w:val="00074927"/>
    <w:rsid w:val="001E0253"/>
    <w:rsid w:val="001F0EC0"/>
    <w:rsid w:val="00277B6F"/>
    <w:rsid w:val="00302A6D"/>
    <w:rsid w:val="003D50D4"/>
    <w:rsid w:val="00441761"/>
    <w:rsid w:val="0045754F"/>
    <w:rsid w:val="004C5F0F"/>
    <w:rsid w:val="004D3BEA"/>
    <w:rsid w:val="004D40F6"/>
    <w:rsid w:val="005773CE"/>
    <w:rsid w:val="006665E4"/>
    <w:rsid w:val="006A3CD4"/>
    <w:rsid w:val="006D4350"/>
    <w:rsid w:val="006E7602"/>
    <w:rsid w:val="007415E7"/>
    <w:rsid w:val="00760759"/>
    <w:rsid w:val="00785502"/>
    <w:rsid w:val="007A38FB"/>
    <w:rsid w:val="0088131F"/>
    <w:rsid w:val="008845C1"/>
    <w:rsid w:val="0093226D"/>
    <w:rsid w:val="00990781"/>
    <w:rsid w:val="009A1945"/>
    <w:rsid w:val="009D1891"/>
    <w:rsid w:val="00A24FE9"/>
    <w:rsid w:val="00B339F1"/>
    <w:rsid w:val="00BC7C61"/>
    <w:rsid w:val="00C20B35"/>
    <w:rsid w:val="00C942DC"/>
    <w:rsid w:val="00CE7D6B"/>
    <w:rsid w:val="00CF039F"/>
    <w:rsid w:val="00CF0B75"/>
    <w:rsid w:val="00DA1FD5"/>
    <w:rsid w:val="00DC1D0A"/>
    <w:rsid w:val="00E23DCC"/>
    <w:rsid w:val="00E5389D"/>
    <w:rsid w:val="00E815BE"/>
    <w:rsid w:val="00EC0C99"/>
    <w:rsid w:val="00F36326"/>
    <w:rsid w:val="00F6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9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90781"/>
    <w:pPr>
      <w:ind w:left="720"/>
      <w:contextualSpacing/>
    </w:pPr>
  </w:style>
  <w:style w:type="paragraph" w:styleId="NoSpacing">
    <w:name w:val="No Spacing"/>
    <w:uiPriority w:val="99"/>
    <w:qFormat/>
    <w:rsid w:val="00BC7C61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5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389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4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176</TotalTime>
  <Pages>20</Pages>
  <Words>2524</Words>
  <Characters>14392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ageyenko</dc:creator>
  <cp:keywords/>
  <dc:description/>
  <cp:lastModifiedBy>OPopkova</cp:lastModifiedBy>
  <cp:revision>6</cp:revision>
  <cp:lastPrinted>2017-02-15T08:16:00Z</cp:lastPrinted>
  <dcterms:created xsi:type="dcterms:W3CDTF">2017-02-14T12:06:00Z</dcterms:created>
  <dcterms:modified xsi:type="dcterms:W3CDTF">2017-02-15T14:39:00Z</dcterms:modified>
</cp:coreProperties>
</file>