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2F" w:rsidRPr="00AE62FB" w:rsidRDefault="009D7F2F" w:rsidP="00AA65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62FB">
        <w:rPr>
          <w:rFonts w:ascii="Times New Roman" w:hAnsi="Times New Roman"/>
          <w:b/>
          <w:sz w:val="28"/>
          <w:szCs w:val="28"/>
        </w:rPr>
        <w:t>Розклад передзахисту дипломних роб</w:t>
      </w:r>
      <w:r w:rsidRPr="00AE62FB">
        <w:rPr>
          <w:rFonts w:ascii="Times New Roman" w:hAnsi="Times New Roman"/>
          <w:b/>
          <w:sz w:val="28"/>
          <w:szCs w:val="28"/>
          <w:lang w:val="uk-UA"/>
        </w:rPr>
        <w:t>іт</w:t>
      </w:r>
    </w:p>
    <w:p w:rsidR="009D7F2F" w:rsidRPr="00AE62FB" w:rsidRDefault="009D7F2F" w:rsidP="00AA65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62FB">
        <w:rPr>
          <w:rFonts w:ascii="Times New Roman" w:hAnsi="Times New Roman"/>
          <w:b/>
          <w:sz w:val="28"/>
          <w:szCs w:val="28"/>
          <w:lang w:val="uk-UA"/>
        </w:rPr>
        <w:t>студентів 431 та 441 групи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11.12.2013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502</w:t>
            </w:r>
          </w:p>
        </w:tc>
        <w:tc>
          <w:tcPr>
            <w:tcW w:w="311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064E0A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1: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(4)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Львов М.С.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(2), Шерман М.І.(2)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Шишко Л.С.(4), Зайцева Т.В.(2), 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(10)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Шанько Артем, Бобрик Максим, Язаджи Дмитро, Березовський Віталій, Панасенко Олександр, Чопик Іван, Кулик Анастасія, Карленко Ольга, Цуркан Михайло, Борсук Володимир</w:t>
            </w:r>
          </w:p>
        </w:tc>
      </w:tr>
    </w:tbl>
    <w:p w:rsidR="009D7F2F" w:rsidRPr="00AE62FB" w:rsidRDefault="009D7F2F" w:rsidP="00AA656B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064E0A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11.12.2013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064E0A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507</w:t>
            </w:r>
          </w:p>
        </w:tc>
        <w:tc>
          <w:tcPr>
            <w:tcW w:w="311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AE62FB" w:rsidTr="00064E0A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2: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(3)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456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Кравцов Г.М.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64E0A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5), Круглик В.С.(6)</w:t>
            </w:r>
          </w:p>
        </w:tc>
      </w:tr>
      <w:tr w:rsidR="009D7F2F" w:rsidRPr="00064E0A" w:rsidTr="00064E0A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(9)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456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Нестеренко Катерина, Ефименко Валерій, Нестерчук Олексій, Вабищевич Андрій, Іванчик Олександр, Лактіонов Сергій, Пясецкій Олексій, Дзюба Дмитро, Галан Андрій, Левашов Кирило, Каракуц Іван.</w:t>
            </w:r>
          </w:p>
        </w:tc>
      </w:tr>
    </w:tbl>
    <w:p w:rsidR="009D7F2F" w:rsidRPr="00AE62FB" w:rsidRDefault="009D7F2F" w:rsidP="00AA656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12.12.2013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507</w:t>
            </w:r>
          </w:p>
        </w:tc>
        <w:tc>
          <w:tcPr>
            <w:tcW w:w="311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3: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(2)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456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Песчаненко В.С.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(4), Щедролос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ьє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Д.Є.(2), Осипова Н.В.(2)  </w:t>
            </w:r>
          </w:p>
        </w:tc>
      </w:tr>
      <w:tr w:rsidR="009D7F2F" w:rsidRPr="00064E0A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(10)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456D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Д’яченко Іван, Ракша Андрій, Горячев Дмитро, Маліновський Олександр, Краснов Єгор, Густилов Олег, Фомін Євген, Бойко Євген, </w:t>
            </w:r>
          </w:p>
        </w:tc>
      </w:tr>
    </w:tbl>
    <w:p w:rsidR="009D7F2F" w:rsidRPr="00AE62FB" w:rsidRDefault="009D7F2F" w:rsidP="00AA656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12.12.2013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604</w:t>
            </w:r>
          </w:p>
        </w:tc>
        <w:tc>
          <w:tcPr>
            <w:tcW w:w="311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4: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(2)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Губанов В.В.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(4), Черненко І.Є.(5) 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(9)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Кнорр Павло, Басанец Владислав, Бескровний Олександр, Аташьян Олександр, Диба Віталій, Старинська Анастасія, Рогач </w:t>
            </w:r>
            <w:smartTag w:uri="urn:schemas-microsoft-com:office:smarttags" w:element="PersonName">
              <w:r w:rsidRPr="00AE62FB">
                <w:rPr>
                  <w:rFonts w:ascii="Times New Roman" w:hAnsi="Times New Roman"/>
                  <w:sz w:val="28"/>
                  <w:szCs w:val="28"/>
                  <w:lang w:val="uk-UA"/>
                </w:rPr>
                <w:t>Вікторія</w:t>
              </w:r>
            </w:smartTag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, Безлуцький Олександр, Гулак Сергій</w:t>
            </w:r>
          </w:p>
        </w:tc>
      </w:tr>
    </w:tbl>
    <w:p w:rsidR="009D7F2F" w:rsidRPr="00AE62FB" w:rsidRDefault="009D7F2F" w:rsidP="00AA656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48465C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8402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48465C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604</w:t>
            </w:r>
          </w:p>
        </w:tc>
        <w:tc>
          <w:tcPr>
            <w:tcW w:w="311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AE62FB" w:rsidTr="0048465C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5: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(2)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Вейцблит О.Й.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(4), Федорченко К.А.(4) </w:t>
            </w:r>
          </w:p>
        </w:tc>
      </w:tr>
      <w:tr w:rsidR="009D7F2F" w:rsidRPr="00AE62FB" w:rsidTr="0048465C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(8)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Полторацький Максим, Голубев Роман, Білий Андрій, Гурін Олександр, Срібний Павло, Маркін Владислав, Багненко Дмитро, Васильковський Костянтин</w:t>
            </w:r>
          </w:p>
        </w:tc>
      </w:tr>
    </w:tbl>
    <w:p w:rsidR="009D7F2F" w:rsidRDefault="009D7F2F" w:rsidP="00AA6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D7F2F" w:rsidRPr="00AE62FB" w:rsidRDefault="009D7F2F" w:rsidP="00AA6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62FB">
        <w:rPr>
          <w:rFonts w:ascii="Times New Roman" w:hAnsi="Times New Roman"/>
          <w:b/>
          <w:sz w:val="28"/>
          <w:szCs w:val="28"/>
        </w:rPr>
        <w:t>Розклад передзахисту дипломних роб</w:t>
      </w:r>
      <w:r w:rsidRPr="00AE62FB">
        <w:rPr>
          <w:rFonts w:ascii="Times New Roman" w:hAnsi="Times New Roman"/>
          <w:b/>
          <w:sz w:val="28"/>
          <w:szCs w:val="28"/>
          <w:lang w:val="uk-UA"/>
        </w:rPr>
        <w:t>іт</w:t>
      </w:r>
    </w:p>
    <w:p w:rsidR="009D7F2F" w:rsidRPr="00AE62FB" w:rsidRDefault="009D7F2F" w:rsidP="00AA6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E62FB">
        <w:rPr>
          <w:rFonts w:ascii="Times New Roman" w:hAnsi="Times New Roman"/>
          <w:b/>
          <w:sz w:val="28"/>
          <w:szCs w:val="28"/>
          <w:lang w:val="uk-UA"/>
        </w:rPr>
        <w:t>студентів 531 групи</w:t>
      </w:r>
    </w:p>
    <w:p w:rsidR="009D7F2F" w:rsidRPr="00AE62FB" w:rsidRDefault="009D7F2F" w:rsidP="00AC4B1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13.12.2013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501</w:t>
            </w:r>
          </w:p>
        </w:tc>
        <w:tc>
          <w:tcPr>
            <w:tcW w:w="311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064E0A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6: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(6)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A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Львов М.С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.(4), Шерман М.І.(2), Шишко Л.С.(1), Песчаненко В.С.(2), Федорченко К.А (1), Осипова Н.В.(1) 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(11)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A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Плечий Ольга, Копанева Кристина, Токарева Анастасія, Спица Володимир, Скурятіна Тетяна, Панасюк Оксана, Камінська Юлія, Панчина Любов, Богданов Павло, Вовк Андрій, Кучма Олеся.</w:t>
            </w:r>
          </w:p>
        </w:tc>
      </w:tr>
    </w:tbl>
    <w:p w:rsidR="009D7F2F" w:rsidRPr="00AE62FB" w:rsidRDefault="009D7F2F" w:rsidP="008D7479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7F2F" w:rsidRPr="00AE62FB" w:rsidTr="00D67473">
        <w:tc>
          <w:tcPr>
            <w:tcW w:w="155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7F2F" w:rsidRPr="00AE62FB" w:rsidRDefault="009D7F2F" w:rsidP="00484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13.12.2013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15.10-16.30</w:t>
            </w:r>
          </w:p>
        </w:tc>
      </w:tr>
      <w:tr w:rsidR="009D7F2F" w:rsidRPr="00AE62FB" w:rsidTr="00D67473">
        <w:tc>
          <w:tcPr>
            <w:tcW w:w="155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7F2F" w:rsidRPr="00AE62FB" w:rsidRDefault="009D7F2F" w:rsidP="004846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502</w:t>
            </w:r>
          </w:p>
        </w:tc>
        <w:tc>
          <w:tcPr>
            <w:tcW w:w="3115" w:type="dxa"/>
          </w:tcPr>
          <w:p w:rsidR="009D7F2F" w:rsidRPr="00AE62FB" w:rsidRDefault="009D7F2F" w:rsidP="004846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7F2F" w:rsidRPr="00064E0A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Комісія 7: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(6)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A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4E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Кравцов Г.М.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(3), Вейцбліт Й.О.(2), Зайцева Т.В.(1), Щедролос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ьє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в Д.Є.(1), Круглик В.С. (2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Валько Н.В(1) </w:t>
            </w:r>
          </w:p>
        </w:tc>
      </w:tr>
      <w:tr w:rsidR="009D7F2F" w:rsidRPr="00064E0A" w:rsidTr="00D67473">
        <w:tc>
          <w:tcPr>
            <w:tcW w:w="1555" w:type="dxa"/>
          </w:tcPr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  <w:p w:rsidR="009D7F2F" w:rsidRPr="00AE62FB" w:rsidRDefault="009D7F2F" w:rsidP="00D674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en-US"/>
              </w:rPr>
              <w:t>(10)</w:t>
            </w:r>
          </w:p>
        </w:tc>
        <w:tc>
          <w:tcPr>
            <w:tcW w:w="7790" w:type="dxa"/>
            <w:gridSpan w:val="2"/>
          </w:tcPr>
          <w:p w:rsidR="009D7F2F" w:rsidRPr="00AE62FB" w:rsidRDefault="009D7F2F" w:rsidP="00AE62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E62FB">
              <w:rPr>
                <w:rFonts w:ascii="Times New Roman" w:hAnsi="Times New Roman"/>
                <w:sz w:val="28"/>
                <w:szCs w:val="28"/>
                <w:lang w:val="uk-UA"/>
              </w:rPr>
              <w:t>Федоров Володимир, Бардачов Артем, Чемісова Ірина, Боярська Марина, Жук Лідія, Касатов Євген, Івашкіна Валерія, Гвоздь Анастасія, Німченко Костянтин , Шкіря Олексій</w:t>
            </w:r>
          </w:p>
        </w:tc>
      </w:tr>
    </w:tbl>
    <w:p w:rsidR="009D7F2F" w:rsidRPr="00AE62FB" w:rsidRDefault="009D7F2F" w:rsidP="008D7479">
      <w:pPr>
        <w:rPr>
          <w:rFonts w:ascii="Times New Roman" w:hAnsi="Times New Roman"/>
          <w:sz w:val="28"/>
          <w:szCs w:val="28"/>
          <w:lang w:val="uk-UA"/>
        </w:rPr>
      </w:pPr>
    </w:p>
    <w:sectPr w:rsidR="009D7F2F" w:rsidRPr="00AE62FB" w:rsidSect="00B9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80C4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DBEC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7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623E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E409E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328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26C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B878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9CA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D2A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85"/>
    <w:rsid w:val="00064E0A"/>
    <w:rsid w:val="0012611B"/>
    <w:rsid w:val="00201958"/>
    <w:rsid w:val="00202267"/>
    <w:rsid w:val="002739E5"/>
    <w:rsid w:val="0029619A"/>
    <w:rsid w:val="00353139"/>
    <w:rsid w:val="00436706"/>
    <w:rsid w:val="00456D51"/>
    <w:rsid w:val="0048465C"/>
    <w:rsid w:val="00570C6F"/>
    <w:rsid w:val="00582B98"/>
    <w:rsid w:val="005B449A"/>
    <w:rsid w:val="007D69B1"/>
    <w:rsid w:val="007D7260"/>
    <w:rsid w:val="0084029E"/>
    <w:rsid w:val="008476EC"/>
    <w:rsid w:val="008D337B"/>
    <w:rsid w:val="008D7479"/>
    <w:rsid w:val="00966FCC"/>
    <w:rsid w:val="009702E4"/>
    <w:rsid w:val="009748AE"/>
    <w:rsid w:val="009D7F2F"/>
    <w:rsid w:val="00AA656B"/>
    <w:rsid w:val="00AC4B14"/>
    <w:rsid w:val="00AE62FB"/>
    <w:rsid w:val="00B95AF7"/>
    <w:rsid w:val="00BA63C7"/>
    <w:rsid w:val="00CA4155"/>
    <w:rsid w:val="00D45632"/>
    <w:rsid w:val="00D67473"/>
    <w:rsid w:val="00E57059"/>
    <w:rsid w:val="00F1727A"/>
    <w:rsid w:val="00F87A85"/>
    <w:rsid w:val="00FE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F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74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4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1</Pages>
  <Words>339</Words>
  <Characters>1938</Characters>
  <Application>Microsoft Office Outlook</Application>
  <DocSecurity>0</DocSecurity>
  <Lines>0</Lines>
  <Paragraphs>0</Paragraphs>
  <ScaleCrop>false</ScaleCrop>
  <Company>DataArt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передзахисту дипломних робіт студентів 431 та 441 групи</dc:title>
  <dc:subject/>
  <dc:creator>Igor Blinov</dc:creator>
  <cp:keywords/>
  <dc:description/>
  <cp:lastModifiedBy>Чемісова Ірина Олексіївна</cp:lastModifiedBy>
  <cp:revision>8</cp:revision>
  <dcterms:created xsi:type="dcterms:W3CDTF">2013-12-07T10:53:00Z</dcterms:created>
  <dcterms:modified xsi:type="dcterms:W3CDTF">2013-12-07T11:24:00Z</dcterms:modified>
</cp:coreProperties>
</file>