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B21" w:rsidRDefault="00CC6B21" w:rsidP="00FD1EE2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val="en-US"/>
        </w:rPr>
      </w:pPr>
    </w:p>
    <w:p w:rsidR="00CC6B21" w:rsidRPr="00425A98" w:rsidRDefault="00CC6B21" w:rsidP="00FD1EE2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val="uk-UA"/>
        </w:rPr>
      </w:pPr>
      <w:r w:rsidRPr="00425A98">
        <w:rPr>
          <w:rFonts w:ascii="Times New Roman" w:hAnsi="Times New Roman"/>
          <w:b/>
          <w:sz w:val="28"/>
          <w:szCs w:val="28"/>
          <w:lang w:val="uk-UA"/>
        </w:rPr>
        <w:t xml:space="preserve">Погоджено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425A98">
        <w:rPr>
          <w:rFonts w:ascii="Times New Roman" w:hAnsi="Times New Roman"/>
          <w:b/>
          <w:sz w:val="28"/>
          <w:szCs w:val="28"/>
          <w:lang w:val="uk-UA"/>
        </w:rPr>
        <w:t>Затверджено</w:t>
      </w:r>
    </w:p>
    <w:p w:rsidR="00CC6B21" w:rsidRPr="00425A98" w:rsidRDefault="00CC6B21" w:rsidP="00FD1EE2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425A98">
        <w:rPr>
          <w:rFonts w:ascii="Times New Roman" w:hAnsi="Times New Roman"/>
          <w:sz w:val="24"/>
          <w:szCs w:val="24"/>
          <w:lang w:val="uk-UA"/>
        </w:rPr>
        <w:t xml:space="preserve">Завідувач кафедри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 w:rsidRPr="00425A98">
        <w:rPr>
          <w:rFonts w:ascii="Times New Roman" w:hAnsi="Times New Roman"/>
          <w:sz w:val="24"/>
          <w:szCs w:val="24"/>
          <w:lang w:val="uk-UA"/>
        </w:rPr>
        <w:t xml:space="preserve"> Декан факультету  </w:t>
      </w:r>
    </w:p>
    <w:p w:rsidR="00CC6B21" w:rsidRPr="00425A98" w:rsidRDefault="00CC6B21" w:rsidP="00FD1EE2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425A98">
        <w:rPr>
          <w:rFonts w:ascii="Times New Roman" w:hAnsi="Times New Roman"/>
          <w:sz w:val="24"/>
          <w:szCs w:val="24"/>
          <w:lang w:val="uk-UA"/>
        </w:rPr>
        <w:t xml:space="preserve">олімпійського та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 w:rsidRPr="00425A98">
        <w:rPr>
          <w:rFonts w:ascii="Times New Roman" w:hAnsi="Times New Roman"/>
          <w:sz w:val="24"/>
          <w:szCs w:val="24"/>
          <w:lang w:val="uk-UA"/>
        </w:rPr>
        <w:t xml:space="preserve"> фізичного виховання </w:t>
      </w:r>
    </w:p>
    <w:p w:rsidR="00CC6B21" w:rsidRPr="00425A98" w:rsidRDefault="00CC6B21" w:rsidP="00FD1EE2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425A98">
        <w:rPr>
          <w:rFonts w:ascii="Times New Roman" w:hAnsi="Times New Roman"/>
          <w:sz w:val="24"/>
          <w:szCs w:val="24"/>
          <w:lang w:val="uk-UA"/>
        </w:rPr>
        <w:t xml:space="preserve">професійного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 w:rsidRPr="00425A98">
        <w:rPr>
          <w:rFonts w:ascii="Times New Roman" w:hAnsi="Times New Roman"/>
          <w:sz w:val="24"/>
          <w:szCs w:val="24"/>
          <w:lang w:val="uk-UA"/>
        </w:rPr>
        <w:t>та спорту</w:t>
      </w:r>
    </w:p>
    <w:p w:rsidR="00CC6B21" w:rsidRDefault="00CC6B21" w:rsidP="00FD1EE2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425A98">
        <w:rPr>
          <w:rFonts w:ascii="Times New Roman" w:hAnsi="Times New Roman"/>
          <w:sz w:val="24"/>
          <w:szCs w:val="24"/>
          <w:lang w:val="uk-UA"/>
        </w:rPr>
        <w:t xml:space="preserve">________доц. Стрикаленко Є.А.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Pr="00425A98">
        <w:rPr>
          <w:rFonts w:ascii="Times New Roman" w:hAnsi="Times New Roman"/>
          <w:sz w:val="24"/>
          <w:szCs w:val="24"/>
          <w:lang w:val="uk-UA"/>
        </w:rPr>
        <w:t>___________  проф. Кедровський Б.Г.</w:t>
      </w:r>
    </w:p>
    <w:p w:rsidR="00CC6B21" w:rsidRPr="00425A98" w:rsidRDefault="00CC6B21" w:rsidP="00FD1EE2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«___» __________ 20___ р.                                                                   «___» __________ 20___ р.</w:t>
      </w:r>
    </w:p>
    <w:p w:rsidR="00CC6B21" w:rsidRPr="00B77FF6" w:rsidRDefault="00CC6B21" w:rsidP="00FD1EE2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</w:t>
      </w:r>
    </w:p>
    <w:p w:rsidR="00CC6B21" w:rsidRDefault="00CC6B21" w:rsidP="00D140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CC6B21" w:rsidRDefault="00CC6B21" w:rsidP="00D140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CC6B21" w:rsidRDefault="00CC6B21" w:rsidP="00D140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C631D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CC6B21" w:rsidRDefault="00CC6B21" w:rsidP="00D140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C631D">
        <w:rPr>
          <w:rFonts w:ascii="Times New Roman" w:hAnsi="Times New Roman"/>
          <w:b/>
          <w:sz w:val="28"/>
          <w:szCs w:val="28"/>
        </w:rPr>
        <w:t>проведения соревнований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C6B21" w:rsidRPr="001C631D" w:rsidRDefault="00CC6B21" w:rsidP="00D140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среди студенческой молодежи факультета ФФВС</w:t>
      </w:r>
    </w:p>
    <w:p w:rsidR="00CC6B21" w:rsidRDefault="00CC6B21" w:rsidP="001C631D">
      <w:pPr>
        <w:spacing w:after="0" w:line="240" w:lineRule="auto"/>
        <w:ind w:left="567" w:hanging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CC6B21" w:rsidRPr="00B77FF6" w:rsidRDefault="00CC6B21" w:rsidP="001C631D">
      <w:pPr>
        <w:spacing w:after="0" w:line="240" w:lineRule="auto"/>
        <w:ind w:left="567" w:hanging="567"/>
        <w:jc w:val="both"/>
        <w:rPr>
          <w:rFonts w:ascii="Times New Roman" w:hAnsi="Times New Roman"/>
          <w:b/>
          <w:i/>
          <w:sz w:val="28"/>
          <w:szCs w:val="28"/>
        </w:rPr>
      </w:pPr>
      <w:r w:rsidRPr="00B77FF6">
        <w:rPr>
          <w:rFonts w:ascii="Times New Roman" w:hAnsi="Times New Roman"/>
          <w:b/>
          <w:i/>
          <w:sz w:val="28"/>
          <w:szCs w:val="28"/>
        </w:rPr>
        <w:t>1.    Цель и задачи</w:t>
      </w:r>
    </w:p>
    <w:p w:rsidR="00CC6B21" w:rsidRDefault="00CC6B21" w:rsidP="001C631D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Популяризация </w:t>
      </w:r>
      <w:r>
        <w:rPr>
          <w:rFonts w:ascii="Times New Roman" w:hAnsi="Times New Roman"/>
          <w:sz w:val="28"/>
          <w:szCs w:val="28"/>
          <w:lang w:val="uk-UA"/>
        </w:rPr>
        <w:t>различ</w:t>
      </w:r>
      <w:r>
        <w:rPr>
          <w:rFonts w:ascii="Times New Roman" w:hAnsi="Times New Roman"/>
          <w:sz w:val="28"/>
          <w:szCs w:val="28"/>
        </w:rPr>
        <w:t>ных видов спорта среди студенческой молодежи.</w:t>
      </w:r>
    </w:p>
    <w:p w:rsidR="00CC6B21" w:rsidRDefault="00CC6B21" w:rsidP="001C631D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Формирование здорового образа жизни и привлечение студентов к регулярным занятиям физической культуры и спортом, повышение спортивного мастерства и двигательной активности, укрепление здоровья студенческой молодежи.</w:t>
      </w:r>
    </w:p>
    <w:p w:rsidR="00CC6B21" w:rsidRDefault="00CC6B21" w:rsidP="001C631D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Привлечение к участию в соревнованиях большего количества студентов факультета физического воспитания и спорта.</w:t>
      </w:r>
    </w:p>
    <w:p w:rsidR="00CC6B21" w:rsidRDefault="00CC6B21" w:rsidP="001C631D">
      <w:pPr>
        <w:spacing w:after="0" w:line="240" w:lineRule="auto"/>
        <w:ind w:left="567" w:hanging="567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CC6B21" w:rsidRPr="00B77FF6" w:rsidRDefault="00CC6B21" w:rsidP="001C631D">
      <w:pPr>
        <w:spacing w:after="0" w:line="240" w:lineRule="auto"/>
        <w:ind w:left="567" w:hanging="567"/>
        <w:jc w:val="both"/>
        <w:rPr>
          <w:rFonts w:ascii="Times New Roman" w:hAnsi="Times New Roman"/>
          <w:b/>
          <w:i/>
          <w:sz w:val="28"/>
          <w:szCs w:val="28"/>
        </w:rPr>
      </w:pPr>
      <w:r w:rsidRPr="00B77FF6">
        <w:rPr>
          <w:rFonts w:ascii="Times New Roman" w:hAnsi="Times New Roman"/>
          <w:b/>
          <w:i/>
          <w:sz w:val="28"/>
          <w:szCs w:val="28"/>
        </w:rPr>
        <w:t>2.   Управление и ответственность за проведение соревнований</w:t>
      </w:r>
    </w:p>
    <w:p w:rsidR="00CC6B21" w:rsidRDefault="00CC6B21" w:rsidP="001C631D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Общее управление подготовкой и управлением соревнований осуществляется кафедрой ОПС. </w:t>
      </w:r>
    </w:p>
    <w:p w:rsidR="00CC6B21" w:rsidRDefault="00CC6B21" w:rsidP="001C631D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Судейство и проведение соревнований осуществляется ведущими преподавателями кафедры ОПС, которые курируют данный вид спорта на факультете (легкая атлетика, футзал, баскетбол, волейбол, гандбол). </w:t>
      </w:r>
    </w:p>
    <w:p w:rsidR="00CC6B21" w:rsidRDefault="00CC6B21" w:rsidP="001C631D">
      <w:pPr>
        <w:spacing w:after="0" w:line="240" w:lineRule="auto"/>
        <w:ind w:left="567" w:hanging="567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CC6B21" w:rsidRPr="00B77FF6" w:rsidRDefault="00CC6B21" w:rsidP="001C631D">
      <w:pPr>
        <w:spacing w:after="0" w:line="240" w:lineRule="auto"/>
        <w:ind w:left="567" w:hanging="567"/>
        <w:jc w:val="both"/>
        <w:rPr>
          <w:rFonts w:ascii="Times New Roman" w:hAnsi="Times New Roman"/>
          <w:b/>
          <w:i/>
          <w:sz w:val="28"/>
          <w:szCs w:val="28"/>
        </w:rPr>
      </w:pPr>
      <w:r w:rsidRPr="00B77FF6">
        <w:rPr>
          <w:rFonts w:ascii="Times New Roman" w:hAnsi="Times New Roman"/>
          <w:b/>
          <w:i/>
          <w:sz w:val="28"/>
          <w:szCs w:val="28"/>
        </w:rPr>
        <w:t>3. Участники соревнований</w:t>
      </w:r>
    </w:p>
    <w:p w:rsidR="00CC6B21" w:rsidRDefault="00CC6B21" w:rsidP="001C631D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В соревнованиях имеют право принимать участие сборные команды 1-5 курсов факультета ФФВС, команда преподавателей ХДУ и выпускников ФФВС.</w:t>
      </w:r>
    </w:p>
    <w:p w:rsidR="00CC6B21" w:rsidRDefault="00CC6B21" w:rsidP="001C631D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Состав команд по спортивным играм регламентируется действующими правилами о составе команд в данном виде спорте.</w:t>
      </w:r>
    </w:p>
    <w:p w:rsidR="00CC6B21" w:rsidRDefault="00CC6B21" w:rsidP="001C631D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Состав сборных команд 1-3 курсов по легкой атлетике формируются из студентов этих курсов, согласно регламента проведения соревнований по легкой атлетике.</w:t>
      </w:r>
    </w:p>
    <w:p w:rsidR="00CC6B21" w:rsidRDefault="00CC6B21" w:rsidP="001C631D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Все случаи, которые не оговорены в Положении о соревнованиях и Официальными правилами проведения по видам спорта, рассматриваются заведующим кафедры ОПС.</w:t>
      </w:r>
    </w:p>
    <w:p w:rsidR="00CC6B21" w:rsidRDefault="00CC6B21" w:rsidP="001C631D">
      <w:pPr>
        <w:spacing w:after="0" w:line="240" w:lineRule="auto"/>
        <w:ind w:left="567" w:hanging="567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CC6B21" w:rsidRPr="00B77FF6" w:rsidRDefault="00CC6B21" w:rsidP="001C631D">
      <w:pPr>
        <w:spacing w:after="0" w:line="240" w:lineRule="auto"/>
        <w:ind w:left="567" w:hanging="567"/>
        <w:jc w:val="both"/>
        <w:rPr>
          <w:rFonts w:ascii="Times New Roman" w:hAnsi="Times New Roman"/>
          <w:b/>
          <w:i/>
          <w:sz w:val="28"/>
          <w:szCs w:val="28"/>
        </w:rPr>
      </w:pPr>
      <w:r w:rsidRPr="00B77FF6">
        <w:rPr>
          <w:rFonts w:ascii="Times New Roman" w:hAnsi="Times New Roman"/>
          <w:b/>
          <w:i/>
          <w:sz w:val="28"/>
          <w:szCs w:val="28"/>
        </w:rPr>
        <w:t>4. Система и сроки проведения соревнований</w:t>
      </w:r>
    </w:p>
    <w:p w:rsidR="00CC6B21" w:rsidRPr="009E4174" w:rsidRDefault="00CC6B21" w:rsidP="001C631D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4.1. Соревнования по баскетболу проводятся</w:t>
      </w:r>
      <w:r>
        <w:rPr>
          <w:rFonts w:ascii="Times New Roman" w:hAnsi="Times New Roman"/>
          <w:sz w:val="28"/>
          <w:szCs w:val="28"/>
          <w:lang w:val="uk-UA"/>
        </w:rPr>
        <w:t xml:space="preserve"> 30.11-4.12.2015</w:t>
      </w:r>
    </w:p>
    <w:p w:rsidR="00CC6B21" w:rsidRPr="009E4174" w:rsidRDefault="00CC6B21" w:rsidP="001C631D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4.2. Соревнования по волейболу проводятся</w:t>
      </w:r>
      <w:r>
        <w:rPr>
          <w:rFonts w:ascii="Times New Roman" w:hAnsi="Times New Roman"/>
          <w:sz w:val="28"/>
          <w:szCs w:val="28"/>
          <w:lang w:val="uk-UA"/>
        </w:rPr>
        <w:t xml:space="preserve"> 9.11-13.11.2015; 1.03-5.03.2016</w:t>
      </w:r>
    </w:p>
    <w:p w:rsidR="00CC6B21" w:rsidRPr="0061497B" w:rsidRDefault="00CC6B21" w:rsidP="001C631D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4.3. Соревнования по гандболу проводятся</w:t>
      </w:r>
      <w:r>
        <w:rPr>
          <w:rFonts w:ascii="Times New Roman" w:hAnsi="Times New Roman"/>
          <w:sz w:val="28"/>
          <w:szCs w:val="28"/>
          <w:lang w:val="uk-UA"/>
        </w:rPr>
        <w:t xml:space="preserve"> 11.04-15.04.2016</w:t>
      </w:r>
    </w:p>
    <w:p w:rsidR="00CC6B21" w:rsidRPr="0061497B" w:rsidRDefault="00CC6B21" w:rsidP="001C631D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4.4. Соревнования по футзалу проводятся</w:t>
      </w:r>
      <w:r>
        <w:rPr>
          <w:rFonts w:ascii="Times New Roman" w:hAnsi="Times New Roman"/>
          <w:sz w:val="28"/>
          <w:szCs w:val="28"/>
          <w:lang w:val="uk-UA"/>
        </w:rPr>
        <w:t xml:space="preserve"> 28.09-2.10.2015</w:t>
      </w:r>
    </w:p>
    <w:p w:rsidR="00CC6B21" w:rsidRPr="0061497B" w:rsidRDefault="00CC6B21" w:rsidP="001C631D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4.5. Соревнования по легкой атлетике проводятся</w:t>
      </w:r>
      <w:r>
        <w:rPr>
          <w:rFonts w:ascii="Times New Roman" w:hAnsi="Times New Roman"/>
          <w:sz w:val="28"/>
          <w:szCs w:val="28"/>
          <w:lang w:val="uk-UA"/>
        </w:rPr>
        <w:t xml:space="preserve"> 14-15.10.2015</w:t>
      </w:r>
    </w:p>
    <w:p w:rsidR="00CC6B21" w:rsidRDefault="00CC6B21" w:rsidP="001C631D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Система проведения соревнований в каждом виде спорта определяется организационным комитетом.</w:t>
      </w:r>
    </w:p>
    <w:p w:rsidR="00CC6B21" w:rsidRPr="00B77FF6" w:rsidRDefault="00CC6B21" w:rsidP="001C631D">
      <w:pPr>
        <w:spacing w:after="0" w:line="240" w:lineRule="auto"/>
        <w:ind w:left="567" w:hanging="567"/>
        <w:jc w:val="both"/>
        <w:rPr>
          <w:rFonts w:ascii="Times New Roman" w:hAnsi="Times New Roman"/>
          <w:b/>
          <w:i/>
          <w:sz w:val="28"/>
          <w:szCs w:val="28"/>
        </w:rPr>
      </w:pPr>
      <w:r w:rsidRPr="00B77FF6">
        <w:rPr>
          <w:rFonts w:ascii="Times New Roman" w:hAnsi="Times New Roman"/>
          <w:b/>
          <w:i/>
          <w:sz w:val="28"/>
          <w:szCs w:val="28"/>
        </w:rPr>
        <w:t>5. Определение победителей соревнований</w:t>
      </w:r>
    </w:p>
    <w:p w:rsidR="00CC6B21" w:rsidRDefault="00CC6B21" w:rsidP="001C631D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Победители соревнований определяются согласно официальных правил по видам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спорта (баскетбол, гандбол, футзал, волейбол, легкая атлетика)</w:t>
      </w:r>
    </w:p>
    <w:p w:rsidR="00CC6B21" w:rsidRDefault="00CC6B21" w:rsidP="001C631D">
      <w:pPr>
        <w:spacing w:after="0" w:line="240" w:lineRule="auto"/>
        <w:ind w:left="567" w:hanging="567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CC6B21" w:rsidRPr="00B77FF6" w:rsidRDefault="00CC6B21" w:rsidP="001C631D">
      <w:pPr>
        <w:spacing w:after="0" w:line="240" w:lineRule="auto"/>
        <w:ind w:left="567" w:hanging="567"/>
        <w:jc w:val="both"/>
        <w:rPr>
          <w:rFonts w:ascii="Times New Roman" w:hAnsi="Times New Roman"/>
          <w:b/>
          <w:i/>
          <w:sz w:val="28"/>
          <w:szCs w:val="28"/>
        </w:rPr>
      </w:pPr>
      <w:r w:rsidRPr="00B77FF6">
        <w:rPr>
          <w:rFonts w:ascii="Times New Roman" w:hAnsi="Times New Roman"/>
          <w:b/>
          <w:i/>
          <w:sz w:val="28"/>
          <w:szCs w:val="28"/>
        </w:rPr>
        <w:t xml:space="preserve">6. Награждение команд </w:t>
      </w:r>
    </w:p>
    <w:p w:rsidR="00CC6B21" w:rsidRDefault="00CC6B21" w:rsidP="001C631D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Команды-победители награждаются дипломами за 1,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2,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3 места.</w:t>
      </w:r>
    </w:p>
    <w:p w:rsidR="00CC6B21" w:rsidRDefault="00CC6B21" w:rsidP="001C631D">
      <w:pPr>
        <w:spacing w:after="0" w:line="240" w:lineRule="auto"/>
        <w:ind w:left="567" w:hanging="567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CC6B21" w:rsidRPr="00B77FF6" w:rsidRDefault="00CC6B21" w:rsidP="001C631D">
      <w:pPr>
        <w:spacing w:after="0" w:line="240" w:lineRule="auto"/>
        <w:ind w:left="567" w:hanging="567"/>
        <w:jc w:val="both"/>
        <w:rPr>
          <w:rFonts w:ascii="Times New Roman" w:hAnsi="Times New Roman"/>
          <w:b/>
          <w:i/>
          <w:sz w:val="28"/>
          <w:szCs w:val="28"/>
        </w:rPr>
      </w:pPr>
      <w:r w:rsidRPr="00B77FF6">
        <w:rPr>
          <w:rFonts w:ascii="Times New Roman" w:hAnsi="Times New Roman"/>
          <w:b/>
          <w:i/>
          <w:sz w:val="28"/>
          <w:szCs w:val="28"/>
        </w:rPr>
        <w:t>7. Порядок подачи заявок</w:t>
      </w:r>
    </w:p>
    <w:p w:rsidR="00CC6B21" w:rsidRDefault="00CC6B21" w:rsidP="001C631D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Для участия в соревнованиях необходимо подать заявку о составе команды по виду спорта, по которому проводятся соревнования.</w:t>
      </w:r>
    </w:p>
    <w:p w:rsidR="00CC6B21" w:rsidRDefault="00CC6B21" w:rsidP="001C631D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Команда студентов 1 курса должна состоять из учащихся студентов 1 курса и т.д.</w:t>
      </w:r>
    </w:p>
    <w:p w:rsidR="00CC6B21" w:rsidRDefault="00CC6B21" w:rsidP="001C631D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7.3. В заявке указывается название команды, список участников (игроков) – Ф.И.О., дата рождения, курс. </w:t>
      </w:r>
    </w:p>
    <w:p w:rsidR="00CC6B21" w:rsidRDefault="00CC6B21" w:rsidP="00293FC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 должна быть заверена врачом медпункта ХДУ.</w:t>
      </w:r>
    </w:p>
    <w:p w:rsidR="00CC6B21" w:rsidRDefault="00CC6B21" w:rsidP="00FD1EE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CC6B21" w:rsidRPr="00504552" w:rsidRDefault="00CC6B21" w:rsidP="00FD1EE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D14095">
        <w:rPr>
          <w:rFonts w:ascii="Times New Roman" w:hAnsi="Times New Roman"/>
          <w:b/>
          <w:sz w:val="28"/>
          <w:szCs w:val="28"/>
        </w:rPr>
        <w:t>Оргкомитет</w:t>
      </w:r>
      <w:r>
        <w:rPr>
          <w:rFonts w:ascii="Times New Roman" w:hAnsi="Times New Roman"/>
          <w:sz w:val="28"/>
          <w:szCs w:val="28"/>
        </w:rPr>
        <w:t xml:space="preserve"> – кафедра ОПС (ауд. 322-а) главный корпус ХДУ.</w:t>
      </w:r>
    </w:p>
    <w:sectPr w:rsidR="00CC6B21" w:rsidRPr="00504552" w:rsidSect="00FD1EE2">
      <w:pgSz w:w="11906" w:h="16838"/>
      <w:pgMar w:top="360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631D"/>
    <w:rsid w:val="00081B65"/>
    <w:rsid w:val="001C631D"/>
    <w:rsid w:val="001F6111"/>
    <w:rsid w:val="00293FCB"/>
    <w:rsid w:val="00334343"/>
    <w:rsid w:val="00425A98"/>
    <w:rsid w:val="004E05DA"/>
    <w:rsid w:val="00504552"/>
    <w:rsid w:val="00511F43"/>
    <w:rsid w:val="00564D10"/>
    <w:rsid w:val="005938DE"/>
    <w:rsid w:val="005E7189"/>
    <w:rsid w:val="0061497B"/>
    <w:rsid w:val="0064205F"/>
    <w:rsid w:val="0080752B"/>
    <w:rsid w:val="0095675D"/>
    <w:rsid w:val="009D5B67"/>
    <w:rsid w:val="009E4174"/>
    <w:rsid w:val="00B77FF6"/>
    <w:rsid w:val="00BF733D"/>
    <w:rsid w:val="00CC6B21"/>
    <w:rsid w:val="00CD39A3"/>
    <w:rsid w:val="00D14095"/>
    <w:rsid w:val="00D40C30"/>
    <w:rsid w:val="00DA6148"/>
    <w:rsid w:val="00DC0B16"/>
    <w:rsid w:val="00F740E8"/>
    <w:rsid w:val="00FD1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8D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113</TotalTime>
  <Pages>2</Pages>
  <Words>500</Words>
  <Characters>2854</Characters>
  <Application>Microsoft Office Outlook</Application>
  <DocSecurity>0</DocSecurity>
  <Lines>0</Lines>
  <Paragraphs>0</Paragraphs>
  <ScaleCrop>false</ScaleCrop>
  <Company>DataArt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st.tretyakov</cp:lastModifiedBy>
  <cp:revision>5</cp:revision>
  <cp:lastPrinted>2015-09-17T11:12:00Z</cp:lastPrinted>
  <dcterms:created xsi:type="dcterms:W3CDTF">2015-09-09T09:44:00Z</dcterms:created>
  <dcterms:modified xsi:type="dcterms:W3CDTF">2015-10-12T08:43:00Z</dcterms:modified>
</cp:coreProperties>
</file>