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95" w:rsidRDefault="00EC4E95" w:rsidP="00034761">
      <w:pPr>
        <w:spacing w:after="0" w:line="237" w:lineRule="auto"/>
        <w:ind w:left="4678" w:right="-2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8B2959">
        <w:rPr>
          <w:rFonts w:ascii="Times New Roman" w:hAnsi="Times New Roman"/>
          <w:b/>
          <w:color w:val="000000"/>
          <w:sz w:val="24"/>
          <w:szCs w:val="24"/>
        </w:rPr>
        <w:t>Дода</w:t>
      </w:r>
      <w:r w:rsidRPr="008B2959">
        <w:rPr>
          <w:rFonts w:ascii="Times New Roman" w:hAnsi="Times New Roman"/>
          <w:b/>
          <w:color w:val="000000"/>
          <w:spacing w:val="-2"/>
          <w:sz w:val="24"/>
          <w:szCs w:val="24"/>
        </w:rPr>
        <w:t>т</w:t>
      </w:r>
      <w:r w:rsidRPr="008B2959">
        <w:rPr>
          <w:rFonts w:ascii="Times New Roman" w:hAnsi="Times New Roman"/>
          <w:b/>
          <w:color w:val="000000"/>
          <w:sz w:val="24"/>
          <w:szCs w:val="24"/>
        </w:rPr>
        <w:t xml:space="preserve">ок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7</w:t>
      </w:r>
      <w:r w:rsidRPr="008B295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B2959">
        <w:rPr>
          <w:rFonts w:ascii="Times New Roman" w:hAnsi="Times New Roman"/>
          <w:color w:val="000000"/>
          <w:sz w:val="24"/>
          <w:szCs w:val="24"/>
        </w:rPr>
        <w:t>до</w:t>
      </w:r>
      <w:r w:rsidRPr="008B295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Правил</w:t>
      </w:r>
      <w:r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ийому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для здобуття вищої освіти в Херсонському державному університеті</w:t>
      </w:r>
      <w:r>
        <w:rPr>
          <w:rFonts w:ascii="Times New Roman" w:hAnsi="Times New Roman"/>
          <w:color w:val="000000"/>
          <w:spacing w:val="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3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оці </w:t>
      </w:r>
    </w:p>
    <w:p w:rsidR="00EC4E95" w:rsidRPr="001904BB" w:rsidRDefault="00EC4E95" w:rsidP="00120036">
      <w:pPr>
        <w:spacing w:after="88" w:line="240" w:lineRule="exact"/>
        <w:rPr>
          <w:rFonts w:ascii="Times New Roman" w:hAnsi="Times New Roman"/>
          <w:sz w:val="28"/>
          <w:szCs w:val="28"/>
          <w:lang w:val="uk-UA"/>
        </w:rPr>
      </w:pPr>
    </w:p>
    <w:p w:rsidR="00EC4E95" w:rsidRPr="001904BB" w:rsidRDefault="00EC4E95" w:rsidP="00120036">
      <w:pPr>
        <w:spacing w:after="88" w:line="240" w:lineRule="exact"/>
        <w:rPr>
          <w:rFonts w:ascii="Times New Roman" w:hAnsi="Times New Roman"/>
          <w:sz w:val="28"/>
          <w:szCs w:val="28"/>
          <w:lang w:val="uk-UA"/>
        </w:rPr>
      </w:pPr>
    </w:p>
    <w:p w:rsidR="00EC4E95" w:rsidRDefault="00EC4E95" w:rsidP="00120036">
      <w:pPr>
        <w:spacing w:after="0" w:line="236" w:lineRule="auto"/>
        <w:ind w:left="2519" w:right="244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ПЕ</w:t>
      </w:r>
      <w:r w:rsidRPr="001904BB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ЕЛІК</w:t>
      </w:r>
      <w:r w:rsidRPr="001904B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4E95" w:rsidRPr="001904BB" w:rsidRDefault="00EC4E95" w:rsidP="009F2725">
      <w:pPr>
        <w:spacing w:after="0" w:line="236" w:lineRule="auto"/>
        <w:ind w:left="1080" w:right="302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/>
        </w:rPr>
        <w:t>спеціальностей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1904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Pr="001904BB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ки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 w:rsidRPr="001904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надаєт</w:t>
      </w:r>
      <w:r w:rsidRPr="001904B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ь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ся</w:t>
      </w:r>
      <w:r w:rsidRPr="001904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1904B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облива</w:t>
      </w:r>
      <w:r w:rsidRPr="001904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пі</w:t>
      </w:r>
      <w:r w:rsidRPr="001904BB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д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тр</w:t>
      </w:r>
      <w:r w:rsidRPr="001904B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и</w:t>
      </w:r>
      <w:r w:rsidRPr="001904BB">
        <w:rPr>
          <w:rFonts w:ascii="Times New Roman" w:hAnsi="Times New Roman"/>
          <w:b/>
          <w:bCs/>
          <w:color w:val="000000"/>
          <w:sz w:val="28"/>
          <w:szCs w:val="28"/>
        </w:rPr>
        <w:t>мка</w:t>
      </w:r>
    </w:p>
    <w:p w:rsidR="00EC4E95" w:rsidRPr="001904BB" w:rsidRDefault="00EC4E95" w:rsidP="00120036">
      <w:pPr>
        <w:spacing w:after="0" w:line="236" w:lineRule="auto"/>
        <w:ind w:left="2519" w:right="244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tbl>
      <w:tblPr>
        <w:tblW w:w="986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44"/>
        <w:gridCol w:w="2278"/>
        <w:gridCol w:w="1844"/>
        <w:gridCol w:w="4897"/>
      </w:tblGrid>
      <w:tr w:rsidR="00EC4E95" w:rsidRPr="00E1201F" w:rsidTr="0051461C">
        <w:trPr>
          <w:cantSplit/>
          <w:trHeight w:hRule="exact" w:val="676"/>
        </w:trPr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3F409B">
            <w:pPr>
              <w:spacing w:before="26" w:after="0" w:line="242" w:lineRule="auto"/>
              <w:ind w:left="-20" w:right="47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Ши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ф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р гал</w:t>
            </w:r>
            <w:r w:rsidRPr="001904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у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зі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95" w:rsidRPr="001904BB" w:rsidRDefault="00EC4E95" w:rsidP="00052585">
            <w:pPr>
              <w:spacing w:before="26" w:after="0" w:line="240" w:lineRule="auto"/>
              <w:ind w:left="11" w:right="-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Гал</w:t>
            </w:r>
            <w:r w:rsidRPr="001904BB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у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зь</w:t>
            </w:r>
            <w:r w:rsidRPr="001904B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зна</w:t>
            </w:r>
            <w:r w:rsidRPr="001904BB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3F409B">
            <w:pPr>
              <w:spacing w:before="26" w:after="0" w:line="242" w:lineRule="auto"/>
              <w:ind w:left="10" w:right="-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Код сп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е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ціаль</w:t>
            </w:r>
            <w:r w:rsidRPr="001904B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95" w:rsidRPr="001904BB" w:rsidRDefault="00EC4E95" w:rsidP="00052585">
            <w:pPr>
              <w:spacing w:before="26" w:after="0" w:line="240" w:lineRule="auto"/>
              <w:ind w:left="-3" w:right="-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азва спеціал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ь</w:t>
            </w:r>
            <w:r w:rsidRPr="001904B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EC4E95" w:rsidRPr="00E1201F" w:rsidTr="0051461C">
        <w:trPr>
          <w:cantSplit/>
          <w:trHeight w:hRule="exact" w:val="383"/>
        </w:trPr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3F409B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3F409B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світа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3F409B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012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3F409B">
            <w:pPr>
              <w:spacing w:before="26" w:after="0" w:line="242" w:lineRule="auto"/>
              <w:ind w:left="9" w:right="23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Дошкільна освіта</w:t>
            </w:r>
          </w:p>
        </w:tc>
      </w:tr>
      <w:tr w:rsidR="00EC4E95" w:rsidRPr="00E1201F" w:rsidTr="0051461C">
        <w:trPr>
          <w:cantSplit/>
          <w:trHeight w:hRule="exact" w:val="383"/>
        </w:trPr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3F409B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3F409B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9D63B4" w:rsidRDefault="00EC4E95" w:rsidP="003F409B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013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3F409B">
            <w:pPr>
              <w:spacing w:before="26" w:after="0" w:line="242" w:lineRule="auto"/>
              <w:ind w:left="9" w:right="23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Початкова освіта</w:t>
            </w:r>
          </w:p>
        </w:tc>
      </w:tr>
      <w:tr w:rsidR="00EC4E95" w:rsidRPr="00E1201F" w:rsidTr="0051461C">
        <w:trPr>
          <w:cantSplit/>
          <w:trHeight w:hRule="exact" w:val="383"/>
        </w:trPr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014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.04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2" w:lineRule="auto"/>
              <w:ind w:left="9" w:right="23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Середня освіта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атематика)</w:t>
            </w:r>
          </w:p>
        </w:tc>
      </w:tr>
      <w:tr w:rsidR="00EC4E95" w:rsidRPr="00E1201F" w:rsidTr="004D097F">
        <w:trPr>
          <w:cantSplit/>
          <w:trHeight w:hRule="exact" w:val="659"/>
        </w:trPr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95" w:rsidRPr="001904BB" w:rsidRDefault="00EC4E95" w:rsidP="004D097F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014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.05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2" w:lineRule="auto"/>
              <w:ind w:left="9" w:right="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Середня освіта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іологія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 здоров</w:t>
            </w:r>
            <w:r w:rsidRPr="00284FBE">
              <w:rPr>
                <w:rFonts w:ascii="Times New Roman" w:hAnsi="Times New Roman"/>
                <w:color w:val="000000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 людини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EC4E95" w:rsidRPr="00E1201F" w:rsidTr="0051461C">
        <w:trPr>
          <w:cantSplit/>
          <w:trHeight w:hRule="exact" w:val="383"/>
        </w:trPr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014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.06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2" w:lineRule="auto"/>
              <w:ind w:left="9" w:right="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Середня освіта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імія)</w:t>
            </w:r>
          </w:p>
        </w:tc>
      </w:tr>
      <w:tr w:rsidR="00EC4E95" w:rsidRPr="00E1201F" w:rsidTr="0051461C">
        <w:trPr>
          <w:cantSplit/>
          <w:trHeight w:hRule="exact" w:val="383"/>
        </w:trPr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014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.07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2" w:lineRule="auto"/>
              <w:ind w:left="9" w:right="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Середня освіта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еографія)</w:t>
            </w:r>
          </w:p>
        </w:tc>
      </w:tr>
      <w:tr w:rsidR="00EC4E95" w:rsidRPr="00E1201F" w:rsidTr="0051461C">
        <w:trPr>
          <w:cantSplit/>
          <w:trHeight w:hRule="exact" w:val="383"/>
        </w:trPr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014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.08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2" w:lineRule="auto"/>
              <w:ind w:left="9" w:right="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Середня освіта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ізика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 астрономія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EC4E95" w:rsidRPr="00E1201F" w:rsidTr="0051461C">
        <w:trPr>
          <w:cantSplit/>
          <w:trHeight w:hRule="exact" w:val="383"/>
        </w:trPr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014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.09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2" w:lineRule="auto"/>
              <w:ind w:left="9" w:right="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Середня освіта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нформатика)</w:t>
            </w:r>
          </w:p>
        </w:tc>
      </w:tr>
      <w:tr w:rsidR="00EC4E95" w:rsidRPr="00E1201F" w:rsidTr="004D097F">
        <w:trPr>
          <w:cantSplit/>
          <w:trHeight w:hRule="exact" w:val="728"/>
        </w:trPr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95" w:rsidRPr="001904BB" w:rsidRDefault="00EC4E95" w:rsidP="004D097F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014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.10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2" w:lineRule="auto"/>
              <w:ind w:left="9" w:right="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Середня освіта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рудове навчання та технології)</w:t>
            </w:r>
          </w:p>
        </w:tc>
      </w:tr>
      <w:tr w:rsidR="00EC4E95" w:rsidRPr="00034761" w:rsidTr="004D097F">
        <w:trPr>
          <w:cantSplit/>
          <w:trHeight w:hRule="exact" w:val="1388"/>
        </w:trPr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95" w:rsidRPr="001904BB" w:rsidRDefault="00EC4E95" w:rsidP="004D097F">
            <w:pPr>
              <w:spacing w:before="26" w:after="0" w:line="240" w:lineRule="auto"/>
              <w:ind w:right="8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9D63B4">
            <w:pPr>
              <w:spacing w:before="26" w:after="0" w:line="242" w:lineRule="auto"/>
              <w:ind w:left="9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D6E19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П</w:t>
            </w:r>
            <w:r w:rsidRPr="00ED6E1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</w:t>
            </w:r>
            <w:r w:rsidRPr="00ED6E19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val="uk-UA"/>
              </w:rPr>
              <w:t>о</w:t>
            </w:r>
            <w:r w:rsidRPr="00ED6E19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ф</w:t>
            </w:r>
            <w:r w:rsidRPr="00ED6E1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ес</w:t>
            </w:r>
            <w:r w:rsidRPr="00ED6E19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ій</w:t>
            </w:r>
            <w:r w:rsidRPr="00ED6E1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</w:t>
            </w:r>
            <w:r w:rsidRPr="00ED6E19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о</w:t>
            </w:r>
            <w:r w:rsidRPr="00ED6E1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світа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аграрне виробництво, переробка сільськогосподарської продукції та харчові технології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EC4E95" w:rsidRPr="00E1201F" w:rsidTr="0051461C">
        <w:trPr>
          <w:cantSplit/>
          <w:trHeight w:val="374"/>
        </w:trPr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51461C">
            <w:pPr>
              <w:spacing w:before="26" w:after="0" w:line="240" w:lineRule="auto"/>
              <w:ind w:left="12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51461C">
            <w:pPr>
              <w:spacing w:before="26" w:after="0" w:line="240" w:lineRule="auto"/>
              <w:ind w:left="12"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рирод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 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904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у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51461C">
            <w:pPr>
              <w:spacing w:before="26" w:after="0" w:line="240" w:lineRule="auto"/>
              <w:ind w:left="617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51461C">
            <w:pPr>
              <w:spacing w:before="26" w:after="0" w:line="240" w:lineRule="auto"/>
              <w:ind w:left="9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Х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ім</w:t>
            </w:r>
            <w:r w:rsidRPr="001904BB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і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</w:p>
        </w:tc>
      </w:tr>
      <w:tr w:rsidR="00EC4E95" w:rsidRPr="00E1201F" w:rsidTr="0051461C">
        <w:trPr>
          <w:cantSplit/>
          <w:trHeight w:hRule="exact" w:val="423"/>
        </w:trPr>
        <w:tc>
          <w:tcPr>
            <w:tcW w:w="8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E1201F" w:rsidRDefault="00EC4E95" w:rsidP="0051461C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E1201F" w:rsidRDefault="00EC4E95" w:rsidP="0051461C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51461C">
            <w:pPr>
              <w:spacing w:before="26" w:after="0" w:line="240" w:lineRule="auto"/>
              <w:ind w:left="617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51461C">
            <w:pPr>
              <w:spacing w:before="26" w:after="0" w:line="240" w:lineRule="auto"/>
              <w:ind w:left="9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904BB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у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ки п</w:t>
            </w:r>
            <w:r w:rsidRPr="001904BB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Зем</w:t>
            </w:r>
            <w:r w:rsidRPr="001904B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 w:rsidRPr="001904BB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</w:p>
        </w:tc>
      </w:tr>
      <w:tr w:rsidR="00EC4E95" w:rsidRPr="00E1201F" w:rsidTr="0051461C">
        <w:trPr>
          <w:cantSplit/>
          <w:trHeight w:hRule="exact" w:val="420"/>
        </w:trPr>
        <w:tc>
          <w:tcPr>
            <w:tcW w:w="8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E1201F" w:rsidRDefault="00EC4E95" w:rsidP="0051461C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E1201F" w:rsidRDefault="00EC4E95" w:rsidP="0051461C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51461C">
            <w:pPr>
              <w:spacing w:before="26" w:after="0" w:line="240" w:lineRule="auto"/>
              <w:ind w:left="617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104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E95" w:rsidRPr="001904BB" w:rsidRDefault="00EC4E95" w:rsidP="0051461C">
            <w:pPr>
              <w:spacing w:before="26" w:after="0" w:line="240" w:lineRule="auto"/>
              <w:ind w:left="9" w:right="-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uk-UA"/>
              </w:rPr>
              <w:t>Фізика та астрономія</w:t>
            </w:r>
          </w:p>
        </w:tc>
      </w:tr>
    </w:tbl>
    <w:p w:rsidR="00EC4E95" w:rsidRPr="00AA039D" w:rsidRDefault="00EC4E95" w:rsidP="00891D77">
      <w:pPr>
        <w:jc w:val="both"/>
        <w:rPr>
          <w:lang w:val="uk-UA"/>
        </w:rPr>
      </w:pPr>
    </w:p>
    <w:sectPr w:rsidR="00EC4E95" w:rsidRPr="00AA039D" w:rsidSect="00373B3D">
      <w:pgSz w:w="11906" w:h="16838"/>
      <w:pgMar w:top="851" w:right="838" w:bottom="1134" w:left="1406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036"/>
    <w:rsid w:val="00034761"/>
    <w:rsid w:val="00052585"/>
    <w:rsid w:val="0005386D"/>
    <w:rsid w:val="00086EEE"/>
    <w:rsid w:val="00120036"/>
    <w:rsid w:val="00146E20"/>
    <w:rsid w:val="0015128C"/>
    <w:rsid w:val="00154B3D"/>
    <w:rsid w:val="00167636"/>
    <w:rsid w:val="001904BB"/>
    <w:rsid w:val="00284FBE"/>
    <w:rsid w:val="00310EC5"/>
    <w:rsid w:val="00373B3D"/>
    <w:rsid w:val="003B0321"/>
    <w:rsid w:val="003F409B"/>
    <w:rsid w:val="00444ED8"/>
    <w:rsid w:val="00470AF9"/>
    <w:rsid w:val="004A2137"/>
    <w:rsid w:val="004C24F1"/>
    <w:rsid w:val="004C5023"/>
    <w:rsid w:val="004D097F"/>
    <w:rsid w:val="0051461C"/>
    <w:rsid w:val="005264B1"/>
    <w:rsid w:val="00552678"/>
    <w:rsid w:val="005A2077"/>
    <w:rsid w:val="00600411"/>
    <w:rsid w:val="0061168C"/>
    <w:rsid w:val="00681A84"/>
    <w:rsid w:val="006A4C07"/>
    <w:rsid w:val="006D7411"/>
    <w:rsid w:val="007E0D97"/>
    <w:rsid w:val="007E115E"/>
    <w:rsid w:val="00891D77"/>
    <w:rsid w:val="008B2959"/>
    <w:rsid w:val="00945089"/>
    <w:rsid w:val="0097185C"/>
    <w:rsid w:val="00977F17"/>
    <w:rsid w:val="009D02B3"/>
    <w:rsid w:val="009D63B4"/>
    <w:rsid w:val="009F2725"/>
    <w:rsid w:val="00A64182"/>
    <w:rsid w:val="00AA039D"/>
    <w:rsid w:val="00AB0267"/>
    <w:rsid w:val="00AC4502"/>
    <w:rsid w:val="00AD2B13"/>
    <w:rsid w:val="00B96E0C"/>
    <w:rsid w:val="00BE3E7B"/>
    <w:rsid w:val="00BF4139"/>
    <w:rsid w:val="00C90F09"/>
    <w:rsid w:val="00C93FC6"/>
    <w:rsid w:val="00C96565"/>
    <w:rsid w:val="00CD1BD8"/>
    <w:rsid w:val="00D32CF6"/>
    <w:rsid w:val="00D81A01"/>
    <w:rsid w:val="00DD0CF1"/>
    <w:rsid w:val="00E1201F"/>
    <w:rsid w:val="00EB73E2"/>
    <w:rsid w:val="00EC4E95"/>
    <w:rsid w:val="00ED6E19"/>
    <w:rsid w:val="00F025FC"/>
    <w:rsid w:val="00F650D9"/>
    <w:rsid w:val="00F8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36"/>
    <w:pPr>
      <w:spacing w:after="200" w:line="276" w:lineRule="auto"/>
    </w:pPr>
    <w:rPr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5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118</Words>
  <Characters>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Надя</cp:lastModifiedBy>
  <cp:revision>30</cp:revision>
  <cp:lastPrinted>2021-12-28T07:11:00Z</cp:lastPrinted>
  <dcterms:created xsi:type="dcterms:W3CDTF">2017-12-18T09:15:00Z</dcterms:created>
  <dcterms:modified xsi:type="dcterms:W3CDTF">2023-03-22T11:19:00Z</dcterms:modified>
</cp:coreProperties>
</file>