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F5" w:rsidRPr="006126E6" w:rsidRDefault="00D90EF5" w:rsidP="006126E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26E6">
        <w:rPr>
          <w:rFonts w:ascii="Times New Roman" w:hAnsi="Times New Roman"/>
          <w:b/>
          <w:sz w:val="28"/>
          <w:szCs w:val="28"/>
          <w:lang w:val="uk-UA"/>
        </w:rPr>
        <w:t>Шановні студенти!</w:t>
      </w:r>
    </w:p>
    <w:p w:rsidR="00D90EF5" w:rsidRPr="006126E6" w:rsidRDefault="00D90EF5" w:rsidP="006126E6">
      <w:pPr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126E6">
        <w:rPr>
          <w:rFonts w:ascii="Times New Roman" w:hAnsi="Times New Roman"/>
          <w:sz w:val="28"/>
          <w:szCs w:val="28"/>
          <w:lang w:val="uk-UA"/>
        </w:rPr>
        <w:t xml:space="preserve">Згідно з наказом ректора ХДУ від 12.03.2020 № 276-Д «Про виконання заходів щодо запобігання захворюванням, викликаним коронавірусом </w:t>
      </w:r>
      <w:r w:rsidRPr="006126E6">
        <w:rPr>
          <w:rFonts w:ascii="Times New Roman" w:hAnsi="Times New Roman"/>
          <w:sz w:val="28"/>
          <w:szCs w:val="28"/>
          <w:lang w:val="en-US"/>
        </w:rPr>
        <w:t>COVID</w:t>
      </w:r>
      <w:r w:rsidRPr="006126E6">
        <w:rPr>
          <w:rFonts w:ascii="Times New Roman" w:hAnsi="Times New Roman"/>
          <w:sz w:val="28"/>
          <w:szCs w:val="28"/>
          <w:lang w:val="uk-UA"/>
        </w:rPr>
        <w:t xml:space="preserve">-19, в університеті», в період з 12.03 по 03.04.2020 р. </w:t>
      </w:r>
      <w:r w:rsidRPr="006126E6"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D90EF5" w:rsidRDefault="00D90EF5" w:rsidP="006126E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Завдання до ОК СВО «Бакалавр» </w:t>
      </w:r>
      <w:r w:rsidRPr="006126E6">
        <w:rPr>
          <w:rFonts w:ascii="Times New Roman" w:hAnsi="Times New Roman"/>
          <w:b/>
          <w:sz w:val="28"/>
          <w:szCs w:val="28"/>
          <w:lang w:val="uk-UA"/>
        </w:rPr>
        <w:t>«Антропологія»</w:t>
      </w:r>
    </w:p>
    <w:p w:rsidR="00D90EF5" w:rsidRPr="006126E6" w:rsidRDefault="00D90EF5" w:rsidP="006126E6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126E6">
        <w:rPr>
          <w:rFonts w:ascii="Times New Roman" w:hAnsi="Times New Roman"/>
          <w:sz w:val="28"/>
          <w:szCs w:val="28"/>
          <w:u w:val="single"/>
          <w:lang w:val="uk-UA"/>
        </w:rPr>
        <w:t>Самостійно опрацювати та законспектувати такі теми:</w:t>
      </w:r>
    </w:p>
    <w:p w:rsidR="00D90EF5" w:rsidRPr="0049020E" w:rsidRDefault="00D90EF5" w:rsidP="006126E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Антропогенез – походження людини.</w:t>
      </w:r>
    </w:p>
    <w:p w:rsidR="00D90EF5" w:rsidRPr="006126E6" w:rsidRDefault="00D90EF5" w:rsidP="006126E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26E6">
        <w:rPr>
          <w:rFonts w:ascii="Times New Roman" w:hAnsi="Times New Roman"/>
          <w:sz w:val="28"/>
          <w:szCs w:val="28"/>
          <w:lang w:val="uk-UA"/>
        </w:rPr>
        <w:t>Основні стадії еволюції людини</w:t>
      </w:r>
    </w:p>
    <w:p w:rsidR="00D90EF5" w:rsidRPr="006126E6" w:rsidRDefault="00D90EF5" w:rsidP="006126E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126E6">
        <w:rPr>
          <w:rFonts w:ascii="Times New Roman" w:hAnsi="Times New Roman"/>
          <w:bCs/>
          <w:sz w:val="28"/>
          <w:szCs w:val="28"/>
          <w:lang w:val="uk-UA"/>
        </w:rPr>
        <w:t>Соціогенез. Розвиток доісторичного суспільства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D90EF5" w:rsidRPr="007C6D52" w:rsidRDefault="00D90EF5" w:rsidP="006126E6">
      <w:pPr>
        <w:spacing w:line="360" w:lineRule="auto"/>
        <w:ind w:left="360" w:hanging="360"/>
        <w:jc w:val="center"/>
        <w:rPr>
          <w:b/>
          <w:sz w:val="28"/>
          <w:szCs w:val="28"/>
          <w:lang w:val="uk-UA"/>
        </w:rPr>
      </w:pPr>
    </w:p>
    <w:p w:rsidR="00D90EF5" w:rsidRDefault="00D90EF5" w:rsidP="006126E6">
      <w:pPr>
        <w:jc w:val="both"/>
      </w:pPr>
      <w:r w:rsidRPr="006126E6">
        <w:rPr>
          <w:rFonts w:ascii="Times New Roman" w:hAnsi="Times New Roman"/>
          <w:sz w:val="28"/>
          <w:szCs w:val="28"/>
          <w:lang w:val="uk-UA"/>
        </w:rPr>
        <w:t>Всі уточненн</w:t>
      </w:r>
      <w:r>
        <w:rPr>
          <w:rFonts w:ascii="Times New Roman" w:hAnsi="Times New Roman"/>
          <w:sz w:val="28"/>
          <w:szCs w:val="28"/>
          <w:lang w:val="uk-UA"/>
        </w:rPr>
        <w:t xml:space="preserve">я, а також додаткові матеріали у створеній групі </w:t>
      </w:r>
      <w:hyperlink r:id="rId5" w:history="1">
        <w:r>
          <w:rPr>
            <w:rStyle w:val="Hyperlink"/>
          </w:rPr>
          <w:t>https://invite.viber.com/?g2=AQBP9Hj8GBhhYEs5EFFj%2BYdAgisQTn0NmZ7sHGkxmSvKUxB71MDIZ%2B%2BiOWJ1WQPi&amp;lang=ru</w:t>
        </w:r>
      </w:hyperlink>
    </w:p>
    <w:p w:rsidR="00D90EF5" w:rsidRPr="006126E6" w:rsidRDefault="00D90EF5" w:rsidP="006126E6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D90EF5" w:rsidRPr="006126E6" w:rsidSect="0041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3810"/>
    <w:multiLevelType w:val="hybridMultilevel"/>
    <w:tmpl w:val="100633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F04F4"/>
    <w:multiLevelType w:val="hybridMultilevel"/>
    <w:tmpl w:val="E3167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6E6"/>
    <w:rsid w:val="00313CF2"/>
    <w:rsid w:val="00411914"/>
    <w:rsid w:val="0049020E"/>
    <w:rsid w:val="006126E6"/>
    <w:rsid w:val="007C6D52"/>
    <w:rsid w:val="00D90EF5"/>
    <w:rsid w:val="00E7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1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26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6126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ite.viber.com/?g2=AQBP9Hj8GBhhYEs5EFFj%2BYdAgisQTn0NmZ7sHGkxmSvKUxB71MDIZ%2B%2BiOWJ1WQPi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117</Words>
  <Characters>668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Yatsuk</dc:creator>
  <cp:keywords/>
  <dc:description/>
  <cp:lastModifiedBy>VBiloushchenko</cp:lastModifiedBy>
  <cp:revision>2</cp:revision>
  <dcterms:created xsi:type="dcterms:W3CDTF">2020-03-16T19:20:00Z</dcterms:created>
  <dcterms:modified xsi:type="dcterms:W3CDTF">2020-03-18T08:00:00Z</dcterms:modified>
</cp:coreProperties>
</file>