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483" w:rsidRDefault="00233483" w:rsidP="006531B4">
      <w:pPr>
        <w:jc w:val="center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b/>
          <w:sz w:val="28"/>
          <w:szCs w:val="28"/>
          <w:lang w:val="uk-UA"/>
        </w:rPr>
        <w:t xml:space="preserve"> Шановні студенти!</w:t>
      </w:r>
    </w:p>
    <w:p w:rsidR="00233483" w:rsidRDefault="00233483" w:rsidP="006531B4">
      <w:pPr>
        <w:jc w:val="both"/>
        <w:rPr>
          <w:rFonts w:ascii="Times New Roman" w:hAnsi="Times New Roman"/>
          <w:b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Згідно з наказом ректора ХДУ від 12.03.2020 № 276-Д «Про виконання заходів щодо запобігання захворюванням, викликаним коронавірусом </w:t>
      </w:r>
      <w:r>
        <w:rPr>
          <w:rFonts w:ascii="Times New Roman" w:hAnsi="Times New Roman"/>
          <w:sz w:val="28"/>
          <w:szCs w:val="28"/>
          <w:lang w:val="en-US"/>
        </w:rPr>
        <w:t>COVID</w:t>
      </w:r>
      <w:r>
        <w:rPr>
          <w:rFonts w:ascii="Times New Roman" w:hAnsi="Times New Roman"/>
          <w:sz w:val="28"/>
          <w:szCs w:val="28"/>
          <w:lang w:val="uk-UA"/>
        </w:rPr>
        <w:t xml:space="preserve">-19, в університеті», в період з 12.03 по 03.04.2020 р. </w:t>
      </w:r>
      <w:r>
        <w:rPr>
          <w:rFonts w:ascii="Times New Roman" w:hAnsi="Times New Roman"/>
          <w:b/>
          <w:sz w:val="28"/>
          <w:szCs w:val="28"/>
          <w:u w:val="single"/>
          <w:lang w:val="uk-UA"/>
        </w:rPr>
        <w:t>здійснення освітнього процесу відбуватиметься у дистанційному режимі.</w:t>
      </w:r>
    </w:p>
    <w:p w:rsidR="00233483" w:rsidRDefault="00233483" w:rsidP="006531B4">
      <w:pPr>
        <w:jc w:val="both"/>
        <w:rPr>
          <w:rFonts w:ascii="Times New Roman" w:hAnsi="Times New Roman"/>
          <w:b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Завдання до ОК СВО «Бакалавр» </w:t>
      </w:r>
      <w:r>
        <w:rPr>
          <w:rFonts w:ascii="Times New Roman" w:hAnsi="Times New Roman"/>
          <w:b/>
          <w:sz w:val="28"/>
          <w:szCs w:val="28"/>
          <w:lang w:val="uk-UA"/>
        </w:rPr>
        <w:t>«Психологія спілкування»</w:t>
      </w:r>
    </w:p>
    <w:p w:rsidR="00233483" w:rsidRDefault="00233483" w:rsidP="005E7A9D">
      <w:pPr>
        <w:spacing w:line="240" w:lineRule="auto"/>
        <w:jc w:val="both"/>
        <w:rPr>
          <w:rFonts w:ascii="Times New Roman" w:hAnsi="Times New Roman"/>
          <w:sz w:val="28"/>
          <w:szCs w:val="28"/>
          <w:u w:val="single"/>
          <w:lang w:val="uk-UA"/>
        </w:rPr>
      </w:pPr>
      <w:r>
        <w:rPr>
          <w:rFonts w:ascii="Times New Roman" w:hAnsi="Times New Roman"/>
          <w:sz w:val="28"/>
          <w:szCs w:val="28"/>
          <w:u w:val="single"/>
          <w:lang w:val="uk-UA"/>
        </w:rPr>
        <w:t>Самостійно опрацювати та законспектувати такі теми:</w:t>
      </w:r>
    </w:p>
    <w:p w:rsidR="00233483" w:rsidRDefault="00233483" w:rsidP="005E7A9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Внутрішньоособистісний конфлікт.</w:t>
      </w:r>
    </w:p>
    <w:p w:rsidR="00233483" w:rsidRDefault="00233483" w:rsidP="005E7A9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Особистість як суб’єкт конфлікту.</w:t>
      </w:r>
    </w:p>
    <w:p w:rsidR="00233483" w:rsidRPr="006531B4" w:rsidRDefault="00233483" w:rsidP="005E7A9D">
      <w:pPr>
        <w:pStyle w:val="ListParagraph"/>
        <w:numPr>
          <w:ilvl w:val="0"/>
          <w:numId w:val="3"/>
        </w:numPr>
        <w:spacing w:line="240" w:lineRule="auto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>Конфлікт у різних сферах і формах взаємодії.</w:t>
      </w:r>
    </w:p>
    <w:p w:rsidR="00233483" w:rsidRDefault="00233483" w:rsidP="006531B4">
      <w:r>
        <w:rPr>
          <w:rFonts w:ascii="Times New Roman" w:hAnsi="Times New Roman"/>
          <w:sz w:val="28"/>
          <w:szCs w:val="28"/>
          <w:lang w:val="uk-UA"/>
        </w:rPr>
        <w:t xml:space="preserve">Всі уточнення, а також додаткові матеріали у створеній групі </w:t>
      </w:r>
      <w:hyperlink r:id="rId5" w:history="1">
        <w:r>
          <w:rPr>
            <w:rStyle w:val="Hyperlink"/>
          </w:rPr>
          <w:t>https://invite.viber.com/?g2=AQA0bIANMuqFT0s5EVnQ6kVQgdrIT7n1ppffFPA%2FuJN7REN1P5AHdVWyM035B0PN&amp;lang=ru</w:t>
        </w:r>
      </w:hyperlink>
      <w:bookmarkStart w:id="0" w:name="_GoBack"/>
      <w:bookmarkEnd w:id="0"/>
    </w:p>
    <w:sectPr w:rsidR="00233483" w:rsidSect="00D450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C44C3F"/>
    <w:multiLevelType w:val="hybridMultilevel"/>
    <w:tmpl w:val="7F1A94D4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4643810"/>
    <w:multiLevelType w:val="hybridMultilevel"/>
    <w:tmpl w:val="100633FE"/>
    <w:lvl w:ilvl="0" w:tplc="041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6531B4"/>
    <w:rsid w:val="00233483"/>
    <w:rsid w:val="005E7A9D"/>
    <w:rsid w:val="006531B4"/>
    <w:rsid w:val="00984ED1"/>
    <w:rsid w:val="00C83CA9"/>
    <w:rsid w:val="00D450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1B4"/>
    <w:pPr>
      <w:spacing w:after="160" w:line="25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6531B4"/>
    <w:pPr>
      <w:ind w:left="720"/>
      <w:contextualSpacing/>
    </w:pPr>
  </w:style>
  <w:style w:type="character" w:styleId="Hyperlink">
    <w:name w:val="Hyperlink"/>
    <w:basedOn w:val="DefaultParagraphFont"/>
    <w:uiPriority w:val="99"/>
    <w:semiHidden/>
    <w:rsid w:val="006531B4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788214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invite.viber.com/?g2=AQA0bIANMuqFT0s5EVnQ6kVQgdrIT7n1ppffFPA%2FuJN7REN1P5AHdVWyM035B0PN&amp;lang=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21</TotalTime>
  <Pages>1</Pages>
  <Words>117</Words>
  <Characters>668</Characters>
  <Application>Microsoft Office Outlook</Application>
  <DocSecurity>0</DocSecurity>
  <Lines>0</Lines>
  <Paragraphs>0</Paragraphs>
  <ScaleCrop>false</ScaleCrop>
  <Company>Microsoft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Alexandr Yatsuk</dc:creator>
  <cp:keywords/>
  <dc:description/>
  <cp:lastModifiedBy>VBiloushchenko</cp:lastModifiedBy>
  <cp:revision>2</cp:revision>
  <dcterms:created xsi:type="dcterms:W3CDTF">2020-03-16T19:31:00Z</dcterms:created>
  <dcterms:modified xsi:type="dcterms:W3CDTF">2020-03-18T08:28:00Z</dcterms:modified>
</cp:coreProperties>
</file>